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50251">
        <w:rPr>
          <w:rFonts w:ascii="TH SarabunPSK" w:hAnsi="TH SarabunPSK" w:cs="TH SarabunPSK"/>
          <w:b/>
          <w:bCs/>
          <w:sz w:val="36"/>
          <w:szCs w:val="36"/>
        </w:rPr>
        <w:t xml:space="preserve"> 19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03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50251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403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966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</w:t>
      </w:r>
      <w:r w:rsidR="003213D9">
        <w:rPr>
          <w:rFonts w:ascii="TH SarabunPSK" w:hAnsi="TH SarabunPSK" w:cs="TH SarabunPSK" w:hint="cs"/>
          <w:b/>
          <w:bCs/>
          <w:sz w:val="36"/>
          <w:szCs w:val="36"/>
          <w:cs/>
        </w:rPr>
        <w:t>คม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bookmarkStart w:id="0" w:name="_GoBack"/>
      <w:bookmarkEnd w:id="0"/>
    </w:p>
    <w:p w:rsidR="006A7CF0" w:rsidRPr="0015498A" w:rsidRDefault="004F639E" w:rsidP="003B0D79">
      <w:pPr>
        <w:pStyle w:val="NoSpacing"/>
        <w:spacing w:line="235" w:lineRule="auto"/>
        <w:jc w:val="center"/>
        <w:rPr>
          <w:rFonts w:ascii="TH SarabunPSK Bold" w:hAnsi="TH SarabunPSK Bold" w:cs="TH SarabunPSK"/>
          <w:b/>
          <w:bCs/>
          <w:spacing w:val="-4"/>
          <w:sz w:val="35"/>
          <w:szCs w:val="35"/>
          <w:cs/>
        </w:rPr>
      </w:pPr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E977E4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ภาพรวมการ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เบิกจ่ายงบลงทุน</w:t>
      </w:r>
      <w:r w:rsidR="0015498A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ข</w:t>
      </w:r>
      <w:r w:rsidR="003213D9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อ</w:t>
      </w:r>
      <w:r w:rsidR="005F70F6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งรัฐวิสาหกิจ ณ สิ้นเดือนกรกฎาคม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 </w:t>
      </w:r>
      <w:r w:rsidR="007D5B1D" w:rsidRPr="00D12B6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2565 </w:t>
      </w:r>
      <w:r w:rsidR="00D12B6A" w:rsidRPr="00D12B6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เป็นไปตามเป้าหมาย</w:t>
      </w:r>
      <w:r w:rsidR="008C1562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15498A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15498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15498A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15498A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15498A">
        <w:rPr>
          <w:rFonts w:ascii="TH SarabunPSK" w:hAnsi="TH SarabunPSK" w:cs="TH SarabunPSK"/>
          <w:sz w:val="32"/>
          <w:szCs w:val="32"/>
        </w:rPr>
        <w:t>.</w:t>
      </w:r>
      <w:r w:rsidR="00246828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</w:t>
      </w:r>
      <w:r w:rsidR="005F70F6">
        <w:rPr>
          <w:rFonts w:ascii="TH SarabunPSK" w:hAnsi="TH SarabunPSK" w:cs="TH SarabunPSK" w:hint="cs"/>
          <w:sz w:val="32"/>
          <w:szCs w:val="32"/>
          <w:cs/>
        </w:rPr>
        <w:t>ณ สิ้นเดือนกรกฎาคม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="0015498A">
        <w:rPr>
          <w:rFonts w:ascii="TH SarabunPSK" w:hAnsi="TH SarabunPSK" w:cs="TH SarabunPSK"/>
          <w:sz w:val="32"/>
          <w:szCs w:val="32"/>
          <w:cs/>
        </w:rPr>
        <w:br/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 โดย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15498A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5F7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212,779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3D23A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5F7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101</w:t>
      </w:r>
      <w:r w:rsidR="00F842B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="00D07E42" w:rsidRPr="0015498A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15498A" w:rsidRPr="0015498A">
        <w:rPr>
          <w:rFonts w:ascii="TH SarabunPSK" w:hAnsi="TH SarabunPSK" w:cs="TH SarabunPSK"/>
          <w:sz w:val="32"/>
          <w:szCs w:val="32"/>
          <w:cs/>
        </w:rPr>
        <w:t>ของรัฐวิสาหกิจ</w:t>
      </w:r>
      <w:r w:rsidRPr="0015498A">
        <w:rPr>
          <w:rFonts w:ascii="TH SarabunPSK" w:hAnsi="TH SarabunPSK" w:cs="TH SarabunPSK"/>
          <w:sz w:val="32"/>
          <w:szCs w:val="32"/>
          <w:cs/>
        </w:rPr>
        <w:t>ปีงบประมาณ (ตั้งแต่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เดือนตุลาคม </w:t>
      </w:r>
      <w:r w:rsidRPr="0015498A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15498A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60209"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15498A">
        <w:rPr>
          <w:rFonts w:ascii="TH SarabunPSK" w:hAnsi="TH SarabunPSK" w:cs="TH SarabunPSK"/>
          <w:sz w:val="32"/>
          <w:szCs w:val="32"/>
          <w:cs/>
        </w:rPr>
        <w:t>เดือน</w:t>
      </w:r>
      <w:r w:rsidR="005F70F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15498A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5F70F6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83,691</w:t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0FF0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</w:t>
      </w:r>
      <w:r w:rsidR="0088511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5F70F6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91</w:t>
      </w:r>
      <w:r w:rsidR="00730FF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ของแผนเบิกจ่ายสะสม</w:t>
      </w:r>
      <w:r w:rsidR="003A1C7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5498A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</w:t>
      </w:r>
      <w:r w:rsidR="0015498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ปีปฏิทิน (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ตั้งแต่เดือน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มกราคม</w:t>
      </w:r>
      <w:r w:rsidR="00D2393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2565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-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เ</w:t>
      </w:r>
      <w:r w:rsidR="00260209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ดือน</w:t>
      </w:r>
      <w:r w:rsidR="005F70F6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กรกฎาคม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205FF1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 จำนวน </w:t>
      </w:r>
      <w:r w:rsidR="005F7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129,088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8409F3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1</w:t>
      </w:r>
      <w:r w:rsidR="00260209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0</w:t>
      </w:r>
      <w:r w:rsidR="005F70F6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8</w:t>
      </w:r>
      <w:r w:rsidR="008409F3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ของแผนเบิกจ่ายสะสม </w:t>
      </w:r>
    </w:p>
    <w:p w:rsidR="00386369" w:rsidRPr="00A162E6" w:rsidRDefault="00386369" w:rsidP="00A162E6">
      <w:pPr>
        <w:pStyle w:val="Default"/>
        <w:jc w:val="both"/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5F70F6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648F9" w:rsidRDefault="0022717E" w:rsidP="00A162E6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4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A91744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5F70F6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ก.ค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5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130,045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91,499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83,691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91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5F70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ก.ค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219,821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119,962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5F70F6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129,088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260209" w:rsidP="009648F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10</w:t>
            </w:r>
            <w:r w:rsidR="005F70F6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  <w:t>8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349,866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211,460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5F70F6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color w:val="000000" w:themeColor="text1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212,779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5F70F6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101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2C17" w:rsidRDefault="00C02C17" w:rsidP="00D27982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A105BF" w:rsidRPr="0049479B" w:rsidRDefault="007C391F" w:rsidP="00D27982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  <w:r w:rsidRPr="00FC15B9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770CF9" w:rsidRPr="00FC15B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กล่าวเพิ่มเติมว่า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</w:t>
      </w:r>
      <w:r w:rsidR="0015498A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สิ้น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C31A0D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3DF9" w:rsidRPr="0049479B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A0328A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CA525E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หลายโครงการ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สามารถเบิกจ่าย</w:t>
      </w:r>
      <w:r w:rsidR="00EE01C4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="008C2E2D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="00EE01C4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โครงการรถไฟฟ้าสายสีม่วง ช่วงเตาปูน </w:t>
      </w:r>
      <w:r w:rsidR="00A80E70" w:rsidRPr="0049479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ราษฎร์บูรณะ โครงการรถไฟฟ้าสายสีส้ม</w:t>
      </w:r>
      <w:r w:rsidR="00A80E70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ช่วงศูนย์วัฒนธรรม - มีนบุรี 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80E70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ของการรถไฟฟ้าขนส่งมวลชนแห่งประเทศไทย 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โครงการระบบขนส่งมวลชนทางรางในพื้นที่กรุงเทพมหานครและปริมณฑล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ช่วงบางซื่อ - รังสิต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โครงการระบบรถไฟฟ้าชานเมือง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สายสีแดง)) 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แผนปรับปรุงและขยายระบบจำหน่ายพลังไฟฟ้า ฉบับที่ 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12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ปี 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2560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–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915713" w:rsidRPr="0049479B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2564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ของการไฟฟ้านครหลวง โครงการพัฒนาระบบส่ง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br/>
      </w:r>
      <w:r w:rsidR="00915713" w:rsidRPr="004947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US"/>
        </w:rPr>
        <w:t xml:space="preserve">และจำหน่าย ระยะที่ </w:t>
      </w:r>
      <w:r w:rsidR="00915713" w:rsidRPr="0049479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2</w:t>
      </w:r>
      <w:r w:rsidR="00915713" w:rsidRPr="0049479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US"/>
        </w:rPr>
        <w:t xml:space="preserve"> ของการไฟฟ้าส่วนภูมิภาค และแผนระยะยาวธุรกิจก๊าซธรรมชาติของ บริษัท ปตท. จำกัด </w:t>
      </w:r>
      <w:r w:rsidR="00915713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(มหาชน)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อย่างไรก็ดี มีบางโครงการที่ยังคงประสบปัญหา เช่น 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โครงการพัฒนาท่าอากาศยานสุวรรณภูมิ</w:t>
      </w:r>
      <w:r w:rsidR="0049479B" w:rsidRP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(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ปีงบประมาณ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2554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–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25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60)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ของ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บริษัท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ท่าอากาศยานไทย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จำกัด</w:t>
      </w:r>
      <w:r w:rsidR="0049479B" w:rsidRP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(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มหาชน</w:t>
      </w:r>
      <w:r w:rsidR="0049479B" w:rsidRP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)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และ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โครงการปรับปรุงกิจการประปาแผนหลัก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ครั้งที่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49479B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9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ของ</w:t>
      </w:r>
      <w:r w:rsidR="0049479B" w:rsidRP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การประปานครหลวง</w:t>
      </w:r>
      <w:r w:rsidR="0049479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ทำให้ผลการเบิกจ่ายไม่เป็นไปตามแผน</w:t>
      </w:r>
    </w:p>
    <w:p w:rsidR="00FE3E8C" w:rsidRDefault="00916431" w:rsidP="00D12B6A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15B9">
        <w:rPr>
          <w:rFonts w:ascii="TH SarabunPSK" w:hAnsi="TH SarabunPSK" w:cs="TH SarabunPSK"/>
          <w:b/>
          <w:bCs/>
          <w:sz w:val="32"/>
          <w:szCs w:val="32"/>
          <w:cs/>
        </w:rPr>
        <w:t>นางปานทิพย์ ศรีพิมล</w:t>
      </w:r>
      <w:r w:rsidRPr="00FC1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F4" w:rsidRPr="00FC15B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FC15B9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 w:rsidRPr="00FC15B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FC15B9">
        <w:rPr>
          <w:rFonts w:ascii="TH SarabunPSK" w:hAnsi="TH SarabunPSK" w:cs="TH SarabunPSK"/>
          <w:sz w:val="32"/>
          <w:szCs w:val="32"/>
          <w:cs/>
        </w:rPr>
        <w:t>ว่า</w:t>
      </w:r>
      <w:r w:rsidR="0015498A" w:rsidRPr="00FC15B9">
        <w:rPr>
          <w:rFonts w:ascii="TH SarabunPSK" w:hAnsi="TH SarabunPSK" w:cs="TH SarabunPSK" w:hint="cs"/>
          <w:sz w:val="32"/>
          <w:szCs w:val="32"/>
          <w:cs/>
        </w:rPr>
        <w:t xml:space="preserve"> ณ สิ้น</w:t>
      </w:r>
      <w:r w:rsidR="00A80E70">
        <w:rPr>
          <w:rFonts w:ascii="TH SarabunPSK" w:hAnsi="TH SarabunPSK" w:cs="TH SarabunPSK" w:hint="cs"/>
          <w:sz w:val="32"/>
          <w:szCs w:val="32"/>
          <w:cs/>
        </w:rPr>
        <w:t>เดือนกรกฎาคม</w:t>
      </w:r>
      <w:r w:rsidR="00AA1245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3B8" w:rsidRPr="00FC15B9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FC15B9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7A21A8" w:rsidRPr="00FC15B9">
        <w:rPr>
          <w:rFonts w:ascii="TH SarabunPSK" w:hAnsi="TH SarabunPSK" w:cs="TH SarabunPSK" w:hint="cs"/>
          <w:sz w:val="32"/>
          <w:szCs w:val="32"/>
          <w:cs/>
        </w:rPr>
        <w:br/>
      </w:r>
      <w:r w:rsidR="004C136B" w:rsidRPr="00FC15B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B47B1" w:rsidRPr="00FC15B9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16C48" w:rsidRPr="00FC15B9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5F7DDB" w:rsidRPr="00FC15B9">
        <w:rPr>
          <w:rFonts w:ascii="TH SarabunPSK" w:hAnsi="TH SarabunPSK" w:cs="TH SarabunPSK" w:hint="cs"/>
          <w:sz w:val="32"/>
          <w:szCs w:val="32"/>
          <w:cs/>
        </w:rPr>
        <w:t>สามารถเบิกจ่าย</w:t>
      </w:r>
      <w:r w:rsidR="00DB47B1" w:rsidRPr="00FC15B9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5F7DDB" w:rsidRPr="00FC15B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E01C4" w:rsidRPr="00FC15B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F7DDB" w:rsidRPr="00FC15B9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12064E" w:rsidRPr="00FC1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B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516C48" w:rsidRPr="00FC15B9">
        <w:rPr>
          <w:rFonts w:ascii="TH SarabunPSK" w:hAnsi="TH SarabunPSK" w:cs="TH SarabunPSK" w:hint="cs"/>
          <w:sz w:val="32"/>
          <w:szCs w:val="32"/>
          <w:cs/>
        </w:rPr>
        <w:t>สคร.</w:t>
      </w:r>
      <w:r w:rsidR="00FC15B9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990C69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FE3E8C" w:rsidRPr="00FE3E8C">
        <w:rPr>
          <w:rFonts w:ascii="TH SarabunPSK" w:hAnsi="TH SarabunPSK" w:cs="TH SarabunPSK" w:hint="cs"/>
          <w:sz w:val="32"/>
          <w:szCs w:val="32"/>
          <w:cs/>
        </w:rPr>
        <w:t>สัมมนาผู้บริหารสูงสุดของรัฐวิสาหกิจ</w:t>
      </w:r>
      <w:r w:rsidR="00BE34C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34C2">
        <w:rPr>
          <w:rFonts w:ascii="TH SarabunPSK" w:hAnsi="TH SarabunPSK" w:cs="TH SarabunPSK"/>
          <w:sz w:val="32"/>
          <w:szCs w:val="32"/>
        </w:rPr>
        <w:t>CEO</w:t>
      </w:r>
      <w:r w:rsidR="00BE3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4C2">
        <w:rPr>
          <w:rFonts w:ascii="TH SarabunPSK" w:hAnsi="TH SarabunPSK" w:cs="TH SarabunPSK"/>
          <w:sz w:val="32"/>
          <w:szCs w:val="32"/>
        </w:rPr>
        <w:t>Forum</w:t>
      </w:r>
      <w:r w:rsidR="00BE34C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26424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22 สิงหาคม 2565 </w:t>
      </w:r>
      <w:r w:rsidR="00D12B6A">
        <w:rPr>
          <w:rFonts w:ascii="TH SarabunPSK" w:hAnsi="TH SarabunPSK" w:cs="TH SarabunPSK" w:hint="cs"/>
          <w:sz w:val="32"/>
          <w:szCs w:val="32"/>
          <w:cs/>
        </w:rPr>
        <w:t>โดยมีรัฐมนตรีว่าการกระทรวงการคลังเป็นประธาน</w:t>
      </w:r>
      <w:r w:rsidR="00556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B6A">
        <w:rPr>
          <w:rFonts w:ascii="TH SarabunPSK" w:hAnsi="TH SarabunPSK" w:cs="TH SarabunPSK" w:hint="cs"/>
          <w:sz w:val="32"/>
          <w:szCs w:val="32"/>
          <w:cs/>
        </w:rPr>
        <w:t>และมอบนโยบายให้รัฐวิสาหกิจ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เตรียมความพร้อมการลงทุนก่อนเริ่มปีงบประมาณ</w:t>
      </w:r>
      <w:r w:rsidR="00556889" w:rsidRPr="00556889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556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ในประเ</w:t>
      </w:r>
      <w:r w:rsidR="00A26424">
        <w:rPr>
          <w:rFonts w:ascii="TH SarabunPSK" w:hAnsi="TH SarabunPSK" w:cs="TH SarabunPSK" w:hint="cs"/>
          <w:sz w:val="32"/>
          <w:szCs w:val="32"/>
          <w:cs/>
        </w:rPr>
        <w:t xml:space="preserve">ด็นต่างๆ </w:t>
      </w:r>
      <w:r w:rsidR="00BE34C2">
        <w:rPr>
          <w:rFonts w:ascii="TH SarabunPSK" w:hAnsi="TH SarabunPSK" w:cs="TH SarabunPSK"/>
          <w:sz w:val="32"/>
          <w:szCs w:val="32"/>
          <w:cs/>
        </w:rPr>
        <w:br/>
      </w:r>
      <w:r w:rsidR="00A2642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12B6A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ความพร้อมของพื้นที่ดำเนินโครงการ</w:t>
      </w:r>
      <w:r w:rsidR="00D12B6A">
        <w:rPr>
          <w:rFonts w:ascii="TH SarabunPSK" w:hAnsi="TH SarabunPSK" w:cs="TH SarabunPSK" w:hint="cs"/>
          <w:sz w:val="32"/>
          <w:szCs w:val="32"/>
          <w:cs/>
        </w:rPr>
        <w:t xml:space="preserve"> การเตรียม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D12B6A">
        <w:rPr>
          <w:rFonts w:ascii="TH SarabunPSK" w:hAnsi="TH SarabunPSK" w:cs="TH SarabunPSK" w:hint="cs"/>
          <w:sz w:val="32"/>
          <w:szCs w:val="32"/>
          <w:cs/>
        </w:rPr>
        <w:t>พ</w:t>
      </w:r>
      <w:r w:rsidR="00A26424">
        <w:rPr>
          <w:rFonts w:ascii="TH SarabunPSK" w:hAnsi="TH SarabunPSK" w:cs="TH SarabunPSK" w:hint="cs"/>
          <w:sz w:val="32"/>
          <w:szCs w:val="32"/>
          <w:cs/>
        </w:rPr>
        <w:t xml:space="preserve">ร้อมด้านกระบวนการจัดซื้อจัดจ้าง </w:t>
      </w:r>
      <w:r w:rsidR="00BE34C2">
        <w:rPr>
          <w:rFonts w:ascii="TH SarabunPSK" w:hAnsi="TH SarabunPSK" w:cs="TH SarabunPSK"/>
          <w:sz w:val="32"/>
          <w:szCs w:val="32"/>
          <w:cs/>
        </w:rPr>
        <w:br/>
      </w:r>
      <w:r w:rsidR="00A264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6889" w:rsidRPr="00556889">
        <w:rPr>
          <w:rFonts w:ascii="TH SarabunPSK" w:hAnsi="TH SarabunPSK" w:cs="TH SarabunPSK" w:hint="cs"/>
          <w:sz w:val="32"/>
          <w:szCs w:val="32"/>
          <w:cs/>
        </w:rPr>
        <w:t>การกำกับติดตามการดำเนินงานของผู้รับเหมา</w:t>
      </w:r>
      <w:r w:rsidR="00A26424">
        <w:rPr>
          <w:rFonts w:ascii="TH SarabunPSK" w:hAnsi="TH SarabunPSK" w:cs="TH SarabunPSK" w:hint="cs"/>
          <w:sz w:val="32"/>
          <w:szCs w:val="32"/>
          <w:cs/>
        </w:rPr>
        <w:t>อย่างใกล้ชิด ภา</w:t>
      </w:r>
      <w:r w:rsidR="0028749E">
        <w:rPr>
          <w:rFonts w:ascii="TH SarabunPSK" w:hAnsi="TH SarabunPSK" w:cs="TH SarabunPSK" w:hint="cs"/>
          <w:sz w:val="32"/>
          <w:szCs w:val="32"/>
          <w:cs/>
        </w:rPr>
        <w:t>ยหลังจากสถานการณ์การแพร่ระบาด</w:t>
      </w:r>
      <w:r w:rsidR="00BE34C2">
        <w:rPr>
          <w:rFonts w:ascii="TH SarabunPSK" w:hAnsi="TH SarabunPSK" w:cs="TH SarabunPSK"/>
          <w:sz w:val="32"/>
          <w:szCs w:val="32"/>
          <w:cs/>
        </w:rPr>
        <w:br/>
      </w:r>
      <w:r w:rsidR="0028749E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28749E" w:rsidRPr="00E8636D">
        <w:rPr>
          <w:rFonts w:ascii="TH SarabunPSK" w:hAnsi="TH SarabunPSK" w:cs="TH SarabunPSK"/>
          <w:sz w:val="32"/>
          <w:szCs w:val="32"/>
        </w:rPr>
        <w:t>COVID-19</w:t>
      </w:r>
      <w:r w:rsidR="00287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424">
        <w:rPr>
          <w:rFonts w:ascii="TH SarabunPSK" w:hAnsi="TH SarabunPSK" w:cs="TH SarabunPSK" w:hint="cs"/>
          <w:sz w:val="32"/>
          <w:szCs w:val="32"/>
          <w:cs/>
        </w:rPr>
        <w:t>คลี่คลายลง</w:t>
      </w:r>
      <w:r w:rsidR="00556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B6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12B6A" w:rsidRPr="00D12B6A">
        <w:rPr>
          <w:rFonts w:ascii="TH SarabunPSK" w:hAnsi="TH SarabunPSK" w:cs="TH SarabunPSK" w:hint="cs"/>
          <w:sz w:val="32"/>
          <w:szCs w:val="32"/>
          <w:cs/>
        </w:rPr>
        <w:t>ได้กำชับให้ผู้บริหารสูงสุดของรัฐวิสาหกิจติดตามการเบิกจ่ายงบลงทุน</w:t>
      </w:r>
      <w:r w:rsidR="00BE34C2">
        <w:rPr>
          <w:rFonts w:ascii="TH SarabunPSK" w:hAnsi="TH SarabunPSK" w:cs="TH SarabunPSK"/>
          <w:sz w:val="32"/>
          <w:szCs w:val="32"/>
          <w:cs/>
        </w:rPr>
        <w:br/>
      </w:r>
      <w:r w:rsidR="00D12B6A" w:rsidRPr="00D12B6A">
        <w:rPr>
          <w:rFonts w:ascii="TH SarabunPSK" w:hAnsi="TH SarabunPSK" w:cs="TH SarabunPSK" w:hint="cs"/>
          <w:sz w:val="32"/>
          <w:szCs w:val="32"/>
          <w:cs/>
        </w:rPr>
        <w:t>ให้เป็นไปตามเป้าหมายไม่น้อยกว่าร้อยละ</w:t>
      </w:r>
      <w:r w:rsidR="00D12B6A" w:rsidRPr="00D12B6A">
        <w:rPr>
          <w:rFonts w:ascii="TH SarabunPSK" w:hAnsi="TH SarabunPSK" w:cs="TH SarabunPSK"/>
          <w:sz w:val="32"/>
          <w:szCs w:val="32"/>
          <w:cs/>
        </w:rPr>
        <w:t xml:space="preserve"> 95 </w:t>
      </w:r>
      <w:r w:rsidR="00D12B6A" w:rsidRPr="00D12B6A">
        <w:rPr>
          <w:rFonts w:ascii="TH SarabunPSK" w:hAnsi="TH SarabunPSK" w:cs="TH SarabunPSK" w:hint="cs"/>
          <w:sz w:val="32"/>
          <w:szCs w:val="32"/>
          <w:cs/>
        </w:rPr>
        <w:t>ของกรอบวงเงินอนุมัติให้เบิกจ่ายลงทุนด้วย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64" w:rsidRDefault="007D5C64" w:rsidP="00D82D7D">
      <w:pPr>
        <w:spacing w:after="0" w:line="240" w:lineRule="auto"/>
      </w:pPr>
      <w:r>
        <w:separator/>
      </w:r>
    </w:p>
  </w:endnote>
  <w:endnote w:type="continuationSeparator" w:id="0">
    <w:p w:rsidR="007D5C64" w:rsidRDefault="007D5C64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64" w:rsidRDefault="007D5C64" w:rsidP="00D82D7D">
      <w:pPr>
        <w:spacing w:after="0" w:line="240" w:lineRule="auto"/>
      </w:pPr>
      <w:r>
        <w:separator/>
      </w:r>
    </w:p>
  </w:footnote>
  <w:footnote w:type="continuationSeparator" w:id="0">
    <w:p w:rsidR="007D5C64" w:rsidRDefault="007D5C64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64" w:rsidRPr="00FE72BC" w:rsidRDefault="007D5C64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7D5C64" w:rsidRPr="00FE72BC" w:rsidRDefault="007D5C64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7D5C64" w:rsidRDefault="007D5C64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0F81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174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2BF7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498A"/>
    <w:rsid w:val="0015743E"/>
    <w:rsid w:val="00157B43"/>
    <w:rsid w:val="00160415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A6AB0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5687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74B"/>
    <w:rsid w:val="00230E08"/>
    <w:rsid w:val="00231E1F"/>
    <w:rsid w:val="00233C94"/>
    <w:rsid w:val="00241FCC"/>
    <w:rsid w:val="0024497B"/>
    <w:rsid w:val="00246828"/>
    <w:rsid w:val="00252FDA"/>
    <w:rsid w:val="002541E6"/>
    <w:rsid w:val="002567BB"/>
    <w:rsid w:val="00260209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C98"/>
    <w:rsid w:val="003807B4"/>
    <w:rsid w:val="00383BA9"/>
    <w:rsid w:val="00386369"/>
    <w:rsid w:val="00386E06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0143"/>
    <w:rsid w:val="003C2569"/>
    <w:rsid w:val="003C298E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577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347E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315E9"/>
    <w:rsid w:val="00532459"/>
    <w:rsid w:val="0053263E"/>
    <w:rsid w:val="0053555C"/>
    <w:rsid w:val="00540A81"/>
    <w:rsid w:val="00542679"/>
    <w:rsid w:val="0055185E"/>
    <w:rsid w:val="00553154"/>
    <w:rsid w:val="00556889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E5B15"/>
    <w:rsid w:val="005F0CD4"/>
    <w:rsid w:val="005F14C5"/>
    <w:rsid w:val="005F2033"/>
    <w:rsid w:val="005F3FC4"/>
    <w:rsid w:val="005F42D4"/>
    <w:rsid w:val="005F528C"/>
    <w:rsid w:val="005F70F6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251"/>
    <w:rsid w:val="00650ABA"/>
    <w:rsid w:val="00652315"/>
    <w:rsid w:val="00654208"/>
    <w:rsid w:val="00654B15"/>
    <w:rsid w:val="006550F9"/>
    <w:rsid w:val="00656A86"/>
    <w:rsid w:val="006700C0"/>
    <w:rsid w:val="00671A09"/>
    <w:rsid w:val="00671DCB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044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21A8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19FD"/>
    <w:rsid w:val="00844628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5409"/>
    <w:rsid w:val="008D6021"/>
    <w:rsid w:val="008E1D25"/>
    <w:rsid w:val="008E2B97"/>
    <w:rsid w:val="008E2BAA"/>
    <w:rsid w:val="008E4984"/>
    <w:rsid w:val="008E55C0"/>
    <w:rsid w:val="008E603F"/>
    <w:rsid w:val="008E77FD"/>
    <w:rsid w:val="008F233F"/>
    <w:rsid w:val="008F2C68"/>
    <w:rsid w:val="008F46FE"/>
    <w:rsid w:val="008F7455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571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48F9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83563"/>
    <w:rsid w:val="00990C69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E7C24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424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48E2"/>
    <w:rsid w:val="00A85FDC"/>
    <w:rsid w:val="00A87631"/>
    <w:rsid w:val="00A91744"/>
    <w:rsid w:val="00A925FD"/>
    <w:rsid w:val="00A93933"/>
    <w:rsid w:val="00A964EC"/>
    <w:rsid w:val="00A9778E"/>
    <w:rsid w:val="00A9791B"/>
    <w:rsid w:val="00AA1245"/>
    <w:rsid w:val="00AA137F"/>
    <w:rsid w:val="00AA1ABB"/>
    <w:rsid w:val="00AA1DCE"/>
    <w:rsid w:val="00AA4431"/>
    <w:rsid w:val="00AA4DBA"/>
    <w:rsid w:val="00AB0B4C"/>
    <w:rsid w:val="00AB493C"/>
    <w:rsid w:val="00AB5D77"/>
    <w:rsid w:val="00AB6AC2"/>
    <w:rsid w:val="00AB7CC8"/>
    <w:rsid w:val="00AB7D6E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268A3"/>
    <w:rsid w:val="00B3362D"/>
    <w:rsid w:val="00B3559E"/>
    <w:rsid w:val="00B35AD4"/>
    <w:rsid w:val="00B37CA1"/>
    <w:rsid w:val="00B4103A"/>
    <w:rsid w:val="00B42085"/>
    <w:rsid w:val="00B4445D"/>
    <w:rsid w:val="00B44693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C6E58"/>
    <w:rsid w:val="00BD1A15"/>
    <w:rsid w:val="00BE33CE"/>
    <w:rsid w:val="00BE34C2"/>
    <w:rsid w:val="00BE4F44"/>
    <w:rsid w:val="00BF1A5F"/>
    <w:rsid w:val="00BF4269"/>
    <w:rsid w:val="00BF7982"/>
    <w:rsid w:val="00BF7BC5"/>
    <w:rsid w:val="00C02C17"/>
    <w:rsid w:val="00C050DF"/>
    <w:rsid w:val="00C06368"/>
    <w:rsid w:val="00C10FDC"/>
    <w:rsid w:val="00C125CE"/>
    <w:rsid w:val="00C137DF"/>
    <w:rsid w:val="00C1596A"/>
    <w:rsid w:val="00C1630A"/>
    <w:rsid w:val="00C17F83"/>
    <w:rsid w:val="00C22377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A525E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B6A"/>
    <w:rsid w:val="00D12EFE"/>
    <w:rsid w:val="00D133C3"/>
    <w:rsid w:val="00D13DF6"/>
    <w:rsid w:val="00D21170"/>
    <w:rsid w:val="00D228EB"/>
    <w:rsid w:val="00D23002"/>
    <w:rsid w:val="00D230D9"/>
    <w:rsid w:val="00D231BB"/>
    <w:rsid w:val="00D23932"/>
    <w:rsid w:val="00D26BB5"/>
    <w:rsid w:val="00D27197"/>
    <w:rsid w:val="00D27982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6CD"/>
    <w:rsid w:val="00DA0259"/>
    <w:rsid w:val="00DA0D6D"/>
    <w:rsid w:val="00DB0AE5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1E47"/>
    <w:rsid w:val="00E13087"/>
    <w:rsid w:val="00E136C8"/>
    <w:rsid w:val="00E14B84"/>
    <w:rsid w:val="00E14D5B"/>
    <w:rsid w:val="00E14FDE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0CF4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01C4"/>
    <w:rsid w:val="00EE2F7A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5B9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1D6B"/>
    <w:rsid w:val="00FE20C7"/>
    <w:rsid w:val="00FE3E8C"/>
    <w:rsid w:val="00FE5674"/>
    <w:rsid w:val="00FE72BC"/>
    <w:rsid w:val="00FF0DE0"/>
    <w:rsid w:val="00FF10C4"/>
    <w:rsid w:val="00FF26FD"/>
    <w:rsid w:val="00FF538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66F0-891F-40EC-BE23-C9DF9BC9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8B3A1F7D</Template>
  <TotalTime>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6</cp:revision>
  <cp:lastPrinted>2022-08-25T07:07:00Z</cp:lastPrinted>
  <dcterms:created xsi:type="dcterms:W3CDTF">2022-08-18T04:26:00Z</dcterms:created>
  <dcterms:modified xsi:type="dcterms:W3CDTF">2022-08-25T07:08:00Z</dcterms:modified>
</cp:coreProperties>
</file>