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B35A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F2BFE">
        <w:rPr>
          <w:rFonts w:ascii="TH SarabunPSK" w:hAnsi="TH SarabunPSK" w:cs="TH SarabunPSK"/>
          <w:b/>
          <w:bCs/>
          <w:sz w:val="36"/>
          <w:szCs w:val="36"/>
        </w:rPr>
        <w:t>14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F2B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28 </w:t>
      </w:r>
      <w:r w:rsidR="009B2F3E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  <w:bookmarkStart w:id="0" w:name="_GoBack"/>
      <w:bookmarkEnd w:id="0"/>
    </w:p>
    <w:p w:rsidR="006A7CF0" w:rsidRPr="0015498A" w:rsidRDefault="004F639E" w:rsidP="003B0D79">
      <w:pPr>
        <w:pStyle w:val="NoSpacing"/>
        <w:spacing w:line="235" w:lineRule="auto"/>
        <w:jc w:val="center"/>
        <w:rPr>
          <w:rFonts w:ascii="TH SarabunPSK Bold" w:hAnsi="TH SarabunPSK Bold" w:cs="TH SarabunPSK"/>
          <w:b/>
          <w:bCs/>
          <w:spacing w:val="-4"/>
          <w:sz w:val="35"/>
          <w:szCs w:val="35"/>
          <w:cs/>
        </w:rPr>
      </w:pPr>
      <w:r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="00E977E4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ภาพรวมการ</w:t>
      </w:r>
      <w:r w:rsidR="00DB2410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เบิกจ่ายงบลงทุน</w:t>
      </w:r>
      <w:r w:rsidR="0015498A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ของรัฐวิสาหกิจ ณ สิ้นเดือนพฤษภาคม</w:t>
      </w:r>
      <w:r w:rsidR="00DB2410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 xml:space="preserve"> </w:t>
      </w:r>
      <w:r w:rsidR="007D5B1D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 xml:space="preserve">2565 </w:t>
      </w:r>
      <w:r w:rsidR="00265DB5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เป็นไปตามเป้าหมาย</w:t>
      </w:r>
      <w:r w:rsidR="008C1562" w:rsidRPr="0015498A">
        <w:rPr>
          <w:rFonts w:ascii="TH SarabunPSK Bold" w:hAnsi="TH SarabunPSK Bold" w:cs="TH SarabunPSK" w:hint="cs"/>
          <w:b/>
          <w:bCs/>
          <w:spacing w:val="-4"/>
          <w:sz w:val="35"/>
          <w:szCs w:val="35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15498A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1549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15498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15498A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154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15498A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15498A">
        <w:rPr>
          <w:rFonts w:ascii="TH SarabunPSK" w:hAnsi="TH SarabunPSK" w:cs="TH SarabunPSK"/>
          <w:sz w:val="32"/>
          <w:szCs w:val="32"/>
        </w:rPr>
        <w:t>.</w:t>
      </w:r>
      <w:r w:rsidR="00246828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</w:t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 xml:space="preserve">ณ สิ้นเดือนพฤษภาคม 2565 </w:t>
      </w:r>
      <w:r w:rsidR="0015498A">
        <w:rPr>
          <w:rFonts w:ascii="TH SarabunPSK" w:hAnsi="TH SarabunPSK" w:cs="TH SarabunPSK"/>
          <w:sz w:val="32"/>
          <w:szCs w:val="32"/>
          <w:cs/>
        </w:rPr>
        <w:br/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 โดย</w:t>
      </w:r>
      <w:r w:rsidR="001D3F29" w:rsidRPr="0015498A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15498A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15498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112,413</w:t>
      </w:r>
      <w:r w:rsidR="00B35AD4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3D23A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F29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265DB5" w:rsidRPr="0015498A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F842B2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498A">
        <w:rPr>
          <w:rFonts w:ascii="TH SarabunPSK" w:hAnsi="TH SarabunPSK" w:cs="TH SarabunPSK" w:hint="cs"/>
          <w:sz w:val="32"/>
          <w:szCs w:val="32"/>
          <w:cs/>
        </w:rPr>
        <w:br/>
      </w:r>
      <w:r w:rsidR="00D07E42" w:rsidRPr="0015498A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15498A" w:rsidRPr="0015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15498A" w:rsidRPr="0015498A">
        <w:rPr>
          <w:rFonts w:ascii="TH SarabunPSK" w:hAnsi="TH SarabunPSK" w:cs="TH SarabunPSK"/>
          <w:sz w:val="32"/>
          <w:szCs w:val="32"/>
          <w:cs/>
        </w:rPr>
        <w:t>ของรัฐวิสาหกิจ</w:t>
      </w:r>
      <w:r w:rsidRPr="0015498A">
        <w:rPr>
          <w:rFonts w:ascii="TH SarabunPSK" w:hAnsi="TH SarabunPSK" w:cs="TH SarabunPSK"/>
          <w:sz w:val="32"/>
          <w:szCs w:val="32"/>
          <w:cs/>
        </w:rPr>
        <w:t>ปีงบประมาณ (ตั้งแต่</w:t>
      </w:r>
      <w:r w:rsidR="0015498A">
        <w:rPr>
          <w:rFonts w:ascii="TH SarabunPSK" w:hAnsi="TH SarabunPSK" w:cs="TH SarabunPSK" w:hint="cs"/>
          <w:sz w:val="32"/>
          <w:szCs w:val="32"/>
          <w:cs/>
        </w:rPr>
        <w:br/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เดือนตุลาคม </w:t>
      </w:r>
      <w:r w:rsidRPr="0015498A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15498A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60209"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>–</w:t>
      </w:r>
      <w:r w:rsidRPr="0015498A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15498A">
        <w:rPr>
          <w:rFonts w:ascii="TH SarabunPSK" w:hAnsi="TH SarabunPSK" w:cs="TH SarabunPSK"/>
          <w:sz w:val="32"/>
          <w:szCs w:val="32"/>
          <w:cs/>
        </w:rPr>
        <w:t>เดือน</w:t>
      </w:r>
      <w:r w:rsidR="009B2F3E" w:rsidRPr="0015498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15498A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15498A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AE10E0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61</w:t>
      </w:r>
      <w:r w:rsidR="00205FF1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,</w:t>
      </w:r>
      <w:r w:rsidR="00AE10E0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  <w:lang w:val="en-US"/>
        </w:rPr>
        <w:t>734</w:t>
      </w:r>
      <w:r w:rsidR="00730FF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0FF0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</w:t>
      </w:r>
      <w:r w:rsidR="0088511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AE10E0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97</w:t>
      </w:r>
      <w:r w:rsidR="00730FF0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30FF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ของแผนเบิกจ่ายสะสม</w:t>
      </w:r>
      <w:r w:rsidR="003A1C7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5498A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</w:t>
      </w:r>
      <w:r w:rsidR="0015498A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22717E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ปีปฏิทิน (</w:t>
      </w:r>
      <w:r w:rsidR="00B35AD4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ตั้งแต่เดือน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มกราคม</w:t>
      </w:r>
      <w:r w:rsidR="00D23932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2565</w:t>
      </w:r>
      <w:r w:rsidR="00B35AD4" w:rsidRPr="0015498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  <w:lang w:val="en-US" w:eastAsia="en-US"/>
        </w:rPr>
        <w:t xml:space="preserve"> </w:t>
      </w:r>
      <w:r w:rsidR="00B35AD4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-</w:t>
      </w:r>
      <w:r w:rsidR="00B35AD4" w:rsidRPr="0015498A"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  <w:lang w:val="en-US" w:eastAsia="en-US"/>
        </w:rPr>
        <w:t xml:space="preserve"> เ</w:t>
      </w:r>
      <w:r w:rsidR="00260209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ดือน</w:t>
      </w:r>
      <w:r w:rsidR="009B2F3E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>พฤษภาคม</w:t>
      </w:r>
      <w:r w:rsidR="00B35AD4" w:rsidRPr="0015498A">
        <w:rPr>
          <w:rFonts w:ascii="TH SarabunPSK" w:eastAsia="+mn-ea" w:hAnsi="TH SarabunPSK" w:cs="TH SarabunPSK" w:hint="cs"/>
          <w:color w:val="000000" w:themeColor="text1"/>
          <w:kern w:val="24"/>
          <w:sz w:val="32"/>
          <w:szCs w:val="32"/>
          <w:cs/>
          <w:lang w:val="en-US" w:eastAsia="en-US"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="00205FF1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2717E"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2717E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 จำนวน </w:t>
      </w:r>
      <w:r w:rsidR="00AE10E0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50,679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498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22717E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8409F3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1</w:t>
      </w:r>
      <w:r w:rsidR="00260209" w:rsidRPr="0015498A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0</w:t>
      </w:r>
      <w:r w:rsidR="00AE10E0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4</w:t>
      </w:r>
      <w:r w:rsidR="008409F3" w:rsidRPr="0015498A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8409F3" w:rsidRP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ของแผนเบิกจ่ายสะสม </w:t>
      </w:r>
    </w:p>
    <w:p w:rsidR="00386369" w:rsidRPr="00A162E6" w:rsidRDefault="00386369" w:rsidP="00A162E6">
      <w:pPr>
        <w:pStyle w:val="Default"/>
        <w:jc w:val="both"/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9B2F3E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0156E2">
        <w:trPr>
          <w:trHeight w:val="79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648F9" w:rsidRDefault="0022717E" w:rsidP="00A162E6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4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A91744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–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9B2F3E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พ.ค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5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AE10E0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</w:pPr>
            <w:r w:rsidRPr="00AE10E0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130,235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AE10E0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</w:pPr>
            <w:r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63</w:t>
            </w:r>
            <w:r w:rsidR="0015498A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  <w:t>,</w:t>
            </w:r>
            <w:r w:rsidRPr="00AE10E0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eastAsia="en-GB"/>
              </w:rPr>
              <w:t>940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AE10E0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color w:val="000000" w:themeColor="text1"/>
                <w:sz w:val="28"/>
                <w:szCs w:val="28"/>
                <w:lang w:val="en-GB" w:eastAsia="en-GB"/>
              </w:rPr>
            </w:pPr>
            <w:r w:rsidRPr="00AE10E0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61,734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AE10E0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97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9B2F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พ.ค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1A6AB0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216,931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15498A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48,797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1A6AB0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color w:val="000000" w:themeColor="text1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</w:rPr>
              <w:t>50,679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AE10E0" w:rsidRDefault="00260209" w:rsidP="009648F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lang w:eastAsia="en-GB"/>
              </w:rPr>
              <w:t>10</w:t>
            </w:r>
            <w:r w:rsidR="00AE10E0" w:rsidRPr="00AE10E0">
              <w:rPr>
                <w:rFonts w:ascii="TH SarabunPSK" w:eastAsia="Times New Roman" w:hAnsi="TH SarabunPSK" w:cs="TH SarabunPSK" w:hint="cs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4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1A6AB0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347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1A6AB0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112,737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1A6AB0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color w:val="000000" w:themeColor="text1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112,413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AE10E0" w:rsidRDefault="009648F9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GB" w:eastAsia="en-GB"/>
              </w:rPr>
            </w:pPr>
            <w:r w:rsidRPr="00AE10E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  <w:t>100</w:t>
            </w:r>
            <w:r w:rsidR="0022717E" w:rsidRPr="00AE10E0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2C17" w:rsidRDefault="00C02C17" w:rsidP="00D27982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A105BF" w:rsidRPr="00983563" w:rsidRDefault="007C391F" w:rsidP="00D27982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CA525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770CF9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9922A5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กล่าวเพิ่มเติมว่า</w:t>
      </w:r>
      <w:r w:rsidR="0015498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ในช่วงที่ผ่านมา</w:t>
      </w:r>
      <w:r w:rsidR="00C02C1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2798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รัฐวิสาหกิจ</w:t>
      </w:r>
      <w:r w:rsid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หลายแห่งมีการปรับ</w:t>
      </w:r>
      <w:r w:rsidR="00D27982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กรอบ</w:t>
      </w:r>
      <w:r w:rsid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</w:t>
      </w:r>
      <w:r w:rsidR="00D27982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ลงทุนให้สอดคล้องกับความสามารถในการเบิกจ่าย</w:t>
      </w:r>
      <w:r w:rsidR="00D27982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และวงเงิน</w:t>
      </w:r>
      <w:r w:rsidR="00E11E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D27982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ที่ได้เร่งเบิกจ่ายไปบางส่วนแล้วในปี 2564 โดย </w:t>
      </w:r>
      <w:r w:rsidR="00CA525E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ณ </w:t>
      </w:r>
      <w:r w:rsidR="0015498A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สิ้น</w:t>
      </w:r>
      <w:r w:rsidR="00CA525E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เดือน</w:t>
      </w:r>
      <w:r w:rsidR="009B2F3E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พฤษภาคม</w:t>
      </w:r>
      <w:r w:rsidR="00C31A0D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F3DF9" w:rsidRPr="0015498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2565</w:t>
      </w:r>
      <w:r w:rsidR="00A0328A" w:rsidRPr="0015498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922A5" w:rsidRPr="0015498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โครงการลงทุนขนาดใหญ่</w:t>
      </w:r>
      <w:r w:rsidR="00E11E4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A525E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หลายโครงการ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สามารถเบิกจ่าย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="008C2E2D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14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</w:t>
      </w:r>
      <w:r w:rsidR="00154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14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สายเด่นชัย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F614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เชียงราย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F614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เชียงของ</w:t>
      </w:r>
      <w:r w:rsidR="00FE1D6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โครงการระบบขนส่งมวลชนทางรางในพื้นที่กรุงเทพมหานครและปริมณฑล</w:t>
      </w:r>
      <w:r w:rsidR="00FE1D6B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1D6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ช่วงบางซื่อ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FE1D6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รังสิต</w:t>
      </w:r>
      <w:r w:rsidR="00FE1D6B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E1D6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โครงการระบบรถไฟฟ้าชานเมือง</w:t>
      </w:r>
      <w:r w:rsidR="00FE1D6B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E1D6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สายสีแดง))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</w:t>
      </w:r>
      <w:r w:rsidR="00507E09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สายบ้านไผ่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ร้อยเอ็ด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มุกดาหาร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นครพนม</w:t>
      </w:r>
      <w:r w:rsidR="00507E09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6C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โครงการก่อสร้างรถไฟทางคู่ ช่วงนครปฐม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- </w:t>
      </w:r>
      <w:r w:rsidR="00507E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ชุมพร</w:t>
      </w:r>
      <w:r w:rsidR="00507E09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1409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EE01C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การรถไฟแห่งประเทศไทย </w:t>
      </w:r>
      <w:r w:rsidR="00516C4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977E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E01C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โครงการรถไฟฟ้าสายสีส้ม</w:t>
      </w:r>
      <w:r w:rsidR="00EE01C4" w:rsidRPr="002307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E01C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ช่วงศูนย์วัฒนธรรม</w:t>
      </w:r>
      <w:r w:rsidR="00801B5B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EE01C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มีนบุรี</w:t>
      </w:r>
      <w:r w:rsidR="00E70CF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01C4" w:rsidRPr="002307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ของการรถไฟฟ้าขนส่งมวลชนแห่งประเทศไทย</w:t>
      </w:r>
      <w:r w:rsidR="00EE01C4" w:rsidRPr="0023074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:rsidR="00F842B2" w:rsidRDefault="00916431" w:rsidP="00E977E4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F7D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1C74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1C74E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AA1245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564CF4" w:rsidRPr="001C74EF">
        <w:rPr>
          <w:rFonts w:ascii="TH SarabunPSK" w:hAnsi="TH SarabunPSK" w:cs="TH SarabunPSK"/>
          <w:sz w:val="32"/>
          <w:szCs w:val="32"/>
          <w:cs/>
        </w:rPr>
        <w:t>ว่า</w:t>
      </w:r>
      <w:r w:rsidR="0015498A">
        <w:rPr>
          <w:rFonts w:ascii="TH SarabunPSK" w:hAnsi="TH SarabunPSK" w:cs="TH SarabunPSK" w:hint="cs"/>
          <w:sz w:val="32"/>
          <w:szCs w:val="32"/>
          <w:cs/>
        </w:rPr>
        <w:t xml:space="preserve"> ณ สิ้น</w:t>
      </w:r>
      <w:r w:rsidR="009B2F3E">
        <w:rPr>
          <w:rFonts w:ascii="TH SarabunPSK" w:hAnsi="TH SarabunPSK" w:cs="TH SarabunPSK" w:hint="cs"/>
          <w:sz w:val="32"/>
          <w:szCs w:val="32"/>
          <w:cs/>
        </w:rPr>
        <w:t>เดือนพฤษภาคม</w:t>
      </w:r>
      <w:r w:rsidR="00AA1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3B8">
        <w:rPr>
          <w:rFonts w:ascii="TH SarabunPSK" w:hAnsi="TH SarabunPSK" w:cs="TH SarabunPSK" w:hint="cs"/>
          <w:sz w:val="32"/>
          <w:szCs w:val="32"/>
          <w:cs/>
        </w:rPr>
        <w:t>2565</w:t>
      </w:r>
      <w:r w:rsidR="004C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7A21A8">
        <w:rPr>
          <w:rFonts w:ascii="TH SarabunPSK" w:hAnsi="TH SarabunPSK" w:cs="TH SarabunPSK" w:hint="cs"/>
          <w:sz w:val="32"/>
          <w:szCs w:val="32"/>
          <w:cs/>
        </w:rPr>
        <w:br/>
      </w:r>
      <w:r w:rsidR="004C136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B47B1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16C48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สามารถเบิกจ่าย</w:t>
      </w:r>
      <w:r w:rsidR="00DB47B1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E01C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12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C48">
        <w:rPr>
          <w:rFonts w:ascii="TH SarabunPSK" w:hAnsi="TH SarabunPSK" w:cs="TH SarabunPSK" w:hint="cs"/>
          <w:sz w:val="32"/>
          <w:szCs w:val="32"/>
          <w:cs/>
        </w:rPr>
        <w:t>นอกจากนี้ สคร. ได้ติดตามการดำเนินการ</w:t>
      </w:r>
      <w:r w:rsidR="00516C48">
        <w:rPr>
          <w:rFonts w:ascii="TH SarabunPSK" w:hAnsi="TH SarabunPSK" w:cs="TH SarabunPSK"/>
          <w:sz w:val="32"/>
          <w:szCs w:val="32"/>
          <w:cs/>
        </w:rPr>
        <w:br/>
      </w:r>
      <w:r w:rsidR="00516C48">
        <w:rPr>
          <w:rFonts w:ascii="TH SarabunPSK" w:hAnsi="TH SarabunPSK" w:cs="TH SarabunPSK" w:hint="cs"/>
          <w:sz w:val="32"/>
          <w:szCs w:val="32"/>
          <w:cs/>
        </w:rPr>
        <w:t>ตามมาตรการเร่งรัดการเบิกจ่ายงบลงทุนของรัฐวิสาหกิจ ประจำปี 2565 ซึ่งรัฐวิสาหกิจสามารถดำเนินการ</w:t>
      </w:r>
      <w:r w:rsidR="00516C48">
        <w:rPr>
          <w:rFonts w:ascii="TH SarabunPSK" w:hAnsi="TH SarabunPSK" w:cs="TH SarabunPSK"/>
          <w:sz w:val="32"/>
          <w:szCs w:val="32"/>
          <w:cs/>
        </w:rPr>
        <w:br/>
      </w:r>
      <w:r w:rsidR="00516C48" w:rsidRPr="00516C4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ตามมาตรการเตรียมความพร้อมต่างๆ ได้ ทำให้ปัจจุบันโครงการสำคัญส่วนใหญ่สามารถลงนามในสัญญาได้แล้ว </w:t>
      </w:r>
      <w:r w:rsidR="00E977E4" w:rsidRPr="00516C48">
        <w:rPr>
          <w:rFonts w:ascii="TH SarabunPSK" w:hAnsi="TH SarabunPSK" w:cs="TH SarabunPSK" w:hint="cs"/>
          <w:spacing w:val="-2"/>
          <w:sz w:val="32"/>
          <w:szCs w:val="32"/>
          <w:cs/>
        </w:rPr>
        <w:t>ทั้งนี้</w:t>
      </w:r>
      <w:r w:rsidR="00E97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C48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คณะกรรมการติดตามเร่งรัดการเบิกจ่ายงบประมาณและการใช้จ่ายภาครัฐในการประชุมครั้งที่ 2/2565 เมื่อวันที่ 15 มิถุนายน 2565 ได้กำชับให้กระทรวงเจ้าสังกัดกำกับติดตาม</w:t>
      </w:r>
      <w:r w:rsidR="0015498A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การเบิกจ่ายงบลงทุนในระยะเวลา</w:t>
      </w:r>
      <w:r w:rsidR="00516C48">
        <w:rPr>
          <w:rFonts w:ascii="TH SarabunPSK" w:hAnsi="TH SarabunPSK" w:cs="TH SarabunPSK"/>
          <w:sz w:val="32"/>
          <w:szCs w:val="32"/>
          <w:cs/>
        </w:rPr>
        <w:br/>
      </w:r>
      <w:r w:rsidR="0015498A">
        <w:rPr>
          <w:rFonts w:ascii="TH SarabunPSK" w:hAnsi="TH SarabunPSK" w:cs="TH SarabunPSK" w:hint="cs"/>
          <w:sz w:val="32"/>
          <w:szCs w:val="32"/>
          <w:cs/>
        </w:rPr>
        <w:t xml:space="preserve">ที่เหลือของปี 2565 </w:t>
      </w:r>
      <w:r w:rsidR="00516C48">
        <w:rPr>
          <w:rFonts w:ascii="TH SarabunPSK" w:hAnsi="TH SarabunPSK" w:cs="TH SarabunPSK" w:hint="cs"/>
          <w:sz w:val="32"/>
          <w:szCs w:val="32"/>
          <w:cs/>
        </w:rPr>
        <w:t>ให้เป็นไปตามเป้าหมายไม่น้อยกว่าร้อยละ 95 ของกรอบวงเงินอนุมัติให้เบิกจ่ายลงทุนด้วย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94" w:rsidRDefault="00233C94" w:rsidP="00D82D7D">
      <w:pPr>
        <w:spacing w:after="0" w:line="240" w:lineRule="auto"/>
      </w:pPr>
      <w:r>
        <w:separator/>
      </w:r>
    </w:p>
  </w:endnote>
  <w:endnote w:type="continuationSeparator" w:id="0">
    <w:p w:rsidR="00233C94" w:rsidRDefault="00233C94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94" w:rsidRDefault="00233C94" w:rsidP="00D82D7D">
      <w:pPr>
        <w:spacing w:after="0" w:line="240" w:lineRule="auto"/>
      </w:pPr>
      <w:r>
        <w:separator/>
      </w:r>
    </w:p>
  </w:footnote>
  <w:footnote w:type="continuationSeparator" w:id="0">
    <w:p w:rsidR="00233C94" w:rsidRDefault="00233C94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94" w:rsidRPr="00FE72BC" w:rsidRDefault="00233C94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33C94" w:rsidRPr="00FE72BC" w:rsidRDefault="00233C94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233C94" w:rsidRDefault="00233C94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0F81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A5D4C"/>
    <w:rsid w:val="000B0508"/>
    <w:rsid w:val="000B0B1F"/>
    <w:rsid w:val="000B40CA"/>
    <w:rsid w:val="000C17A8"/>
    <w:rsid w:val="000C2E0F"/>
    <w:rsid w:val="000C7F95"/>
    <w:rsid w:val="000D019F"/>
    <w:rsid w:val="000D0663"/>
    <w:rsid w:val="000D1022"/>
    <w:rsid w:val="000D138E"/>
    <w:rsid w:val="000D174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2BF7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498A"/>
    <w:rsid w:val="0015743E"/>
    <w:rsid w:val="00157B43"/>
    <w:rsid w:val="00160415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A6AB0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5687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74B"/>
    <w:rsid w:val="00230E08"/>
    <w:rsid w:val="00231E1F"/>
    <w:rsid w:val="00233C94"/>
    <w:rsid w:val="00241FCC"/>
    <w:rsid w:val="0024497B"/>
    <w:rsid w:val="00246828"/>
    <w:rsid w:val="00252FDA"/>
    <w:rsid w:val="002541E6"/>
    <w:rsid w:val="002567BB"/>
    <w:rsid w:val="00260209"/>
    <w:rsid w:val="00263ACD"/>
    <w:rsid w:val="00265DB5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347E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87"/>
    <w:rsid w:val="005315E9"/>
    <w:rsid w:val="00532459"/>
    <w:rsid w:val="0053263E"/>
    <w:rsid w:val="0053555C"/>
    <w:rsid w:val="00540A81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1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E5B15"/>
    <w:rsid w:val="005F0CD4"/>
    <w:rsid w:val="005F14C5"/>
    <w:rsid w:val="005F2033"/>
    <w:rsid w:val="005F3FC4"/>
    <w:rsid w:val="005F528C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AFF"/>
    <w:rsid w:val="00644D51"/>
    <w:rsid w:val="00650ABA"/>
    <w:rsid w:val="00652315"/>
    <w:rsid w:val="00654208"/>
    <w:rsid w:val="00654B15"/>
    <w:rsid w:val="006550F9"/>
    <w:rsid w:val="00656A86"/>
    <w:rsid w:val="006700C0"/>
    <w:rsid w:val="00671A09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044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21A8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35213"/>
    <w:rsid w:val="00840858"/>
    <w:rsid w:val="008409F3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5409"/>
    <w:rsid w:val="008D6021"/>
    <w:rsid w:val="008E1D25"/>
    <w:rsid w:val="008E2B97"/>
    <w:rsid w:val="008E2BAA"/>
    <w:rsid w:val="008E4984"/>
    <w:rsid w:val="008E55C0"/>
    <w:rsid w:val="008E603F"/>
    <w:rsid w:val="008E77FD"/>
    <w:rsid w:val="008F233F"/>
    <w:rsid w:val="008F2C68"/>
    <w:rsid w:val="008F46FE"/>
    <w:rsid w:val="008F7455"/>
    <w:rsid w:val="00900178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48F9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83563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F2ED7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1DC"/>
    <w:rsid w:val="00A83219"/>
    <w:rsid w:val="00A848E2"/>
    <w:rsid w:val="00A85FDC"/>
    <w:rsid w:val="00A87631"/>
    <w:rsid w:val="00A91744"/>
    <w:rsid w:val="00A925FD"/>
    <w:rsid w:val="00A93933"/>
    <w:rsid w:val="00A964EC"/>
    <w:rsid w:val="00A9778E"/>
    <w:rsid w:val="00A9791B"/>
    <w:rsid w:val="00AA1245"/>
    <w:rsid w:val="00AA137F"/>
    <w:rsid w:val="00AA1ABB"/>
    <w:rsid w:val="00AA4431"/>
    <w:rsid w:val="00AA4DBA"/>
    <w:rsid w:val="00AB0B4C"/>
    <w:rsid w:val="00AB493C"/>
    <w:rsid w:val="00AB5D77"/>
    <w:rsid w:val="00AB6AC2"/>
    <w:rsid w:val="00AB7CC8"/>
    <w:rsid w:val="00AB7D6E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268A3"/>
    <w:rsid w:val="00B3362D"/>
    <w:rsid w:val="00B3559E"/>
    <w:rsid w:val="00B35AD4"/>
    <w:rsid w:val="00B37CA1"/>
    <w:rsid w:val="00B4103A"/>
    <w:rsid w:val="00B42085"/>
    <w:rsid w:val="00B4445D"/>
    <w:rsid w:val="00B44693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084B"/>
    <w:rsid w:val="00BC23BE"/>
    <w:rsid w:val="00BC5A5C"/>
    <w:rsid w:val="00BC6E58"/>
    <w:rsid w:val="00BD1A15"/>
    <w:rsid w:val="00BE33CE"/>
    <w:rsid w:val="00BE4F44"/>
    <w:rsid w:val="00BF1A5F"/>
    <w:rsid w:val="00BF4269"/>
    <w:rsid w:val="00BF7982"/>
    <w:rsid w:val="00BF7BC5"/>
    <w:rsid w:val="00C02C17"/>
    <w:rsid w:val="00C050DF"/>
    <w:rsid w:val="00C06368"/>
    <w:rsid w:val="00C10FDC"/>
    <w:rsid w:val="00C125CE"/>
    <w:rsid w:val="00C137DF"/>
    <w:rsid w:val="00C1596A"/>
    <w:rsid w:val="00C1630A"/>
    <w:rsid w:val="00C17F83"/>
    <w:rsid w:val="00C22377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4B05"/>
    <w:rsid w:val="00C45BCE"/>
    <w:rsid w:val="00C461E4"/>
    <w:rsid w:val="00C46F5A"/>
    <w:rsid w:val="00C503AA"/>
    <w:rsid w:val="00C510DA"/>
    <w:rsid w:val="00C52CB8"/>
    <w:rsid w:val="00C56755"/>
    <w:rsid w:val="00C56DF2"/>
    <w:rsid w:val="00C57E37"/>
    <w:rsid w:val="00C61427"/>
    <w:rsid w:val="00C71118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A525E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28EB"/>
    <w:rsid w:val="00D23002"/>
    <w:rsid w:val="00D230D9"/>
    <w:rsid w:val="00D231BB"/>
    <w:rsid w:val="00D23932"/>
    <w:rsid w:val="00D26BB5"/>
    <w:rsid w:val="00D27197"/>
    <w:rsid w:val="00D27982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2410"/>
    <w:rsid w:val="00DB47B1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1E47"/>
    <w:rsid w:val="00E13087"/>
    <w:rsid w:val="00E136C8"/>
    <w:rsid w:val="00E14B84"/>
    <w:rsid w:val="00E14D5B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0CF4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01C4"/>
    <w:rsid w:val="00EE2F7A"/>
    <w:rsid w:val="00EE41ED"/>
    <w:rsid w:val="00EF0CF4"/>
    <w:rsid w:val="00EF57E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1D6B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6ED8-09D8-400F-86BF-0ED0FFC5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5F30AFFB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นางสาววิภาวี  วิเศษภักดีวงศ์</cp:lastModifiedBy>
  <cp:revision>3</cp:revision>
  <cp:lastPrinted>2022-06-17T06:47:00Z</cp:lastPrinted>
  <dcterms:created xsi:type="dcterms:W3CDTF">2022-06-17T08:19:00Z</dcterms:created>
  <dcterms:modified xsi:type="dcterms:W3CDTF">2022-06-28T03:33:00Z</dcterms:modified>
</cp:coreProperties>
</file>