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3B" w:rsidRPr="00655A45" w:rsidRDefault="00D8104E" w:rsidP="00932E61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438A2" w:rsidRPr="00655A4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F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EF9">
        <w:rPr>
          <w:rFonts w:ascii="TH SarabunPSK" w:hAnsi="TH SarabunPSK" w:cs="TH SarabunPSK"/>
          <w:sz w:val="32"/>
          <w:szCs w:val="32"/>
        </w:rPr>
        <w:t>13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/</w:t>
      </w:r>
      <w:r w:rsidR="00E14ADD" w:rsidRPr="00655A45">
        <w:rPr>
          <w:rFonts w:ascii="TH SarabunPSK" w:hAnsi="TH SarabunPSK" w:cs="TH SarabunPSK"/>
          <w:sz w:val="32"/>
          <w:szCs w:val="32"/>
          <w:cs/>
        </w:rPr>
        <w:t>25</w:t>
      </w:r>
      <w:r w:rsidR="001F0108">
        <w:rPr>
          <w:rFonts w:ascii="TH SarabunPSK" w:hAnsi="TH SarabunPSK" w:cs="TH SarabunPSK"/>
          <w:sz w:val="32"/>
          <w:szCs w:val="32"/>
          <w:cs/>
        </w:rPr>
        <w:t>6</w:t>
      </w:r>
      <w:r w:rsidR="006135A9">
        <w:rPr>
          <w:rFonts w:ascii="TH SarabunPSK" w:hAnsi="TH SarabunPSK" w:cs="TH SarabunPSK" w:hint="cs"/>
          <w:sz w:val="32"/>
          <w:szCs w:val="32"/>
          <w:cs/>
        </w:rPr>
        <w:t>5</w:t>
      </w:r>
      <w:r w:rsidR="00343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B11322">
        <w:rPr>
          <w:rFonts w:ascii="TH SarabunPSK" w:hAnsi="TH SarabunPSK" w:cs="TH SarabunPSK" w:hint="cs"/>
          <w:sz w:val="32"/>
          <w:szCs w:val="32"/>
          <w:cs/>
        </w:rPr>
        <w:tab/>
      </w:r>
      <w:r w:rsidR="004A5CEF">
        <w:rPr>
          <w:rFonts w:ascii="TH SarabunPSK" w:hAnsi="TH SarabunPSK" w:cs="TH SarabunPSK" w:hint="cs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</w:rPr>
        <w:t xml:space="preserve">  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DD7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AEA">
        <w:rPr>
          <w:rFonts w:ascii="TH SarabunPSK" w:hAnsi="TH SarabunPSK" w:cs="TH SarabunPSK" w:hint="cs"/>
          <w:sz w:val="32"/>
          <w:szCs w:val="32"/>
          <w:cs/>
        </w:rPr>
        <w:t>22</w:t>
      </w:r>
      <w:r w:rsidR="00F57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AEA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1F0108">
        <w:rPr>
          <w:rFonts w:ascii="TH SarabunPSK" w:hAnsi="TH SarabunPSK" w:cs="TH SarabunPSK"/>
          <w:sz w:val="32"/>
          <w:szCs w:val="32"/>
          <w:cs/>
        </w:rPr>
        <w:t>256</w:t>
      </w:r>
      <w:r w:rsidR="006135A9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B0351" w:rsidRPr="00655A45" w:rsidRDefault="002B0351" w:rsidP="00932E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47D66" w:rsidRPr="00347D66" w:rsidRDefault="002B0351" w:rsidP="002873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4F591E"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F15A0E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คนร.</w:t>
      </w:r>
      <w:proofErr w:type="gramEnd"/>
      <w:r w:rsidR="00E21FCD" w:rsidRPr="004F591E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 xml:space="preserve"> </w:t>
      </w:r>
      <w:r w:rsidR="00F46095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เห็นชอบ</w:t>
      </w:r>
      <w:r w:rsidR="00F0584D" w:rsidRPr="00F0584D">
        <w:rPr>
          <w:rFonts w:ascii="TH SarabunPSK" w:hAnsi="TH SarabunPSK" w:cs="TH SarabunPSK"/>
          <w:b/>
          <w:bCs/>
          <w:sz w:val="40"/>
          <w:szCs w:val="40"/>
          <w:cs/>
        </w:rPr>
        <w:t>แผนพัฒนารัฐวิสาหกิจ</w:t>
      </w:r>
      <w:r w:rsidR="008C4B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เพื่อ</w:t>
      </w:r>
      <w:r w:rsidR="00287399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="008C4BE9">
        <w:rPr>
          <w:rFonts w:ascii="TH SarabunPSK" w:hAnsi="TH SarabunPSK" w:cs="TH SarabunPSK" w:hint="cs"/>
          <w:b/>
          <w:bCs/>
          <w:sz w:val="40"/>
          <w:szCs w:val="40"/>
          <w:cs/>
        </w:rPr>
        <w:t>ป็นกลไกในการขับเคลื่อน</w:t>
      </w:r>
      <w:r w:rsidR="00287399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ประเทศ</w:t>
      </w:r>
      <w:r w:rsidR="00287399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287399">
        <w:rPr>
          <w:rFonts w:ascii="TH SarabunPSK" w:hAnsi="TH SarabunPSK" w:cs="TH SarabunPSK" w:hint="cs"/>
          <w:b/>
          <w:bCs/>
          <w:sz w:val="40"/>
          <w:szCs w:val="40"/>
          <w:cs/>
        </w:rPr>
        <w:t>ตาม</w:t>
      </w:r>
      <w:r w:rsidR="008C4BE9">
        <w:rPr>
          <w:rFonts w:ascii="TH SarabunPSK" w:hAnsi="TH SarabunPSK" w:cs="TH SarabunPSK" w:hint="cs"/>
          <w:b/>
          <w:bCs/>
          <w:sz w:val="40"/>
          <w:szCs w:val="40"/>
          <w:cs/>
        </w:rPr>
        <w:t>ยุทธศาสตร์ชาติและ</w:t>
      </w:r>
      <w:r w:rsidR="008C4BE9" w:rsidRPr="008C4BE9">
        <w:rPr>
          <w:rFonts w:ascii="TH SarabunPSK" w:hAnsi="TH SarabunPSK" w:cs="TH SarabunPSK"/>
          <w:b/>
          <w:bCs/>
          <w:sz w:val="40"/>
          <w:szCs w:val="40"/>
          <w:cs/>
        </w:rPr>
        <w:t>แผนพัฒนาเศรษฐกิจและสังคมแห่งชาติ ฉบับที่ 13</w:t>
      </w:r>
      <w:r w:rsidR="00347D66" w:rsidRPr="001F2E92">
        <w:rPr>
          <w:rFonts w:ascii="TH SarabunPSK Bold" w:hAnsi="TH SarabunPSK Bold" w:cs="TH SarabunPSK" w:hint="cs"/>
          <w:b/>
          <w:bCs/>
          <w:spacing w:val="-8"/>
          <w:sz w:val="40"/>
          <w:szCs w:val="40"/>
          <w:cs/>
        </w:rPr>
        <w:t>”</w:t>
      </w:r>
    </w:p>
    <w:p w:rsidR="00347D66" w:rsidRPr="00830BA2" w:rsidRDefault="00347D66" w:rsidP="00932E6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A750E" w:rsidRPr="00830BA2" w:rsidRDefault="003F50F2" w:rsidP="00932E61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30BA2">
        <w:rPr>
          <w:rFonts w:ascii="TH SarabunPSK" w:hAnsi="TH SarabunPSK" w:cs="TH SarabunPSK" w:hint="cs"/>
          <w:sz w:val="32"/>
          <w:szCs w:val="32"/>
          <w:cs/>
        </w:rPr>
        <w:t>นา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งปานทิพย์ ศรีพิมล </w:t>
      </w:r>
      <w:r w:rsidR="00694204" w:rsidRPr="00830BA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>สำนักงานคณะ</w:t>
      </w:r>
      <w:r w:rsidR="00D15DE4" w:rsidRPr="00830BA2">
        <w:rPr>
          <w:rFonts w:ascii="TH SarabunPSK" w:hAnsi="TH SarabunPSK" w:cs="TH SarabunPSK"/>
          <w:sz w:val="32"/>
          <w:szCs w:val="32"/>
          <w:cs/>
        </w:rPr>
        <w:t>กรรมการนโยบายรัฐวิสาหกิจ (สคร.)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>เผยผลการประชุม</w:t>
      </w:r>
      <w:r w:rsidR="00D15DE4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คณะกรรมการนโยบายรัฐวิสาหกิจ (คนร.)</w:t>
      </w:r>
      <w:r w:rsidR="00D15DE4" w:rsidRPr="00FF649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64B44" w:rsidRPr="00FF6495">
        <w:rPr>
          <w:rFonts w:ascii="TH SarabunPSK" w:hAnsi="TH SarabunPSK" w:cs="TH SarabunPSK"/>
          <w:spacing w:val="-8"/>
          <w:sz w:val="32"/>
          <w:szCs w:val="32"/>
          <w:cs/>
        </w:rPr>
        <w:t xml:space="preserve">ครั้งที่ </w:t>
      </w:r>
      <w:r w:rsidR="00541AEA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="00694204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>/256</w:t>
      </w:r>
      <w:r w:rsidR="006135A9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>5</w:t>
      </w:r>
      <w:r w:rsidR="00564B44" w:rsidRPr="00FF6495">
        <w:rPr>
          <w:rFonts w:ascii="TH SarabunPSK" w:hAnsi="TH SarabunPSK" w:cs="TH SarabunPSK"/>
          <w:spacing w:val="-8"/>
          <w:sz w:val="32"/>
          <w:szCs w:val="32"/>
          <w:cs/>
        </w:rPr>
        <w:t xml:space="preserve"> เมื่อวันที่ </w:t>
      </w:r>
      <w:r w:rsidR="00541AEA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>22</w:t>
      </w:r>
      <w:r w:rsidR="00C52DE8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41AEA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>มิถุนายน</w:t>
      </w:r>
      <w:r w:rsidR="00C715F0" w:rsidRPr="00FF6495">
        <w:rPr>
          <w:rFonts w:ascii="TH SarabunPSK" w:hAnsi="TH SarabunPSK" w:cs="TH SarabunPSK"/>
          <w:spacing w:val="-8"/>
          <w:sz w:val="32"/>
          <w:szCs w:val="32"/>
          <w:cs/>
        </w:rPr>
        <w:t xml:space="preserve"> 256</w:t>
      </w:r>
      <w:r w:rsidR="00C936AA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>5</w:t>
      </w:r>
      <w:r w:rsidR="00652A1D" w:rsidRPr="00FF649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64B44" w:rsidRPr="00FF6495">
        <w:rPr>
          <w:rFonts w:ascii="TH SarabunPSK" w:hAnsi="TH SarabunPSK" w:cs="TH SarabunPSK"/>
          <w:spacing w:val="-8"/>
          <w:sz w:val="32"/>
          <w:szCs w:val="32"/>
          <w:cs/>
        </w:rPr>
        <w:t>โดยมีพลเอกประยุทธ์ จันทร์โอชา</w:t>
      </w:r>
      <w:r w:rsidR="00564B44" w:rsidRPr="00830BA2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 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ซึ่ง คนร. </w:t>
      </w:r>
      <w:r w:rsidR="004F699B" w:rsidRPr="00830BA2">
        <w:rPr>
          <w:rFonts w:ascii="TH SarabunPSK" w:hAnsi="TH SarabunPSK" w:cs="TH SarabunPSK"/>
          <w:sz w:val="32"/>
          <w:szCs w:val="32"/>
          <w:cs/>
        </w:rPr>
        <w:t>ได้</w:t>
      </w:r>
      <w:r w:rsidR="00E67256" w:rsidRPr="00830BA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14E75" w:rsidRPr="00830BA2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="00C715F0" w:rsidRPr="00830BA2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AF3E3A">
        <w:rPr>
          <w:rFonts w:ascii="TH SarabunPSK" w:hAnsi="TH SarabunPSK" w:cs="TH SarabunPSK" w:hint="cs"/>
          <w:sz w:val="32"/>
          <w:szCs w:val="32"/>
          <w:cs/>
        </w:rPr>
        <w:t>โดยสรุปผลการประชุมที่สำคัญได้</w:t>
      </w:r>
      <w:r w:rsidR="003A750E" w:rsidRPr="00830BA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07F3A" w:rsidRDefault="00F46095" w:rsidP="006B58AE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46095">
        <w:rPr>
          <w:rFonts w:ascii="TH SarabunPSK" w:hAnsi="TH SarabunPSK" w:cs="TH SarabunPSK" w:hint="cs"/>
          <w:sz w:val="32"/>
          <w:szCs w:val="32"/>
          <w:cs/>
        </w:rPr>
        <w:t>เห็นชอบร่าง</w:t>
      </w:r>
      <w:r w:rsidRPr="00F46095">
        <w:rPr>
          <w:rFonts w:ascii="TH SarabunPSK" w:hAnsi="TH SarabunPSK" w:cs="TH SarabunPSK"/>
          <w:sz w:val="32"/>
          <w:szCs w:val="32"/>
          <w:cs/>
        </w:rPr>
        <w:t xml:space="preserve">แผนพัฒนารัฐวิสาหกิจ พ.ศ. </w:t>
      </w:r>
      <w:r w:rsidRPr="00F46095">
        <w:rPr>
          <w:rFonts w:ascii="TH SarabunPSK" w:hAnsi="TH SarabunPSK" w:cs="TH SarabunPSK" w:hint="cs"/>
          <w:sz w:val="32"/>
          <w:szCs w:val="32"/>
          <w:cs/>
        </w:rPr>
        <w:t>2566</w:t>
      </w:r>
      <w:r w:rsidRPr="00F46095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F46095">
        <w:rPr>
          <w:rFonts w:ascii="TH SarabunPSK" w:hAnsi="TH SarabunPSK" w:cs="TH SarabunPSK" w:hint="cs"/>
          <w:sz w:val="32"/>
          <w:szCs w:val="32"/>
          <w:cs/>
        </w:rPr>
        <w:t>2570 (</w:t>
      </w:r>
      <w:r w:rsidR="00AF3E3A" w:rsidRPr="00F46095">
        <w:rPr>
          <w:rFonts w:ascii="TH SarabunPSK" w:hAnsi="TH SarabunPSK" w:cs="TH SarabunPSK" w:hint="cs"/>
          <w:sz w:val="32"/>
          <w:szCs w:val="32"/>
          <w:cs/>
        </w:rPr>
        <w:t>แผนพัฒนารัฐวิสาหกิจฯ</w:t>
      </w:r>
      <w:r w:rsidRPr="00F46095">
        <w:rPr>
          <w:rFonts w:ascii="TH SarabunPSK" w:hAnsi="TH SarabunPSK" w:cs="TH SarabunPSK" w:hint="cs"/>
          <w:sz w:val="32"/>
          <w:szCs w:val="32"/>
          <w:cs/>
        </w:rPr>
        <w:t>) ซึ่ง</w:t>
      </w:r>
      <w:r w:rsidRPr="00F46095">
        <w:rPr>
          <w:rFonts w:ascii="TH SarabunPSK" w:hAnsi="TH SarabunPSK" w:cs="TH SarabunPSK"/>
          <w:sz w:val="32"/>
          <w:szCs w:val="32"/>
          <w:cs/>
        </w:rPr>
        <w:t>จะเป็นกรอบ</w:t>
      </w:r>
      <w:r w:rsidRPr="00034091">
        <w:rPr>
          <w:rFonts w:ascii="TH SarabunPSK" w:hAnsi="TH SarabunPSK" w:cs="TH SarabunPSK"/>
          <w:sz w:val="32"/>
          <w:szCs w:val="32"/>
          <w:cs/>
        </w:rPr>
        <w:t>ทิศทางหลักในการพัฒนารัฐวิสาหกิจแต่ละแห่ง</w:t>
      </w:r>
      <w:r w:rsidR="000F1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ให้มีความสอดคล้องกับ</w:t>
      </w:r>
      <w:r w:rsidRPr="00034091">
        <w:rPr>
          <w:rFonts w:ascii="TH SarabunPSK" w:hAnsi="TH SarabunPSK" w:cs="TH SarabunPSK"/>
          <w:sz w:val="32"/>
          <w:szCs w:val="32"/>
          <w:cs/>
        </w:rPr>
        <w:t>ยุทธศาสตร์ชาติ</w:t>
      </w:r>
      <w:r w:rsidRPr="00034091">
        <w:rPr>
          <w:rFonts w:ascii="TH SarabunPSK" w:hAnsi="TH SarabunPSK" w:cs="TH SarabunPSK" w:hint="cs"/>
          <w:sz w:val="32"/>
          <w:szCs w:val="32"/>
          <w:cs/>
        </w:rPr>
        <w:t xml:space="preserve"> แผนแม่บทภายใต้ยุทธศาสตร์ชาติ </w:t>
      </w:r>
      <w:r w:rsidRPr="00034091">
        <w:rPr>
          <w:rFonts w:ascii="TH SarabunPSK" w:hAnsi="TH SarabunPSK" w:cs="TH SarabunPSK"/>
          <w:sz w:val="32"/>
          <w:szCs w:val="32"/>
          <w:cs/>
        </w:rPr>
        <w:t>และแผนพัฒนาเศรษฐกิจและสังคมแห่งชาติ</w:t>
      </w:r>
      <w:r w:rsidR="00C04A1D" w:rsidRPr="00034091">
        <w:rPr>
          <w:rFonts w:ascii="TH SarabunPSK" w:hAnsi="TH SarabunPSK" w:cs="TH SarabunPSK"/>
          <w:sz w:val="32"/>
          <w:szCs w:val="32"/>
        </w:rPr>
        <w:t xml:space="preserve"> </w:t>
      </w:r>
      <w:r w:rsidRPr="00034091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034091"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0340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เพื่อเป็นกลไกในการถ่ายทอดยุทธศาสตร์</w:t>
      </w:r>
      <w:r w:rsidRPr="00034091">
        <w:rPr>
          <w:rFonts w:ascii="TH SarabunPSK" w:hAnsi="TH SarabunPSK" w:cs="TH SarabunPSK"/>
          <w:sz w:val="32"/>
          <w:szCs w:val="32"/>
          <w:cs/>
        </w:rPr>
        <w:t>ไปสู่การปฏิบัติได้อย่างครบถ้วน</w:t>
      </w:r>
      <w:r w:rsidR="00A9747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F3E3A" w:rsidRPr="00034091">
        <w:rPr>
          <w:rFonts w:ascii="TH SarabunPSK" w:hAnsi="TH SarabunPSK" w:cs="TH SarabunPSK" w:hint="cs"/>
          <w:sz w:val="32"/>
          <w:szCs w:val="32"/>
          <w:cs/>
        </w:rPr>
        <w:t>แผนพัฒนารัฐวิสาหกิจฯ</w:t>
      </w:r>
      <w:r w:rsidRPr="00034091">
        <w:rPr>
          <w:rFonts w:ascii="TH SarabunPSK" w:hAnsi="TH SarabunPSK" w:cs="TH SarabunPSK" w:hint="cs"/>
          <w:sz w:val="32"/>
          <w:szCs w:val="32"/>
          <w:cs/>
        </w:rPr>
        <w:t xml:space="preserve"> มุ่งเน้นให้รัฐวิสาหกิจ</w:t>
      </w:r>
      <w:r w:rsidR="00AF3E3A" w:rsidRPr="0003409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AF3E3A" w:rsidRPr="000340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="00034091" w:rsidRPr="00034091">
        <w:rPr>
          <w:rFonts w:ascii="TH SarabunPSK" w:hAnsi="TH SarabunPSK" w:cs="TH SarabunPSK"/>
          <w:sz w:val="32"/>
          <w:szCs w:val="32"/>
          <w:cs/>
        </w:rPr>
        <w:br/>
      </w:r>
      <w:r w:rsidRPr="00933915">
        <w:rPr>
          <w:rFonts w:ascii="TH SarabunPSK" w:hAnsi="TH SarabunPSK" w:cs="TH SarabunPSK" w:hint="cs"/>
          <w:spacing w:val="-4"/>
          <w:sz w:val="32"/>
          <w:szCs w:val="32"/>
          <w:cs/>
        </w:rPr>
        <w:t>ขององค์กร</w:t>
      </w:r>
      <w:r w:rsidR="00AF3E3A" w:rsidRPr="00933915">
        <w:rPr>
          <w:rFonts w:ascii="TH SarabunPSK" w:hAnsi="TH SarabunPSK" w:cs="TH SarabunPSK" w:hint="cs"/>
          <w:spacing w:val="-4"/>
          <w:sz w:val="32"/>
          <w:szCs w:val="32"/>
          <w:cs/>
        </w:rPr>
        <w:t>ที่ชัดเจนในการ</w:t>
      </w:r>
      <w:r w:rsidRPr="00933915">
        <w:rPr>
          <w:rFonts w:ascii="TH SarabunPSK" w:hAnsi="TH SarabunPSK" w:cs="TH SarabunPSK" w:hint="cs"/>
          <w:spacing w:val="-4"/>
          <w:sz w:val="32"/>
          <w:szCs w:val="32"/>
          <w:cs/>
        </w:rPr>
        <w:t>กระตุ้นเศรษฐกิจ พัฒนาสังคมและคุ</w:t>
      </w:r>
      <w:bookmarkStart w:id="0" w:name="_GoBack"/>
      <w:bookmarkEnd w:id="0"/>
      <w:r w:rsidRPr="00933915">
        <w:rPr>
          <w:rFonts w:ascii="TH SarabunPSK" w:hAnsi="TH SarabunPSK" w:cs="TH SarabunPSK" w:hint="cs"/>
          <w:spacing w:val="-4"/>
          <w:sz w:val="32"/>
          <w:szCs w:val="32"/>
          <w:cs/>
        </w:rPr>
        <w:t>ณภาพชีวิตของประชาชน ผ่านการลงทุน การจ้างงาน</w:t>
      </w:r>
      <w:r w:rsidRPr="00034091">
        <w:rPr>
          <w:rFonts w:ascii="TH SarabunPSK" w:hAnsi="TH SarabunPSK" w:cs="TH SarabunPSK" w:hint="cs"/>
          <w:sz w:val="32"/>
          <w:szCs w:val="32"/>
          <w:cs/>
        </w:rPr>
        <w:t xml:space="preserve"> แ</w:t>
      </w:r>
      <w:r w:rsidR="006853A5">
        <w:rPr>
          <w:rFonts w:ascii="TH SarabunPSK" w:hAnsi="TH SarabunPSK" w:cs="TH SarabunPSK" w:hint="cs"/>
          <w:sz w:val="32"/>
          <w:szCs w:val="32"/>
          <w:cs/>
        </w:rPr>
        <w:t>ละการพัฒนาโครงสร้างพื้นฐานต่างๆ เพื่อ</w:t>
      </w:r>
      <w:r w:rsidR="00933915">
        <w:rPr>
          <w:rFonts w:ascii="TH SarabunPSK" w:hAnsi="TH SarabunPSK" w:cs="TH SarabunPSK" w:hint="cs"/>
          <w:sz w:val="32"/>
          <w:szCs w:val="32"/>
          <w:cs/>
        </w:rPr>
        <w:t xml:space="preserve">เพิ่มประสิทธิภาพและยกระดับการให้บริการประชาชน </w:t>
      </w:r>
      <w:r w:rsidR="00AF3E3A" w:rsidRPr="0003409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ตอบโจทย์หมุดหมายหลักทั้ง 13 หมุดหมาย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ภายใต้แผนพัฒนาเศรษฐกิจและสังคมแห่งชาติ ฉบับที่ 13</w:t>
      </w:r>
      <w:r w:rsidR="00AF3E3A"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ในด้านต่างๆ 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อาทิ การเกษตร </w:t>
      </w:r>
      <w:r w:rsidR="00AF3E3A"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โครงสร้างพื้นฐาน</w:t>
      </w:r>
      <w:r w:rsidRPr="00034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การส่งเสริม</w:t>
      </w:r>
      <w:r w:rsidR="00472B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34091">
        <w:rPr>
          <w:rFonts w:ascii="TH SarabunPSK" w:hAnsi="TH SarabunPSK" w:cs="TH SarabunPSK"/>
          <w:spacing w:val="-4"/>
          <w:sz w:val="32"/>
          <w:szCs w:val="32"/>
        </w:rPr>
        <w:t>SMEs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และธุรกิจ</w:t>
      </w:r>
      <w:r w:rsidR="00472B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34091">
        <w:rPr>
          <w:rFonts w:ascii="TH SarabunPSK" w:hAnsi="TH SarabunPSK" w:cs="TH SarabunPSK"/>
          <w:spacing w:val="-4"/>
          <w:sz w:val="32"/>
          <w:szCs w:val="32"/>
        </w:rPr>
        <w:t>Startup</w:t>
      </w:r>
      <w:r w:rsidR="00472B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การท่องเที่ยว</w:t>
      </w:r>
      <w:r w:rsidR="00AF3E3A"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รวม</w:t>
      </w:r>
      <w:r w:rsidR="00AF3E3A"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ทั้ง</w:t>
      </w:r>
      <w:r w:rsidRPr="00034091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การพัฒนาองค์กรไปสู่องค์กรดิจิทัลในด้านการให้บริการ</w:t>
      </w:r>
      <w:r w:rsidRPr="00034091">
        <w:rPr>
          <w:rFonts w:ascii="TH SarabunPSK" w:hAnsi="TH SarabunPSK" w:cs="TH SarabunPSK" w:hint="cs"/>
          <w:sz w:val="32"/>
          <w:szCs w:val="32"/>
          <w:cs/>
        </w:rPr>
        <w:t xml:space="preserve">และการบริหารจัดการ เป็นต้น นอกจากนี้ </w:t>
      </w:r>
      <w:r w:rsidR="006853A5">
        <w:rPr>
          <w:rFonts w:ascii="TH SarabunPSK" w:hAnsi="TH SarabunPSK" w:cs="TH SarabunPSK" w:hint="cs"/>
          <w:sz w:val="32"/>
          <w:szCs w:val="32"/>
          <w:cs/>
        </w:rPr>
        <w:t xml:space="preserve">คนร. 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ยังได้กำหนดนโยบาย</w:t>
      </w:r>
      <w:r w:rsidR="006853A5">
        <w:rPr>
          <w:rFonts w:ascii="TH SarabunPSK" w:hAnsi="TH SarabunPSK" w:cs="TH SarabunPSK"/>
          <w:sz w:val="32"/>
          <w:szCs w:val="32"/>
          <w:cs/>
        </w:rPr>
        <w:br/>
      </w:r>
      <w:r w:rsidRPr="00034091">
        <w:rPr>
          <w:rFonts w:ascii="TH SarabunPSK" w:hAnsi="TH SarabunPSK" w:cs="TH SarabunPSK" w:hint="cs"/>
          <w:sz w:val="32"/>
          <w:szCs w:val="32"/>
          <w:cs/>
        </w:rPr>
        <w:t>ให้มีการ</w:t>
      </w:r>
      <w:r w:rsidRPr="00034091">
        <w:rPr>
          <w:rFonts w:ascii="TH SarabunPSK" w:hAnsi="TH SarabunPSK" w:cs="TH SarabunPSK"/>
          <w:sz w:val="32"/>
          <w:szCs w:val="32"/>
          <w:cs/>
        </w:rPr>
        <w:t>บูรณาการร่วมกับหน่วยงานอื่นๆ ทั้งภาครัฐ เอกชน และประชาสังค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ม ในการขับเคลื่อนเพื่อพัฒนาประเทศ</w:t>
      </w:r>
      <w:r w:rsidR="00933915">
        <w:rPr>
          <w:rFonts w:ascii="TH SarabunPSK" w:hAnsi="TH SarabunPSK" w:cs="TH SarabunPSK"/>
          <w:sz w:val="32"/>
          <w:szCs w:val="32"/>
          <w:cs/>
        </w:rPr>
        <w:br/>
      </w:r>
      <w:r w:rsidR="00933915" w:rsidRPr="002851CB">
        <w:rPr>
          <w:rFonts w:ascii="TH SarabunPSK" w:hAnsi="TH SarabunPSK" w:cs="TH SarabunPSK" w:hint="cs"/>
          <w:sz w:val="32"/>
          <w:szCs w:val="32"/>
          <w:cs/>
        </w:rPr>
        <w:t>ให้เป็นไปตามหลักเศรษฐกิจแบบองค์รวม</w:t>
      </w:r>
      <w:r w:rsidR="00472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915" w:rsidRPr="002851CB">
        <w:rPr>
          <w:rFonts w:ascii="TH SarabunPSK" w:hAnsi="TH SarabunPSK" w:cs="TH SarabunPSK" w:hint="cs"/>
          <w:sz w:val="32"/>
          <w:szCs w:val="32"/>
          <w:cs/>
        </w:rPr>
        <w:t>(</w:t>
      </w:r>
      <w:r w:rsidR="00933915" w:rsidRPr="002851CB">
        <w:rPr>
          <w:rFonts w:ascii="TH SarabunPSK" w:hAnsi="TH SarabunPSK" w:cs="TH SarabunPSK"/>
          <w:sz w:val="32"/>
          <w:szCs w:val="32"/>
        </w:rPr>
        <w:t>BCG</w:t>
      </w:r>
      <w:r w:rsidR="00933915" w:rsidRPr="002851CB">
        <w:rPr>
          <w:rFonts w:ascii="TH SarabunPSK" w:hAnsi="TH SarabunPSK" w:cs="TH SarabunPSK" w:hint="cs"/>
          <w:sz w:val="32"/>
          <w:szCs w:val="32"/>
          <w:cs/>
        </w:rPr>
        <w:t>)</w:t>
      </w:r>
      <w:r w:rsidR="00472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915" w:rsidRPr="002851CB">
        <w:rPr>
          <w:rFonts w:ascii="TH SarabunPSK" w:hAnsi="TH SarabunPSK" w:cs="TH SarabunPSK" w:hint="cs"/>
          <w:sz w:val="32"/>
          <w:szCs w:val="32"/>
          <w:cs/>
        </w:rPr>
        <w:t>และแนวคิดการ</w:t>
      </w:r>
      <w:r w:rsidR="006853A5">
        <w:rPr>
          <w:rFonts w:ascii="TH SarabunPSK" w:hAnsi="TH SarabunPSK" w:cs="TH SarabunPSK" w:hint="cs"/>
          <w:sz w:val="32"/>
          <w:szCs w:val="32"/>
          <w:cs/>
        </w:rPr>
        <w:t>ดำเนินธุรกิจ</w:t>
      </w:r>
      <w:r w:rsidR="00933915" w:rsidRPr="002851CB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472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915" w:rsidRPr="002851CB">
        <w:rPr>
          <w:rFonts w:ascii="TH SarabunPSK" w:hAnsi="TH SarabunPSK" w:cs="TH SarabunPSK" w:hint="cs"/>
          <w:sz w:val="32"/>
          <w:szCs w:val="32"/>
          <w:cs/>
        </w:rPr>
        <w:t>(</w:t>
      </w:r>
      <w:r w:rsidR="00933915" w:rsidRPr="002851CB">
        <w:rPr>
          <w:rFonts w:ascii="TH SarabunPSK" w:hAnsi="TH SarabunPSK" w:cs="TH SarabunPSK"/>
          <w:sz w:val="32"/>
          <w:szCs w:val="32"/>
        </w:rPr>
        <w:t>ESG)</w:t>
      </w:r>
      <w:r w:rsidR="00472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7A6E" w:rsidRPr="002851CB">
        <w:rPr>
          <w:rFonts w:ascii="TH SarabunPSK" w:hAnsi="TH SarabunPSK" w:cs="TH SarabunPSK" w:hint="cs"/>
          <w:sz w:val="32"/>
          <w:szCs w:val="32"/>
          <w:cs/>
        </w:rPr>
        <w:t>รวมทั้งให้มี</w:t>
      </w:r>
      <w:r w:rsidR="002851CB">
        <w:rPr>
          <w:rFonts w:ascii="TH SarabunPSK" w:hAnsi="TH SarabunPSK" w:cs="TH SarabunPSK"/>
          <w:sz w:val="32"/>
          <w:szCs w:val="32"/>
          <w:cs/>
        </w:rPr>
        <w:br/>
      </w:r>
      <w:r w:rsidR="00707A6E" w:rsidRPr="00034091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การติดตามและประเมินผลการดำเนินงานของรัฐวิสาหกิจตามแผนดังกล่าว</w:t>
      </w:r>
      <w:r w:rsidRPr="0003409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AF3E3A" w:rsidRPr="00034091">
        <w:rPr>
          <w:rFonts w:ascii="TH SarabunPSK" w:hAnsi="TH SarabunPSK" w:cs="TH SarabunPSK" w:hint="cs"/>
          <w:sz w:val="32"/>
          <w:szCs w:val="32"/>
          <w:cs/>
        </w:rPr>
        <w:t xml:space="preserve"> ซึ่งรัฐวิสาหกิจจะนำแผนพัฒนา</w:t>
      </w:r>
      <w:r w:rsidR="00AF3E3A" w:rsidRPr="006B58AE">
        <w:rPr>
          <w:rFonts w:ascii="TH SarabunPSK" w:hAnsi="TH SarabunPSK" w:cs="TH SarabunPSK" w:hint="cs"/>
          <w:spacing w:val="-4"/>
          <w:sz w:val="32"/>
          <w:szCs w:val="32"/>
          <w:cs/>
        </w:rPr>
        <w:t>รัฐวิสาหกิจฯ ไปเป็นหลักในการจัดทำแผนวิสาหกิจของหน่วยงานให้สอดคล้องและจะมีการติดตามอย่างต่อเนื่องต่อไป</w:t>
      </w:r>
    </w:p>
    <w:p w:rsidR="002A6827" w:rsidRDefault="004A137F" w:rsidP="00034091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3904">
        <w:rPr>
          <w:rFonts w:ascii="TH SarabunPSK" w:hAnsi="TH SarabunPSK" w:cs="TH SarabunPSK" w:hint="cs"/>
          <w:sz w:val="32"/>
          <w:szCs w:val="32"/>
          <w:cs/>
        </w:rPr>
        <w:t>รับทราบความคืบหน้าการดำเนินการแก้ไขปัญหาองค์กรของรัฐวิสาหกิจทั้ง 6 แห่ง ได้แก่ การรถไฟ</w:t>
      </w:r>
      <w:r w:rsidRPr="00D93904">
        <w:rPr>
          <w:rFonts w:ascii="TH SarabunPSK" w:hAnsi="TH SarabunPSK" w:cs="TH SarabunPSK"/>
          <w:sz w:val="32"/>
          <w:szCs w:val="32"/>
        </w:rPr>
        <w:br/>
      </w:r>
      <w:r w:rsidRPr="00D93904">
        <w:rPr>
          <w:rFonts w:ascii="TH SarabunPSK" w:hAnsi="TH SarabunPSK" w:cs="TH SarabunPSK" w:hint="cs"/>
          <w:sz w:val="32"/>
          <w:szCs w:val="32"/>
          <w:cs/>
        </w:rPr>
        <w:t>แห่งประเทศไทย องค์การขนส่งมวลชนกรุงเทพ บริษัท โทรคมนาคมแห่งชาติ จำกัด (มหาชน)</w:t>
      </w:r>
      <w:r w:rsidR="001964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904">
        <w:rPr>
          <w:rFonts w:ascii="TH SarabunPSK" w:hAnsi="TH SarabunPSK" w:cs="TH SarabunPSK" w:hint="cs"/>
          <w:sz w:val="32"/>
          <w:szCs w:val="32"/>
          <w:cs/>
        </w:rPr>
        <w:t xml:space="preserve">บริษัท อสมท จำกัด (มหาชน) ธนาคารพัฒนาวิสาหกิจขนาดกลางและขนาดย่อมแห่งประเทศไทย และธนาคารอิสลามแห่งประเทศไทย </w:t>
      </w:r>
      <w:r w:rsidR="008859BD" w:rsidRPr="00D93904">
        <w:rPr>
          <w:rFonts w:ascii="TH SarabunPSK" w:hAnsi="TH SarabunPSK" w:cs="TH SarabunPSK" w:hint="cs"/>
          <w:sz w:val="32"/>
          <w:szCs w:val="32"/>
          <w:cs/>
        </w:rPr>
        <w:t>ซึ่ง คนร.</w:t>
      </w:r>
      <w:r w:rsidR="00AF3E3A" w:rsidRPr="00D93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9BD" w:rsidRPr="00D93904">
        <w:rPr>
          <w:rFonts w:ascii="TH SarabunPSK" w:hAnsi="TH SarabunPSK" w:cs="TH SarabunPSK" w:hint="cs"/>
          <w:sz w:val="32"/>
          <w:szCs w:val="32"/>
          <w:cs/>
        </w:rPr>
        <w:t>ได้กำ</w:t>
      </w:r>
      <w:r w:rsidR="00223800" w:rsidRPr="00D93904">
        <w:rPr>
          <w:rFonts w:ascii="TH SarabunPSK" w:hAnsi="TH SarabunPSK" w:cs="TH SarabunPSK" w:hint="cs"/>
          <w:sz w:val="32"/>
          <w:szCs w:val="32"/>
          <w:cs/>
        </w:rPr>
        <w:t>ชับ</w:t>
      </w:r>
      <w:r w:rsidR="008859BD" w:rsidRPr="00D9390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53D15" w:rsidRPr="00D93904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8859BD" w:rsidRPr="00D93904">
        <w:rPr>
          <w:rFonts w:ascii="TH SarabunPSK" w:hAnsi="TH SarabunPSK" w:cs="TH SarabunPSK" w:hint="cs"/>
          <w:sz w:val="32"/>
          <w:szCs w:val="32"/>
          <w:cs/>
        </w:rPr>
        <w:t>เร่งดำเนิน</w:t>
      </w:r>
      <w:r w:rsidR="00681401" w:rsidRPr="00D93904">
        <w:rPr>
          <w:rFonts w:ascii="TH SarabunPSK" w:hAnsi="TH SarabunPSK" w:cs="TH SarabunPSK" w:hint="cs"/>
          <w:sz w:val="32"/>
          <w:szCs w:val="32"/>
          <w:cs/>
        </w:rPr>
        <w:t>การตามแผนให้เห็นผล</w:t>
      </w:r>
      <w:r w:rsidR="00AF3E3A" w:rsidRPr="00D93904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681401" w:rsidRPr="00D93904">
        <w:rPr>
          <w:rFonts w:ascii="TH SarabunPSK" w:hAnsi="TH SarabunPSK" w:cs="TH SarabunPSK" w:hint="cs"/>
          <w:sz w:val="32"/>
          <w:szCs w:val="32"/>
          <w:cs/>
        </w:rPr>
        <w:t>เป็นรูปธ</w:t>
      </w:r>
      <w:r w:rsidRPr="00D93904">
        <w:rPr>
          <w:rFonts w:ascii="TH SarabunPSK" w:hAnsi="TH SarabunPSK" w:cs="TH SarabunPSK" w:hint="cs"/>
          <w:sz w:val="32"/>
          <w:szCs w:val="32"/>
          <w:cs/>
        </w:rPr>
        <w:t>รรม</w:t>
      </w:r>
      <w:r w:rsidR="00AF3E3A" w:rsidRPr="00D93904">
        <w:rPr>
          <w:rFonts w:ascii="TH SarabunPSK" w:hAnsi="TH SarabunPSK" w:cs="TH SarabunPSK" w:hint="cs"/>
          <w:sz w:val="32"/>
          <w:szCs w:val="32"/>
          <w:cs/>
        </w:rPr>
        <w:t>และให้กระทรวงเจ้าสังกัด</w:t>
      </w:r>
      <w:r w:rsidR="00D93904">
        <w:rPr>
          <w:rFonts w:ascii="TH SarabunPSK" w:hAnsi="TH SarabunPSK" w:cs="TH SarabunPSK"/>
          <w:sz w:val="32"/>
          <w:szCs w:val="32"/>
        </w:rPr>
        <w:br/>
      </w:r>
      <w:r w:rsidR="00AF3E3A" w:rsidRPr="00D93904">
        <w:rPr>
          <w:rFonts w:ascii="TH SarabunPSK" w:hAnsi="TH SarabunPSK" w:cs="TH SarabunPSK" w:hint="cs"/>
          <w:sz w:val="32"/>
          <w:szCs w:val="32"/>
          <w:cs/>
        </w:rPr>
        <w:t>กำกับดูแลและรายงาน</w:t>
      </w:r>
      <w:r w:rsidR="00034091">
        <w:rPr>
          <w:rFonts w:ascii="TH SarabunPSK" w:hAnsi="TH SarabunPSK" w:cs="TH SarabunPSK" w:hint="cs"/>
          <w:sz w:val="32"/>
          <w:szCs w:val="32"/>
          <w:cs/>
        </w:rPr>
        <w:t>ความคืบหน้าต่อ</w:t>
      </w:r>
      <w:r w:rsidR="00AF3E3A" w:rsidRPr="00D93904">
        <w:rPr>
          <w:rFonts w:ascii="TH SarabunPSK" w:hAnsi="TH SarabunPSK" w:cs="TH SarabunPSK" w:hint="cs"/>
          <w:sz w:val="32"/>
          <w:szCs w:val="32"/>
          <w:cs/>
        </w:rPr>
        <w:t xml:space="preserve"> คนร. อย่างต่อเนื่อง</w:t>
      </w:r>
    </w:p>
    <w:p w:rsidR="00933915" w:rsidRDefault="00E42A94" w:rsidP="00E42A94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รับทราบผลการดำเนินการของบริษัทในเครือของรัฐวิสาหกิจ ณ สิ้นปี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และได้กำ</w:t>
      </w:r>
      <w:r w:rsidR="00933915">
        <w:rPr>
          <w:rFonts w:ascii="TH SarabunPSK" w:hAnsi="TH SarabunPSK" w:cs="TH SarabunPSK" w:hint="cs"/>
          <w:sz w:val="32"/>
          <w:szCs w:val="32"/>
          <w:cs/>
        </w:rPr>
        <w:t>ชับให้</w:t>
      </w:r>
      <w:r>
        <w:rPr>
          <w:rFonts w:ascii="TH SarabunPSK" w:hAnsi="TH SarabunPSK" w:cs="TH SarabunPSK" w:hint="cs"/>
          <w:sz w:val="32"/>
          <w:szCs w:val="32"/>
          <w:cs/>
        </w:rPr>
        <w:t>รัฐวิสาหกิจกำกับดูแลการดำเนินการของบริษัทในเครือให้ส</w:t>
      </w:r>
      <w:r w:rsidR="00933915">
        <w:rPr>
          <w:rFonts w:ascii="TH SarabunPSK" w:hAnsi="TH SarabunPSK" w:cs="TH SarabunPSK" w:hint="cs"/>
          <w:sz w:val="32"/>
          <w:szCs w:val="32"/>
          <w:cs/>
        </w:rPr>
        <w:t>อดคล้องกับภารกิจ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งรัฐวิสาหกิจ</w:t>
      </w:r>
      <w:r w:rsidR="00933915" w:rsidRPr="00E42A9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ในกรณีที่มีผลประกอบการขาดทุน ให้จัดทำแผนแก้ไขปัญหาเพื่อเสนอกระทรวงเจ้าสังกัดพิจารณาและรายงาน</w:t>
      </w:r>
      <w:r w:rsidR="00782374">
        <w:rPr>
          <w:rFonts w:ascii="TH SarabunPSK" w:hAnsi="TH SarabunPSK" w:cs="TH SarabunPSK" w:hint="cs"/>
          <w:sz w:val="32"/>
          <w:szCs w:val="32"/>
          <w:cs/>
        </w:rPr>
        <w:t xml:space="preserve"> คนร. ต่อไป</w:t>
      </w:r>
    </w:p>
    <w:p w:rsidR="0098128C" w:rsidRPr="0098128C" w:rsidRDefault="0098128C" w:rsidP="0098128C">
      <w:pPr>
        <w:tabs>
          <w:tab w:val="left" w:pos="993"/>
        </w:tabs>
        <w:spacing w:before="120" w:after="0" w:line="240" w:lineRule="auto"/>
        <w:ind w:left="709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7822C6" w:rsidRDefault="007822C6" w:rsidP="007822C6">
      <w:pPr>
        <w:tabs>
          <w:tab w:val="left" w:pos="1843"/>
          <w:tab w:val="left" w:pos="2127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</w:t>
      </w:r>
    </w:p>
    <w:sectPr w:rsidR="007822C6" w:rsidSect="0004257C">
      <w:headerReference w:type="default" r:id="rId9"/>
      <w:pgSz w:w="11907" w:h="16839" w:code="9"/>
      <w:pgMar w:top="709" w:right="1041" w:bottom="360" w:left="144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AC" w:rsidRDefault="00860FAC" w:rsidP="00F072D2">
      <w:pPr>
        <w:spacing w:after="0" w:line="240" w:lineRule="auto"/>
      </w:pPr>
      <w:r>
        <w:separator/>
      </w:r>
    </w:p>
  </w:endnote>
  <w:endnote w:type="continuationSeparator" w:id="0">
    <w:p w:rsidR="00860FAC" w:rsidRDefault="00860FAC" w:rsidP="00F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AC" w:rsidRDefault="00860FAC" w:rsidP="00F072D2">
      <w:pPr>
        <w:spacing w:after="0" w:line="240" w:lineRule="auto"/>
      </w:pPr>
      <w:r>
        <w:separator/>
      </w:r>
    </w:p>
  </w:footnote>
  <w:footnote w:type="continuationSeparator" w:id="0">
    <w:p w:rsidR="00860FAC" w:rsidRDefault="00860FAC" w:rsidP="00F0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79" w:rsidRPr="00D42F94" w:rsidRDefault="00842479" w:rsidP="00D42F94">
    <w:pPr>
      <w:spacing w:after="0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E47901D" wp14:editId="1A709B41">
          <wp:simplePos x="0" y="0"/>
          <wp:positionH relativeFrom="margin">
            <wp:posOffset>-163195</wp:posOffset>
          </wp:positionH>
          <wp:positionV relativeFrom="margin">
            <wp:posOffset>-1103630</wp:posOffset>
          </wp:positionV>
          <wp:extent cx="1077595" cy="1037590"/>
          <wp:effectExtent l="0" t="0" r="8255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F94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842479" w:rsidRPr="00E14ADD" w:rsidRDefault="00842479" w:rsidP="00D42F94">
    <w:pPr>
      <w:spacing w:after="0"/>
      <w:rPr>
        <w:rFonts w:ascii="TH SarabunPSK" w:hAnsi="TH SarabunPSK" w:cs="TH SarabunPSK"/>
        <w:sz w:val="32"/>
        <w:szCs w:val="32"/>
      </w:rPr>
    </w:pPr>
    <w:r w:rsidRPr="00E14ADD">
      <w:rPr>
        <w:rFonts w:ascii="TH SarabunPSK" w:hAnsi="TH SarabunPSK" w:cs="TH SarabunPSK"/>
        <w:sz w:val="32"/>
        <w:szCs w:val="32"/>
        <w:cs/>
      </w:rPr>
      <w:t xml:space="preserve">                      </w:t>
    </w:r>
    <w:r>
      <w:rPr>
        <w:rFonts w:ascii="TH SarabunPSK" w:hAnsi="TH SarabunPSK" w:cs="TH SarabunPSK" w:hint="cs"/>
        <w:sz w:val="32"/>
        <w:szCs w:val="32"/>
        <w:cs/>
      </w:rPr>
      <w:t>กองเลขานุการคณะกรรมการ</w:t>
    </w:r>
    <w:r w:rsidRPr="0006562C">
      <w:rPr>
        <w:rFonts w:ascii="TH SarabunPSK" w:hAnsi="TH SarabunPSK" w:cs="TH SarabunPSK"/>
        <w:sz w:val="32"/>
        <w:szCs w:val="32"/>
        <w:cs/>
      </w:rPr>
      <w:t>นโยบายรั</w:t>
    </w:r>
    <w:r>
      <w:rPr>
        <w:rFonts w:ascii="TH SarabunPSK" w:hAnsi="TH SarabunPSK" w:cs="TH SarabunPSK"/>
        <w:sz w:val="32"/>
        <w:szCs w:val="32"/>
        <w:cs/>
      </w:rPr>
      <w:t>ฐวิสาหกิจ โทร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2298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5880-7 โทรสาร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2279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06562C">
      <w:rPr>
        <w:rFonts w:ascii="TH SarabunPSK" w:hAnsi="TH SarabunPSK" w:cs="TH SarabunPSK"/>
        <w:sz w:val="32"/>
        <w:szCs w:val="32"/>
        <w:cs/>
      </w:rPr>
      <w:t>8547</w:t>
    </w:r>
  </w:p>
  <w:p w:rsidR="00842479" w:rsidRPr="00D42F94" w:rsidRDefault="00842479" w:rsidP="00D42F94">
    <w:pPr>
      <w:pStyle w:val="Header"/>
      <w:tabs>
        <w:tab w:val="clear" w:pos="4680"/>
        <w:tab w:val="clear" w:pos="9360"/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5B4"/>
    <w:multiLevelType w:val="hybridMultilevel"/>
    <w:tmpl w:val="E5D49DD4"/>
    <w:lvl w:ilvl="0" w:tplc="B9161A6C">
      <w:start w:val="1"/>
      <w:numFmt w:val="decimal"/>
      <w:lvlText w:val="3.%1"/>
      <w:lvlJc w:val="left"/>
      <w:pPr>
        <w:ind w:left="1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>
    <w:nsid w:val="20797BD5"/>
    <w:multiLevelType w:val="hybridMultilevel"/>
    <w:tmpl w:val="D00E5F02"/>
    <w:lvl w:ilvl="0" w:tplc="0D98C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A0B54"/>
    <w:multiLevelType w:val="multilevel"/>
    <w:tmpl w:val="DC1E1B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4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14DA9"/>
    <w:multiLevelType w:val="multilevel"/>
    <w:tmpl w:val="DC1E1B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6">
    <w:nsid w:val="3B6C5CE6"/>
    <w:multiLevelType w:val="hybridMultilevel"/>
    <w:tmpl w:val="F7E8445E"/>
    <w:lvl w:ilvl="0" w:tplc="94B8C078">
      <w:start w:val="1"/>
      <w:numFmt w:val="decimal"/>
      <w:lvlText w:val="5.%1"/>
      <w:lvlJc w:val="left"/>
      <w:pPr>
        <w:ind w:left="1713" w:hanging="360"/>
      </w:pPr>
      <w:rPr>
        <w:rFonts w:hint="default"/>
      </w:rPr>
    </w:lvl>
    <w:lvl w:ilvl="1" w:tplc="94B8C078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2237"/>
    <w:multiLevelType w:val="hybridMultilevel"/>
    <w:tmpl w:val="8C58855A"/>
    <w:lvl w:ilvl="0" w:tplc="6FA6D5F2">
      <w:start w:val="1"/>
      <w:numFmt w:val="decimal"/>
      <w:lvlText w:val="2.%1"/>
      <w:lvlJc w:val="left"/>
      <w:pPr>
        <w:ind w:left="17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97E05"/>
    <w:multiLevelType w:val="hybridMultilevel"/>
    <w:tmpl w:val="C64A8A4E"/>
    <w:lvl w:ilvl="0" w:tplc="D16489FA">
      <w:start w:val="1"/>
      <w:numFmt w:val="decimal"/>
      <w:lvlText w:val="2.%1"/>
      <w:lvlJc w:val="left"/>
      <w:pPr>
        <w:ind w:left="21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D1D2E2C"/>
    <w:multiLevelType w:val="hybridMultilevel"/>
    <w:tmpl w:val="0E844F32"/>
    <w:lvl w:ilvl="0" w:tplc="A150E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4B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C5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67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08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A6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96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48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08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243DDE"/>
    <w:multiLevelType w:val="multilevel"/>
    <w:tmpl w:val="DD743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  <w:b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  <w:color w:val="auto"/>
      </w:rPr>
    </w:lvl>
  </w:abstractNum>
  <w:abstractNum w:abstractNumId="14">
    <w:nsid w:val="7D062BCF"/>
    <w:multiLevelType w:val="hybridMultilevel"/>
    <w:tmpl w:val="B62AEA40"/>
    <w:lvl w:ilvl="0" w:tplc="191CC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7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82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21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4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68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2D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C3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03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D2"/>
    <w:rsid w:val="000000BE"/>
    <w:rsid w:val="00001BFF"/>
    <w:rsid w:val="00002D10"/>
    <w:rsid w:val="0000398B"/>
    <w:rsid w:val="000043E5"/>
    <w:rsid w:val="00005FEB"/>
    <w:rsid w:val="00007F3A"/>
    <w:rsid w:val="00011D11"/>
    <w:rsid w:val="000145CD"/>
    <w:rsid w:val="000204F3"/>
    <w:rsid w:val="00025302"/>
    <w:rsid w:val="000257C4"/>
    <w:rsid w:val="0003138D"/>
    <w:rsid w:val="00033BA1"/>
    <w:rsid w:val="00034091"/>
    <w:rsid w:val="00041543"/>
    <w:rsid w:val="0004257C"/>
    <w:rsid w:val="000478CB"/>
    <w:rsid w:val="00052A71"/>
    <w:rsid w:val="000538A4"/>
    <w:rsid w:val="000538FA"/>
    <w:rsid w:val="000555D5"/>
    <w:rsid w:val="0005579F"/>
    <w:rsid w:val="00055AE4"/>
    <w:rsid w:val="0005698E"/>
    <w:rsid w:val="00060B15"/>
    <w:rsid w:val="000650A7"/>
    <w:rsid w:val="0006562C"/>
    <w:rsid w:val="000668C0"/>
    <w:rsid w:val="000735D9"/>
    <w:rsid w:val="00076985"/>
    <w:rsid w:val="00076E66"/>
    <w:rsid w:val="00077042"/>
    <w:rsid w:val="00081757"/>
    <w:rsid w:val="000856F8"/>
    <w:rsid w:val="0008594B"/>
    <w:rsid w:val="0008626A"/>
    <w:rsid w:val="00096CB6"/>
    <w:rsid w:val="000A0D61"/>
    <w:rsid w:val="000A2438"/>
    <w:rsid w:val="000A3EA8"/>
    <w:rsid w:val="000A6734"/>
    <w:rsid w:val="000A7691"/>
    <w:rsid w:val="000A773A"/>
    <w:rsid w:val="000B03ED"/>
    <w:rsid w:val="000B2CF9"/>
    <w:rsid w:val="000B3ACD"/>
    <w:rsid w:val="000B6742"/>
    <w:rsid w:val="000B7128"/>
    <w:rsid w:val="000C1107"/>
    <w:rsid w:val="000C4014"/>
    <w:rsid w:val="000D1174"/>
    <w:rsid w:val="000D3118"/>
    <w:rsid w:val="000D36CB"/>
    <w:rsid w:val="000D4ADC"/>
    <w:rsid w:val="000D5BAB"/>
    <w:rsid w:val="000E0A31"/>
    <w:rsid w:val="000E6231"/>
    <w:rsid w:val="000F1E75"/>
    <w:rsid w:val="000F5160"/>
    <w:rsid w:val="000F7AE5"/>
    <w:rsid w:val="00105CD5"/>
    <w:rsid w:val="0011183D"/>
    <w:rsid w:val="00111A58"/>
    <w:rsid w:val="00111CD9"/>
    <w:rsid w:val="001126E8"/>
    <w:rsid w:val="00115D9E"/>
    <w:rsid w:val="00121387"/>
    <w:rsid w:val="00122356"/>
    <w:rsid w:val="00126C46"/>
    <w:rsid w:val="00130A17"/>
    <w:rsid w:val="001312EA"/>
    <w:rsid w:val="001315CB"/>
    <w:rsid w:val="001416B9"/>
    <w:rsid w:val="00150A91"/>
    <w:rsid w:val="00150B05"/>
    <w:rsid w:val="001517EB"/>
    <w:rsid w:val="00153936"/>
    <w:rsid w:val="00154364"/>
    <w:rsid w:val="00155632"/>
    <w:rsid w:val="00157C32"/>
    <w:rsid w:val="00162092"/>
    <w:rsid w:val="00163F0F"/>
    <w:rsid w:val="00165D94"/>
    <w:rsid w:val="00166BAC"/>
    <w:rsid w:val="0017073C"/>
    <w:rsid w:val="00170F7D"/>
    <w:rsid w:val="001728E2"/>
    <w:rsid w:val="001753D0"/>
    <w:rsid w:val="001763A9"/>
    <w:rsid w:val="0018588B"/>
    <w:rsid w:val="00187F2C"/>
    <w:rsid w:val="00190FFB"/>
    <w:rsid w:val="00193F29"/>
    <w:rsid w:val="00194A40"/>
    <w:rsid w:val="00195D41"/>
    <w:rsid w:val="00196401"/>
    <w:rsid w:val="001A11A7"/>
    <w:rsid w:val="001A3A6B"/>
    <w:rsid w:val="001A6012"/>
    <w:rsid w:val="001B1940"/>
    <w:rsid w:val="001B2890"/>
    <w:rsid w:val="001B42A9"/>
    <w:rsid w:val="001B513D"/>
    <w:rsid w:val="001B6590"/>
    <w:rsid w:val="001C2CB8"/>
    <w:rsid w:val="001C3998"/>
    <w:rsid w:val="001C7C29"/>
    <w:rsid w:val="001C7D30"/>
    <w:rsid w:val="001D69C8"/>
    <w:rsid w:val="001E0E65"/>
    <w:rsid w:val="001E2B42"/>
    <w:rsid w:val="001E378F"/>
    <w:rsid w:val="001E4325"/>
    <w:rsid w:val="001E6617"/>
    <w:rsid w:val="001F0108"/>
    <w:rsid w:val="001F05BC"/>
    <w:rsid w:val="001F2C2D"/>
    <w:rsid w:val="001F2E92"/>
    <w:rsid w:val="001F62E9"/>
    <w:rsid w:val="00202009"/>
    <w:rsid w:val="002068D0"/>
    <w:rsid w:val="002073CB"/>
    <w:rsid w:val="0020795D"/>
    <w:rsid w:val="002101C2"/>
    <w:rsid w:val="002130BB"/>
    <w:rsid w:val="00223280"/>
    <w:rsid w:val="00223800"/>
    <w:rsid w:val="00225F57"/>
    <w:rsid w:val="002326AE"/>
    <w:rsid w:val="002422B4"/>
    <w:rsid w:val="002463AF"/>
    <w:rsid w:val="00257552"/>
    <w:rsid w:val="00260924"/>
    <w:rsid w:val="002612E6"/>
    <w:rsid w:val="00264315"/>
    <w:rsid w:val="00266738"/>
    <w:rsid w:val="0027158B"/>
    <w:rsid w:val="002840AF"/>
    <w:rsid w:val="00284B3B"/>
    <w:rsid w:val="002851CB"/>
    <w:rsid w:val="00287399"/>
    <w:rsid w:val="002878BD"/>
    <w:rsid w:val="00290E2A"/>
    <w:rsid w:val="002912D5"/>
    <w:rsid w:val="00295C47"/>
    <w:rsid w:val="002A0C63"/>
    <w:rsid w:val="002A22CF"/>
    <w:rsid w:val="002A369B"/>
    <w:rsid w:val="002A563F"/>
    <w:rsid w:val="002A6827"/>
    <w:rsid w:val="002B0351"/>
    <w:rsid w:val="002B4E20"/>
    <w:rsid w:val="002B511A"/>
    <w:rsid w:val="002B579C"/>
    <w:rsid w:val="002B7665"/>
    <w:rsid w:val="002C4001"/>
    <w:rsid w:val="002C4470"/>
    <w:rsid w:val="002D0DC6"/>
    <w:rsid w:val="002D115D"/>
    <w:rsid w:val="002D1882"/>
    <w:rsid w:val="002E016B"/>
    <w:rsid w:val="002E0B61"/>
    <w:rsid w:val="002F0829"/>
    <w:rsid w:val="002F2127"/>
    <w:rsid w:val="002F3F51"/>
    <w:rsid w:val="00301F63"/>
    <w:rsid w:val="00303085"/>
    <w:rsid w:val="00304213"/>
    <w:rsid w:val="00304604"/>
    <w:rsid w:val="00306967"/>
    <w:rsid w:val="00311AEE"/>
    <w:rsid w:val="003255EE"/>
    <w:rsid w:val="0033064E"/>
    <w:rsid w:val="003322C1"/>
    <w:rsid w:val="00334DAA"/>
    <w:rsid w:val="003353F4"/>
    <w:rsid w:val="003364D4"/>
    <w:rsid w:val="003432FA"/>
    <w:rsid w:val="00344C99"/>
    <w:rsid w:val="003451CF"/>
    <w:rsid w:val="00345CEC"/>
    <w:rsid w:val="00345FA1"/>
    <w:rsid w:val="00346A98"/>
    <w:rsid w:val="00347D66"/>
    <w:rsid w:val="0035000D"/>
    <w:rsid w:val="0035275E"/>
    <w:rsid w:val="0035744B"/>
    <w:rsid w:val="00357ACA"/>
    <w:rsid w:val="00360F05"/>
    <w:rsid w:val="00361F0C"/>
    <w:rsid w:val="0036229D"/>
    <w:rsid w:val="00366142"/>
    <w:rsid w:val="0037031D"/>
    <w:rsid w:val="00373A7C"/>
    <w:rsid w:val="0038017A"/>
    <w:rsid w:val="00380F12"/>
    <w:rsid w:val="00383769"/>
    <w:rsid w:val="0039385A"/>
    <w:rsid w:val="00394A5E"/>
    <w:rsid w:val="00395CA5"/>
    <w:rsid w:val="003A069F"/>
    <w:rsid w:val="003A1934"/>
    <w:rsid w:val="003A750E"/>
    <w:rsid w:val="003B0E32"/>
    <w:rsid w:val="003B25B1"/>
    <w:rsid w:val="003B3226"/>
    <w:rsid w:val="003B66AB"/>
    <w:rsid w:val="003C166A"/>
    <w:rsid w:val="003C2146"/>
    <w:rsid w:val="003D2FDA"/>
    <w:rsid w:val="003D3168"/>
    <w:rsid w:val="003D407B"/>
    <w:rsid w:val="003D69CB"/>
    <w:rsid w:val="003D6D23"/>
    <w:rsid w:val="003E1F52"/>
    <w:rsid w:val="003E27AF"/>
    <w:rsid w:val="003E33E8"/>
    <w:rsid w:val="003E5028"/>
    <w:rsid w:val="003E5614"/>
    <w:rsid w:val="003E5C83"/>
    <w:rsid w:val="003F2D5F"/>
    <w:rsid w:val="003F303B"/>
    <w:rsid w:val="003F50F2"/>
    <w:rsid w:val="003F787F"/>
    <w:rsid w:val="00402E9B"/>
    <w:rsid w:val="0040406E"/>
    <w:rsid w:val="0040608B"/>
    <w:rsid w:val="00406484"/>
    <w:rsid w:val="00410059"/>
    <w:rsid w:val="00411C1F"/>
    <w:rsid w:val="004164EF"/>
    <w:rsid w:val="004170E6"/>
    <w:rsid w:val="00417FC9"/>
    <w:rsid w:val="00422E03"/>
    <w:rsid w:val="00423903"/>
    <w:rsid w:val="00433164"/>
    <w:rsid w:val="004361B8"/>
    <w:rsid w:val="00437DBA"/>
    <w:rsid w:val="004402A4"/>
    <w:rsid w:val="00445FF6"/>
    <w:rsid w:val="00454B51"/>
    <w:rsid w:val="00457237"/>
    <w:rsid w:val="00460141"/>
    <w:rsid w:val="004604D3"/>
    <w:rsid w:val="00464A5E"/>
    <w:rsid w:val="00471F83"/>
    <w:rsid w:val="00472032"/>
    <w:rsid w:val="004721E3"/>
    <w:rsid w:val="00472B6D"/>
    <w:rsid w:val="00481344"/>
    <w:rsid w:val="00484A55"/>
    <w:rsid w:val="00490A08"/>
    <w:rsid w:val="00494401"/>
    <w:rsid w:val="004971D0"/>
    <w:rsid w:val="004A0B9A"/>
    <w:rsid w:val="004A137F"/>
    <w:rsid w:val="004A388C"/>
    <w:rsid w:val="004A4D5C"/>
    <w:rsid w:val="004A5CEF"/>
    <w:rsid w:val="004B3B17"/>
    <w:rsid w:val="004C09F8"/>
    <w:rsid w:val="004C6693"/>
    <w:rsid w:val="004C71D5"/>
    <w:rsid w:val="004D1899"/>
    <w:rsid w:val="004D2962"/>
    <w:rsid w:val="004D59A9"/>
    <w:rsid w:val="004E17B0"/>
    <w:rsid w:val="004E23BC"/>
    <w:rsid w:val="004E2959"/>
    <w:rsid w:val="004E3E85"/>
    <w:rsid w:val="004E696A"/>
    <w:rsid w:val="004F591E"/>
    <w:rsid w:val="004F696B"/>
    <w:rsid w:val="004F699B"/>
    <w:rsid w:val="00504C57"/>
    <w:rsid w:val="0050557D"/>
    <w:rsid w:val="0050627A"/>
    <w:rsid w:val="00512ACA"/>
    <w:rsid w:val="00514E75"/>
    <w:rsid w:val="00522451"/>
    <w:rsid w:val="00523444"/>
    <w:rsid w:val="00533277"/>
    <w:rsid w:val="0053783F"/>
    <w:rsid w:val="00540B5D"/>
    <w:rsid w:val="00541AEA"/>
    <w:rsid w:val="005438A2"/>
    <w:rsid w:val="005451A3"/>
    <w:rsid w:val="00545B56"/>
    <w:rsid w:val="00546C5D"/>
    <w:rsid w:val="00547F99"/>
    <w:rsid w:val="00553D15"/>
    <w:rsid w:val="00560076"/>
    <w:rsid w:val="0056116A"/>
    <w:rsid w:val="005627FE"/>
    <w:rsid w:val="00562846"/>
    <w:rsid w:val="00563FA4"/>
    <w:rsid w:val="00564B44"/>
    <w:rsid w:val="00570617"/>
    <w:rsid w:val="005725B9"/>
    <w:rsid w:val="005732D1"/>
    <w:rsid w:val="00581908"/>
    <w:rsid w:val="005821F2"/>
    <w:rsid w:val="00582DCE"/>
    <w:rsid w:val="005846B1"/>
    <w:rsid w:val="005848AA"/>
    <w:rsid w:val="00586869"/>
    <w:rsid w:val="00587BBD"/>
    <w:rsid w:val="00590021"/>
    <w:rsid w:val="00593405"/>
    <w:rsid w:val="00594408"/>
    <w:rsid w:val="00594DA7"/>
    <w:rsid w:val="0059527B"/>
    <w:rsid w:val="005971D8"/>
    <w:rsid w:val="00597B0C"/>
    <w:rsid w:val="005A4BEE"/>
    <w:rsid w:val="005A4C73"/>
    <w:rsid w:val="005A5E0A"/>
    <w:rsid w:val="005B0EA1"/>
    <w:rsid w:val="005B50FD"/>
    <w:rsid w:val="005B767A"/>
    <w:rsid w:val="005C4EA1"/>
    <w:rsid w:val="005C512D"/>
    <w:rsid w:val="005C61F5"/>
    <w:rsid w:val="005C7F15"/>
    <w:rsid w:val="005D5028"/>
    <w:rsid w:val="005D60AE"/>
    <w:rsid w:val="005E05D5"/>
    <w:rsid w:val="005E5042"/>
    <w:rsid w:val="005F14D4"/>
    <w:rsid w:val="005F2F22"/>
    <w:rsid w:val="005F5818"/>
    <w:rsid w:val="00604E48"/>
    <w:rsid w:val="00605412"/>
    <w:rsid w:val="00605BE6"/>
    <w:rsid w:val="00607CEA"/>
    <w:rsid w:val="006130F3"/>
    <w:rsid w:val="006135A9"/>
    <w:rsid w:val="0061372B"/>
    <w:rsid w:val="00613AC9"/>
    <w:rsid w:val="00613FCD"/>
    <w:rsid w:val="006140A4"/>
    <w:rsid w:val="0061512C"/>
    <w:rsid w:val="00620BE5"/>
    <w:rsid w:val="00623C55"/>
    <w:rsid w:val="00631290"/>
    <w:rsid w:val="006314AE"/>
    <w:rsid w:val="006317ED"/>
    <w:rsid w:val="00640DE2"/>
    <w:rsid w:val="00642867"/>
    <w:rsid w:val="00643F44"/>
    <w:rsid w:val="00645925"/>
    <w:rsid w:val="00647F63"/>
    <w:rsid w:val="0065212C"/>
    <w:rsid w:val="00652A1D"/>
    <w:rsid w:val="00655A45"/>
    <w:rsid w:val="00655B8E"/>
    <w:rsid w:val="00656A04"/>
    <w:rsid w:val="00656F12"/>
    <w:rsid w:val="00661529"/>
    <w:rsid w:val="00661F4E"/>
    <w:rsid w:val="00666FFF"/>
    <w:rsid w:val="00671978"/>
    <w:rsid w:val="00674BB9"/>
    <w:rsid w:val="00674E81"/>
    <w:rsid w:val="00681401"/>
    <w:rsid w:val="0068147A"/>
    <w:rsid w:val="006853A5"/>
    <w:rsid w:val="00686073"/>
    <w:rsid w:val="00687451"/>
    <w:rsid w:val="00692B02"/>
    <w:rsid w:val="006941B7"/>
    <w:rsid w:val="00694204"/>
    <w:rsid w:val="0069505B"/>
    <w:rsid w:val="006958DC"/>
    <w:rsid w:val="006963D7"/>
    <w:rsid w:val="006A0847"/>
    <w:rsid w:val="006A32BA"/>
    <w:rsid w:val="006A787A"/>
    <w:rsid w:val="006B153F"/>
    <w:rsid w:val="006B1F4B"/>
    <w:rsid w:val="006B58AE"/>
    <w:rsid w:val="006C1BC4"/>
    <w:rsid w:val="006C4BBA"/>
    <w:rsid w:val="006D13F6"/>
    <w:rsid w:val="006D3CD4"/>
    <w:rsid w:val="006D55D4"/>
    <w:rsid w:val="006D6474"/>
    <w:rsid w:val="006D712D"/>
    <w:rsid w:val="006E2916"/>
    <w:rsid w:val="006E3058"/>
    <w:rsid w:val="006F0CF0"/>
    <w:rsid w:val="006F1248"/>
    <w:rsid w:val="006F1367"/>
    <w:rsid w:val="006F1FA5"/>
    <w:rsid w:val="006F3BB5"/>
    <w:rsid w:val="00700476"/>
    <w:rsid w:val="00703D15"/>
    <w:rsid w:val="007066F0"/>
    <w:rsid w:val="00707A6E"/>
    <w:rsid w:val="00707BDF"/>
    <w:rsid w:val="00710082"/>
    <w:rsid w:val="00711B5C"/>
    <w:rsid w:val="007121C4"/>
    <w:rsid w:val="00712323"/>
    <w:rsid w:val="00714B90"/>
    <w:rsid w:val="00715918"/>
    <w:rsid w:val="007209AB"/>
    <w:rsid w:val="0072162B"/>
    <w:rsid w:val="00721FB0"/>
    <w:rsid w:val="00722C06"/>
    <w:rsid w:val="0072358E"/>
    <w:rsid w:val="00727658"/>
    <w:rsid w:val="007319B5"/>
    <w:rsid w:val="0073248F"/>
    <w:rsid w:val="007402BA"/>
    <w:rsid w:val="00742420"/>
    <w:rsid w:val="00750A20"/>
    <w:rsid w:val="0075291E"/>
    <w:rsid w:val="00752DAA"/>
    <w:rsid w:val="0075566C"/>
    <w:rsid w:val="00760F44"/>
    <w:rsid w:val="007623B2"/>
    <w:rsid w:val="00763AEF"/>
    <w:rsid w:val="0076508E"/>
    <w:rsid w:val="00765714"/>
    <w:rsid w:val="00771F71"/>
    <w:rsid w:val="007730FA"/>
    <w:rsid w:val="0077362D"/>
    <w:rsid w:val="00775213"/>
    <w:rsid w:val="0077757F"/>
    <w:rsid w:val="0077760A"/>
    <w:rsid w:val="00780747"/>
    <w:rsid w:val="007822C6"/>
    <w:rsid w:val="00782374"/>
    <w:rsid w:val="0078633A"/>
    <w:rsid w:val="007915F7"/>
    <w:rsid w:val="00792652"/>
    <w:rsid w:val="00793329"/>
    <w:rsid w:val="00794D76"/>
    <w:rsid w:val="00797BAC"/>
    <w:rsid w:val="007A584B"/>
    <w:rsid w:val="007A5B3A"/>
    <w:rsid w:val="007A6D3C"/>
    <w:rsid w:val="007B0F84"/>
    <w:rsid w:val="007B21C7"/>
    <w:rsid w:val="007B2CBD"/>
    <w:rsid w:val="007B2E9E"/>
    <w:rsid w:val="007C3BBE"/>
    <w:rsid w:val="007C6D61"/>
    <w:rsid w:val="007C75E3"/>
    <w:rsid w:val="007D1549"/>
    <w:rsid w:val="007D394F"/>
    <w:rsid w:val="007D6A67"/>
    <w:rsid w:val="007E0586"/>
    <w:rsid w:val="007E0852"/>
    <w:rsid w:val="007E6CBE"/>
    <w:rsid w:val="007F6030"/>
    <w:rsid w:val="007F7E8A"/>
    <w:rsid w:val="008139CC"/>
    <w:rsid w:val="00816ABA"/>
    <w:rsid w:val="008177A3"/>
    <w:rsid w:val="00821EF9"/>
    <w:rsid w:val="00823BF0"/>
    <w:rsid w:val="00830AB4"/>
    <w:rsid w:val="00830BA2"/>
    <w:rsid w:val="00832658"/>
    <w:rsid w:val="008329A4"/>
    <w:rsid w:val="00833206"/>
    <w:rsid w:val="00842479"/>
    <w:rsid w:val="0084379A"/>
    <w:rsid w:val="0084667E"/>
    <w:rsid w:val="00846EF9"/>
    <w:rsid w:val="00853F3B"/>
    <w:rsid w:val="00860FAC"/>
    <w:rsid w:val="008612DA"/>
    <w:rsid w:val="00861423"/>
    <w:rsid w:val="00861D8E"/>
    <w:rsid w:val="008646D5"/>
    <w:rsid w:val="00864EE5"/>
    <w:rsid w:val="00865132"/>
    <w:rsid w:val="008660E5"/>
    <w:rsid w:val="00867A43"/>
    <w:rsid w:val="008731EA"/>
    <w:rsid w:val="00883147"/>
    <w:rsid w:val="00883222"/>
    <w:rsid w:val="008847B2"/>
    <w:rsid w:val="008859BD"/>
    <w:rsid w:val="00886525"/>
    <w:rsid w:val="00887FA8"/>
    <w:rsid w:val="008912BC"/>
    <w:rsid w:val="00892893"/>
    <w:rsid w:val="00893253"/>
    <w:rsid w:val="00894BD4"/>
    <w:rsid w:val="00895F90"/>
    <w:rsid w:val="008970CC"/>
    <w:rsid w:val="00897E27"/>
    <w:rsid w:val="008A319D"/>
    <w:rsid w:val="008A3759"/>
    <w:rsid w:val="008A6891"/>
    <w:rsid w:val="008B2D03"/>
    <w:rsid w:val="008B3B77"/>
    <w:rsid w:val="008B4204"/>
    <w:rsid w:val="008B4CAF"/>
    <w:rsid w:val="008B5684"/>
    <w:rsid w:val="008B6C71"/>
    <w:rsid w:val="008C026F"/>
    <w:rsid w:val="008C2295"/>
    <w:rsid w:val="008C39E8"/>
    <w:rsid w:val="008C4BE9"/>
    <w:rsid w:val="008C5861"/>
    <w:rsid w:val="008C70A0"/>
    <w:rsid w:val="008C7A3E"/>
    <w:rsid w:val="008D135C"/>
    <w:rsid w:val="008D2001"/>
    <w:rsid w:val="008E1A1A"/>
    <w:rsid w:val="008E30BA"/>
    <w:rsid w:val="008E3287"/>
    <w:rsid w:val="008F0BE9"/>
    <w:rsid w:val="008F11AC"/>
    <w:rsid w:val="008F4D11"/>
    <w:rsid w:val="008F524E"/>
    <w:rsid w:val="008F6373"/>
    <w:rsid w:val="00901029"/>
    <w:rsid w:val="0090132E"/>
    <w:rsid w:val="00901665"/>
    <w:rsid w:val="009018B7"/>
    <w:rsid w:val="009018E7"/>
    <w:rsid w:val="0090225B"/>
    <w:rsid w:val="009030D1"/>
    <w:rsid w:val="00905ACD"/>
    <w:rsid w:val="00911E45"/>
    <w:rsid w:val="00914B7D"/>
    <w:rsid w:val="00917C3B"/>
    <w:rsid w:val="00920651"/>
    <w:rsid w:val="00920AE9"/>
    <w:rsid w:val="009215B0"/>
    <w:rsid w:val="009238A5"/>
    <w:rsid w:val="00924C5A"/>
    <w:rsid w:val="00932BE7"/>
    <w:rsid w:val="00932E61"/>
    <w:rsid w:val="00933915"/>
    <w:rsid w:val="0094119D"/>
    <w:rsid w:val="00941879"/>
    <w:rsid w:val="00941CB7"/>
    <w:rsid w:val="0094210A"/>
    <w:rsid w:val="0094339C"/>
    <w:rsid w:val="00951E5E"/>
    <w:rsid w:val="0095265F"/>
    <w:rsid w:val="009603FC"/>
    <w:rsid w:val="0096197C"/>
    <w:rsid w:val="00962F2A"/>
    <w:rsid w:val="00967AAA"/>
    <w:rsid w:val="009701BC"/>
    <w:rsid w:val="009779BF"/>
    <w:rsid w:val="0098128C"/>
    <w:rsid w:val="009815AB"/>
    <w:rsid w:val="0098200C"/>
    <w:rsid w:val="00991602"/>
    <w:rsid w:val="0099454D"/>
    <w:rsid w:val="00995602"/>
    <w:rsid w:val="00997DBA"/>
    <w:rsid w:val="009A7B5F"/>
    <w:rsid w:val="009B10A1"/>
    <w:rsid w:val="009B3446"/>
    <w:rsid w:val="009B5251"/>
    <w:rsid w:val="009C0B0A"/>
    <w:rsid w:val="009C2528"/>
    <w:rsid w:val="009C43D5"/>
    <w:rsid w:val="009C75C1"/>
    <w:rsid w:val="009C7A1C"/>
    <w:rsid w:val="009D21B1"/>
    <w:rsid w:val="009D7057"/>
    <w:rsid w:val="009E6DEE"/>
    <w:rsid w:val="009F701E"/>
    <w:rsid w:val="00A00FDE"/>
    <w:rsid w:val="00A01067"/>
    <w:rsid w:val="00A013A2"/>
    <w:rsid w:val="00A019FC"/>
    <w:rsid w:val="00A02714"/>
    <w:rsid w:val="00A03514"/>
    <w:rsid w:val="00A06A9B"/>
    <w:rsid w:val="00A123A1"/>
    <w:rsid w:val="00A150FA"/>
    <w:rsid w:val="00A173AE"/>
    <w:rsid w:val="00A2231D"/>
    <w:rsid w:val="00A25BF3"/>
    <w:rsid w:val="00A31481"/>
    <w:rsid w:val="00A33B2D"/>
    <w:rsid w:val="00A36311"/>
    <w:rsid w:val="00A51AE7"/>
    <w:rsid w:val="00A53F14"/>
    <w:rsid w:val="00A619A9"/>
    <w:rsid w:val="00A63850"/>
    <w:rsid w:val="00A674DF"/>
    <w:rsid w:val="00A70CB6"/>
    <w:rsid w:val="00A71985"/>
    <w:rsid w:val="00A74159"/>
    <w:rsid w:val="00A74237"/>
    <w:rsid w:val="00A75780"/>
    <w:rsid w:val="00A758CD"/>
    <w:rsid w:val="00A75E41"/>
    <w:rsid w:val="00A764D6"/>
    <w:rsid w:val="00A82488"/>
    <w:rsid w:val="00A86EBB"/>
    <w:rsid w:val="00A90E0E"/>
    <w:rsid w:val="00A95C68"/>
    <w:rsid w:val="00A9747D"/>
    <w:rsid w:val="00A97F06"/>
    <w:rsid w:val="00AA5D1F"/>
    <w:rsid w:val="00AC4805"/>
    <w:rsid w:val="00AC6F08"/>
    <w:rsid w:val="00AC7749"/>
    <w:rsid w:val="00AD1CAA"/>
    <w:rsid w:val="00AD4899"/>
    <w:rsid w:val="00AD5426"/>
    <w:rsid w:val="00AE285A"/>
    <w:rsid w:val="00AE2E4B"/>
    <w:rsid w:val="00AE36AA"/>
    <w:rsid w:val="00AF32F0"/>
    <w:rsid w:val="00AF3E3A"/>
    <w:rsid w:val="00AF5C46"/>
    <w:rsid w:val="00AF691C"/>
    <w:rsid w:val="00B031D1"/>
    <w:rsid w:val="00B03F3E"/>
    <w:rsid w:val="00B05688"/>
    <w:rsid w:val="00B07383"/>
    <w:rsid w:val="00B11322"/>
    <w:rsid w:val="00B121B5"/>
    <w:rsid w:val="00B2071D"/>
    <w:rsid w:val="00B22455"/>
    <w:rsid w:val="00B22D17"/>
    <w:rsid w:val="00B232E0"/>
    <w:rsid w:val="00B24329"/>
    <w:rsid w:val="00B24DCE"/>
    <w:rsid w:val="00B27961"/>
    <w:rsid w:val="00B32ECA"/>
    <w:rsid w:val="00B3307B"/>
    <w:rsid w:val="00B36CB2"/>
    <w:rsid w:val="00B37061"/>
    <w:rsid w:val="00B41002"/>
    <w:rsid w:val="00B431DC"/>
    <w:rsid w:val="00B463D8"/>
    <w:rsid w:val="00B46A92"/>
    <w:rsid w:val="00B51D1F"/>
    <w:rsid w:val="00B564E5"/>
    <w:rsid w:val="00B57A02"/>
    <w:rsid w:val="00B57CB9"/>
    <w:rsid w:val="00B63B1F"/>
    <w:rsid w:val="00B63CCF"/>
    <w:rsid w:val="00B659C9"/>
    <w:rsid w:val="00B72F50"/>
    <w:rsid w:val="00B74D0B"/>
    <w:rsid w:val="00B753C8"/>
    <w:rsid w:val="00B76452"/>
    <w:rsid w:val="00B77E99"/>
    <w:rsid w:val="00B8275F"/>
    <w:rsid w:val="00B8393E"/>
    <w:rsid w:val="00B84EBA"/>
    <w:rsid w:val="00B90231"/>
    <w:rsid w:val="00B96D33"/>
    <w:rsid w:val="00BA2AF9"/>
    <w:rsid w:val="00BA3178"/>
    <w:rsid w:val="00BA5043"/>
    <w:rsid w:val="00BB0BD4"/>
    <w:rsid w:val="00BB2D1D"/>
    <w:rsid w:val="00BB3B7E"/>
    <w:rsid w:val="00BB3E1D"/>
    <w:rsid w:val="00BB44C4"/>
    <w:rsid w:val="00BB4938"/>
    <w:rsid w:val="00BC394C"/>
    <w:rsid w:val="00BC5151"/>
    <w:rsid w:val="00BC70EB"/>
    <w:rsid w:val="00BD12EF"/>
    <w:rsid w:val="00BD25A3"/>
    <w:rsid w:val="00BD2D73"/>
    <w:rsid w:val="00BD4AFE"/>
    <w:rsid w:val="00BE4D6E"/>
    <w:rsid w:val="00BF26AE"/>
    <w:rsid w:val="00BF347D"/>
    <w:rsid w:val="00BF3A7A"/>
    <w:rsid w:val="00C001B1"/>
    <w:rsid w:val="00C04241"/>
    <w:rsid w:val="00C04A1D"/>
    <w:rsid w:val="00C05B82"/>
    <w:rsid w:val="00C10E2F"/>
    <w:rsid w:val="00C20A58"/>
    <w:rsid w:val="00C22656"/>
    <w:rsid w:val="00C22DE3"/>
    <w:rsid w:val="00C26F20"/>
    <w:rsid w:val="00C27ACA"/>
    <w:rsid w:val="00C307E2"/>
    <w:rsid w:val="00C34D32"/>
    <w:rsid w:val="00C46232"/>
    <w:rsid w:val="00C47402"/>
    <w:rsid w:val="00C50AA0"/>
    <w:rsid w:val="00C517FB"/>
    <w:rsid w:val="00C52DE8"/>
    <w:rsid w:val="00C536ED"/>
    <w:rsid w:val="00C54639"/>
    <w:rsid w:val="00C6462C"/>
    <w:rsid w:val="00C64FF7"/>
    <w:rsid w:val="00C6577C"/>
    <w:rsid w:val="00C66B55"/>
    <w:rsid w:val="00C67E9D"/>
    <w:rsid w:val="00C715F0"/>
    <w:rsid w:val="00C75DA5"/>
    <w:rsid w:val="00C80C9D"/>
    <w:rsid w:val="00C81D37"/>
    <w:rsid w:val="00C8588F"/>
    <w:rsid w:val="00C85C8A"/>
    <w:rsid w:val="00C936AA"/>
    <w:rsid w:val="00C95807"/>
    <w:rsid w:val="00CB2939"/>
    <w:rsid w:val="00CB4AE5"/>
    <w:rsid w:val="00CB4E3D"/>
    <w:rsid w:val="00CB5655"/>
    <w:rsid w:val="00CC1F52"/>
    <w:rsid w:val="00CC30DD"/>
    <w:rsid w:val="00CC4169"/>
    <w:rsid w:val="00CC4E2D"/>
    <w:rsid w:val="00CC74DE"/>
    <w:rsid w:val="00CD0739"/>
    <w:rsid w:val="00CD5031"/>
    <w:rsid w:val="00CF0206"/>
    <w:rsid w:val="00D01706"/>
    <w:rsid w:val="00D024EB"/>
    <w:rsid w:val="00D02E5E"/>
    <w:rsid w:val="00D07D3B"/>
    <w:rsid w:val="00D12854"/>
    <w:rsid w:val="00D15DE4"/>
    <w:rsid w:val="00D16A76"/>
    <w:rsid w:val="00D1794B"/>
    <w:rsid w:val="00D20B2E"/>
    <w:rsid w:val="00D21890"/>
    <w:rsid w:val="00D22578"/>
    <w:rsid w:val="00D2423F"/>
    <w:rsid w:val="00D30E65"/>
    <w:rsid w:val="00D32018"/>
    <w:rsid w:val="00D33299"/>
    <w:rsid w:val="00D344C3"/>
    <w:rsid w:val="00D35D97"/>
    <w:rsid w:val="00D363C3"/>
    <w:rsid w:val="00D4049E"/>
    <w:rsid w:val="00D41AB9"/>
    <w:rsid w:val="00D42F94"/>
    <w:rsid w:val="00D43342"/>
    <w:rsid w:val="00D4500B"/>
    <w:rsid w:val="00D45B32"/>
    <w:rsid w:val="00D501EE"/>
    <w:rsid w:val="00D51CF1"/>
    <w:rsid w:val="00D51F8F"/>
    <w:rsid w:val="00D53653"/>
    <w:rsid w:val="00D5370D"/>
    <w:rsid w:val="00D53CCB"/>
    <w:rsid w:val="00D619BE"/>
    <w:rsid w:val="00D651E2"/>
    <w:rsid w:val="00D707E0"/>
    <w:rsid w:val="00D728DA"/>
    <w:rsid w:val="00D72A84"/>
    <w:rsid w:val="00D7485B"/>
    <w:rsid w:val="00D75670"/>
    <w:rsid w:val="00D75E0D"/>
    <w:rsid w:val="00D775FE"/>
    <w:rsid w:val="00D80930"/>
    <w:rsid w:val="00D8104E"/>
    <w:rsid w:val="00D82A74"/>
    <w:rsid w:val="00D855ED"/>
    <w:rsid w:val="00D9064D"/>
    <w:rsid w:val="00D90967"/>
    <w:rsid w:val="00D916EB"/>
    <w:rsid w:val="00D93904"/>
    <w:rsid w:val="00D954D0"/>
    <w:rsid w:val="00DA5C09"/>
    <w:rsid w:val="00DB0160"/>
    <w:rsid w:val="00DB2EA0"/>
    <w:rsid w:val="00DB3010"/>
    <w:rsid w:val="00DB36B9"/>
    <w:rsid w:val="00DB5149"/>
    <w:rsid w:val="00DB7E1B"/>
    <w:rsid w:val="00DC17A1"/>
    <w:rsid w:val="00DC29D5"/>
    <w:rsid w:val="00DC334F"/>
    <w:rsid w:val="00DC71B9"/>
    <w:rsid w:val="00DC71BB"/>
    <w:rsid w:val="00DD0E52"/>
    <w:rsid w:val="00DD186B"/>
    <w:rsid w:val="00DD1DA4"/>
    <w:rsid w:val="00DD41C0"/>
    <w:rsid w:val="00DD7200"/>
    <w:rsid w:val="00DD76D3"/>
    <w:rsid w:val="00DE1D26"/>
    <w:rsid w:val="00DE6426"/>
    <w:rsid w:val="00DE69EA"/>
    <w:rsid w:val="00DE7631"/>
    <w:rsid w:val="00DF0A2F"/>
    <w:rsid w:val="00DF3D88"/>
    <w:rsid w:val="00DF4816"/>
    <w:rsid w:val="00DF5AFA"/>
    <w:rsid w:val="00E01E1B"/>
    <w:rsid w:val="00E06C7A"/>
    <w:rsid w:val="00E073B4"/>
    <w:rsid w:val="00E11040"/>
    <w:rsid w:val="00E14ADD"/>
    <w:rsid w:val="00E21FCD"/>
    <w:rsid w:val="00E24E0B"/>
    <w:rsid w:val="00E255EE"/>
    <w:rsid w:val="00E27431"/>
    <w:rsid w:val="00E34B8F"/>
    <w:rsid w:val="00E37A97"/>
    <w:rsid w:val="00E41D61"/>
    <w:rsid w:val="00E42A94"/>
    <w:rsid w:val="00E43658"/>
    <w:rsid w:val="00E440E9"/>
    <w:rsid w:val="00E45970"/>
    <w:rsid w:val="00E504E4"/>
    <w:rsid w:val="00E542E5"/>
    <w:rsid w:val="00E54427"/>
    <w:rsid w:val="00E57CA0"/>
    <w:rsid w:val="00E61C3E"/>
    <w:rsid w:val="00E631D2"/>
    <w:rsid w:val="00E641BE"/>
    <w:rsid w:val="00E664B6"/>
    <w:rsid w:val="00E66D4B"/>
    <w:rsid w:val="00E67256"/>
    <w:rsid w:val="00E7000B"/>
    <w:rsid w:val="00E72ACD"/>
    <w:rsid w:val="00E74292"/>
    <w:rsid w:val="00E747BB"/>
    <w:rsid w:val="00E82C9E"/>
    <w:rsid w:val="00E833FD"/>
    <w:rsid w:val="00E84113"/>
    <w:rsid w:val="00E86574"/>
    <w:rsid w:val="00E87B33"/>
    <w:rsid w:val="00E96852"/>
    <w:rsid w:val="00E97CC2"/>
    <w:rsid w:val="00EA1A05"/>
    <w:rsid w:val="00EA1E9D"/>
    <w:rsid w:val="00EA38CF"/>
    <w:rsid w:val="00EA7440"/>
    <w:rsid w:val="00EB0B0F"/>
    <w:rsid w:val="00EB3A99"/>
    <w:rsid w:val="00EC32EE"/>
    <w:rsid w:val="00EC641A"/>
    <w:rsid w:val="00ED0711"/>
    <w:rsid w:val="00ED28B0"/>
    <w:rsid w:val="00EE3E1E"/>
    <w:rsid w:val="00EE6069"/>
    <w:rsid w:val="00EE656E"/>
    <w:rsid w:val="00EE66E0"/>
    <w:rsid w:val="00EF13F7"/>
    <w:rsid w:val="00EF4D46"/>
    <w:rsid w:val="00EF5035"/>
    <w:rsid w:val="00F0232F"/>
    <w:rsid w:val="00F0322F"/>
    <w:rsid w:val="00F04D6E"/>
    <w:rsid w:val="00F0584D"/>
    <w:rsid w:val="00F06A0F"/>
    <w:rsid w:val="00F06EA1"/>
    <w:rsid w:val="00F072D2"/>
    <w:rsid w:val="00F07D18"/>
    <w:rsid w:val="00F11C7E"/>
    <w:rsid w:val="00F13D65"/>
    <w:rsid w:val="00F15A0E"/>
    <w:rsid w:val="00F16634"/>
    <w:rsid w:val="00F2017D"/>
    <w:rsid w:val="00F26189"/>
    <w:rsid w:val="00F27A8D"/>
    <w:rsid w:val="00F32531"/>
    <w:rsid w:val="00F33ADE"/>
    <w:rsid w:val="00F37BD5"/>
    <w:rsid w:val="00F41E8A"/>
    <w:rsid w:val="00F42337"/>
    <w:rsid w:val="00F42426"/>
    <w:rsid w:val="00F43D2D"/>
    <w:rsid w:val="00F46095"/>
    <w:rsid w:val="00F47F8A"/>
    <w:rsid w:val="00F521B5"/>
    <w:rsid w:val="00F57651"/>
    <w:rsid w:val="00F607E2"/>
    <w:rsid w:val="00F628F0"/>
    <w:rsid w:val="00F64E6B"/>
    <w:rsid w:val="00F654BF"/>
    <w:rsid w:val="00F657A6"/>
    <w:rsid w:val="00F72799"/>
    <w:rsid w:val="00F73AFD"/>
    <w:rsid w:val="00F74EBA"/>
    <w:rsid w:val="00F75E18"/>
    <w:rsid w:val="00F7658D"/>
    <w:rsid w:val="00F80DB5"/>
    <w:rsid w:val="00F85429"/>
    <w:rsid w:val="00F86E3A"/>
    <w:rsid w:val="00F95330"/>
    <w:rsid w:val="00F96DE3"/>
    <w:rsid w:val="00FA1EB4"/>
    <w:rsid w:val="00FA24D0"/>
    <w:rsid w:val="00FA307C"/>
    <w:rsid w:val="00FA60B1"/>
    <w:rsid w:val="00FB05BB"/>
    <w:rsid w:val="00FB0A44"/>
    <w:rsid w:val="00FB523B"/>
    <w:rsid w:val="00FB54FA"/>
    <w:rsid w:val="00FB66FE"/>
    <w:rsid w:val="00FC0F06"/>
    <w:rsid w:val="00FC3C16"/>
    <w:rsid w:val="00FC5989"/>
    <w:rsid w:val="00FC5A29"/>
    <w:rsid w:val="00FC7631"/>
    <w:rsid w:val="00FC7DAA"/>
    <w:rsid w:val="00FD02D4"/>
    <w:rsid w:val="00FD0991"/>
    <w:rsid w:val="00FD1649"/>
    <w:rsid w:val="00FD1C11"/>
    <w:rsid w:val="00FD2C81"/>
    <w:rsid w:val="00FD384A"/>
    <w:rsid w:val="00FD72F9"/>
    <w:rsid w:val="00FF1AE5"/>
    <w:rsid w:val="00FF43DE"/>
    <w:rsid w:val="00FF5C82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</w:rPr>
  </w:style>
  <w:style w:type="table" w:styleId="TableGrid">
    <w:name w:val="Table Grid"/>
    <w:basedOn w:val="TableNormal"/>
    <w:uiPriority w:val="59"/>
    <w:rsid w:val="00564B44"/>
    <w:rPr>
      <w:rFonts w:ascii="CordiaUPC" w:eastAsia="Times New Roman" w:hAnsi="CordiaUPC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9A9"/>
    <w:pPr>
      <w:ind w:left="720"/>
      <w:contextualSpacing/>
    </w:pPr>
  </w:style>
  <w:style w:type="paragraph" w:customStyle="1" w:styleId="Default">
    <w:name w:val="Default"/>
    <w:rsid w:val="00190F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</w:rPr>
  </w:style>
  <w:style w:type="table" w:styleId="TableGrid">
    <w:name w:val="Table Grid"/>
    <w:basedOn w:val="TableNormal"/>
    <w:uiPriority w:val="59"/>
    <w:rsid w:val="00564B44"/>
    <w:rPr>
      <w:rFonts w:ascii="CordiaUPC" w:eastAsia="Times New Roman" w:hAnsi="CordiaUPC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9A9"/>
    <w:pPr>
      <w:ind w:left="720"/>
      <w:contextualSpacing/>
    </w:pPr>
  </w:style>
  <w:style w:type="paragraph" w:customStyle="1" w:styleId="Default">
    <w:name w:val="Default"/>
    <w:rsid w:val="00190F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1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49D6-B465-4B33-AB0A-B9B06568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3708537E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ratinan laoarakpibul</dc:creator>
  <cp:lastModifiedBy>พิชามญธ์  สีสุก</cp:lastModifiedBy>
  <cp:revision>2</cp:revision>
  <cp:lastPrinted>2022-06-22T05:46:00Z</cp:lastPrinted>
  <dcterms:created xsi:type="dcterms:W3CDTF">2022-06-22T07:18:00Z</dcterms:created>
  <dcterms:modified xsi:type="dcterms:W3CDTF">2022-06-22T07:18:00Z</dcterms:modified>
</cp:coreProperties>
</file>