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6E3E3" w14:textId="77777777" w:rsidR="009D263F" w:rsidRPr="00A60FCF" w:rsidRDefault="009D263F" w:rsidP="009D263F">
      <w:pPr>
        <w:spacing w:line="233" w:lineRule="auto"/>
        <w:jc w:val="center"/>
        <w:rPr>
          <w:rFonts w:ascii="TH SarabunPSK" w:hAnsi="TH SarabunPSK" w:cs="TH SarabunPSK"/>
          <w:b/>
          <w:bCs/>
          <w:color w:val="C00000"/>
          <w:sz w:val="12"/>
          <w:szCs w:val="12"/>
        </w:rPr>
      </w:pPr>
    </w:p>
    <w:p w14:paraId="6E412499" w14:textId="6B905254" w:rsidR="009D263F" w:rsidRPr="0050217B" w:rsidRDefault="009D263F" w:rsidP="00435F48">
      <w:pPr>
        <w:spacing w:before="120"/>
        <w:jc w:val="center"/>
        <w:rPr>
          <w:rFonts w:ascii="TH SarabunPSK" w:hAnsi="TH SarabunPSK" w:cs="TH SarabunPSK"/>
          <w:sz w:val="46"/>
          <w:szCs w:val="46"/>
        </w:rPr>
      </w:pP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ฉบับที่</w:t>
      </w:r>
      <w:r w:rsidR="00F309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309AD">
        <w:rPr>
          <w:rFonts w:ascii="TH SarabunPSK" w:hAnsi="TH SarabunPSK" w:cs="TH SarabunPSK"/>
          <w:b/>
          <w:bCs/>
          <w:sz w:val="36"/>
          <w:szCs w:val="36"/>
          <w:lang w:val="en-GB"/>
        </w:rPr>
        <w:t>10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/256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วันที่ </w:t>
      </w:r>
      <w:r w:rsidR="0013481A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481A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14:paraId="5425F712" w14:textId="3EDA911B" w:rsidR="00CA4F66" w:rsidRPr="00435F48" w:rsidRDefault="009D263F" w:rsidP="00435F48">
      <w:pPr>
        <w:tabs>
          <w:tab w:val="left" w:pos="1560"/>
        </w:tabs>
        <w:spacing w:before="120"/>
        <w:jc w:val="center"/>
        <w:rPr>
          <w:rFonts w:ascii="TH SarabunPSK" w:hAnsi="TH SarabunPSK" w:cs="TH SarabunPSK"/>
          <w:b/>
          <w:bCs/>
          <w:spacing w:val="-12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คณะกรรมการ 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</w:t>
      </w:r>
      <w:r w:rsidR="00D17A8F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เห็นชอบ</w:t>
      </w:r>
      <w:r w:rsidR="0013481A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แต่งตั้งคณะอนุกรรมการข้อตกลงคุณธรรม</w:t>
      </w:r>
      <w:r w:rsidR="0013481A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</w:r>
      <w:r w:rsidR="0013481A">
        <w:rPr>
          <w:rFonts w:ascii="TH SarabunPSK" w:hAnsi="TH SarabunPSK" w:cs="TH SarabunPSK" w:hint="cs"/>
          <w:b/>
          <w:bCs/>
          <w:spacing w:val="-12"/>
          <w:sz w:val="44"/>
          <w:szCs w:val="44"/>
          <w:cs/>
        </w:rPr>
        <w:t>เพิ่มประสิทธิภาพการทำงาน</w:t>
      </w:r>
      <w:r w:rsidR="00D17A8F">
        <w:rPr>
          <w:rFonts w:ascii="TH SarabunPSK" w:hAnsi="TH SarabunPSK" w:cs="TH SarabunPSK" w:hint="cs"/>
          <w:b/>
          <w:bCs/>
          <w:spacing w:val="-12"/>
          <w:sz w:val="44"/>
          <w:szCs w:val="44"/>
          <w:cs/>
        </w:rPr>
        <w:t xml:space="preserve"> </w:t>
      </w:r>
      <w:r w:rsidR="00435F48">
        <w:rPr>
          <w:rFonts w:ascii="TH SarabunPSK" w:hAnsi="TH SarabunPSK" w:cs="TH SarabunPSK" w:hint="cs"/>
          <w:b/>
          <w:bCs/>
          <w:spacing w:val="-12"/>
          <w:sz w:val="44"/>
          <w:szCs w:val="44"/>
          <w:cs/>
        </w:rPr>
        <w:t>ยกระดับความโปร่งใส</w:t>
      </w:r>
      <w:r w:rsidR="00F309AD">
        <w:rPr>
          <w:rFonts w:ascii="TH SarabunPSK" w:hAnsi="TH SarabunPSK" w:cs="TH SarabunPSK"/>
          <w:b/>
          <w:bCs/>
          <w:spacing w:val="-12"/>
          <w:sz w:val="44"/>
          <w:szCs w:val="44"/>
          <w:cs/>
        </w:rPr>
        <w:br/>
      </w:r>
      <w:r w:rsidR="00435F48">
        <w:rPr>
          <w:rFonts w:ascii="TH SarabunPSK" w:hAnsi="TH SarabunPSK" w:cs="TH SarabunPSK" w:hint="cs"/>
          <w:b/>
          <w:bCs/>
          <w:spacing w:val="-12"/>
          <w:sz w:val="44"/>
          <w:szCs w:val="44"/>
          <w:cs/>
        </w:rPr>
        <w:t>การคัดเลือกเอกชน</w:t>
      </w:r>
      <w:r w:rsidR="00D17A8F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ในโครงการร่วมลงทุน</w:t>
      </w:r>
    </w:p>
    <w:p w14:paraId="4F84402F" w14:textId="77777777" w:rsidR="005F655A" w:rsidRPr="00A60FCF" w:rsidRDefault="0014641A" w:rsidP="00435F48">
      <w:pPr>
        <w:rPr>
          <w:rFonts w:ascii="TH SarabunPSK" w:hAnsi="TH SarabunPSK" w:cs="TH SarabunPSK"/>
          <w:sz w:val="36"/>
          <w:szCs w:val="36"/>
        </w:rPr>
      </w:pPr>
      <w:r w:rsidRPr="00A60FC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EE55C5" wp14:editId="205D2908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FC07A5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" strokecolor="black [3040]">
                <w10:wrap anchorx="margin"/>
              </v:line>
            </w:pict>
          </mc:Fallback>
        </mc:AlternateContent>
      </w:r>
    </w:p>
    <w:p w14:paraId="1F9F3254" w14:textId="77777777" w:rsidR="00AB58D2" w:rsidRPr="001F703E" w:rsidRDefault="00AB58D2" w:rsidP="00B41AB0">
      <w:pPr>
        <w:tabs>
          <w:tab w:val="left" w:pos="1560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F85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งปานทิพย์ ศรีพิมล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ผู้อำนวยการสำนักงานคณะกรรมการนโยบายรัฐวิสาหกิจ </w:t>
      </w:r>
      <w:r w:rsidR="00A67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(สคร.)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A67B03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และเลขานุการคณะกรรมการนโยบายการ</w:t>
      </w:r>
      <w:r w:rsidR="00133757" w:rsidRPr="001F703E">
        <w:rPr>
          <w:rFonts w:ascii="TH SarabunPSK" w:hAnsi="TH SarabunPSK" w:cs="TH SarabunPSK"/>
          <w:b/>
          <w:bCs/>
          <w:sz w:val="32"/>
          <w:szCs w:val="32"/>
          <w:cs/>
        </w:rPr>
        <w:t>ร่วมลงทุนระหว่างรัฐและเอกชน</w:t>
      </w:r>
      <w:r w:rsidR="002F4C8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</w:t>
      </w:r>
      <w:r w:rsidR="002F4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2D2C26">
        <w:rPr>
          <w:rFonts w:ascii="TH SarabunPSK" w:hAnsi="TH SarabunPSK" w:cs="TH SarabunPSK" w:hint="cs"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1F703E">
        <w:rPr>
          <w:rFonts w:ascii="TH SarabunPSK" w:hAnsi="TH SarabunPSK" w:cs="TH SarabunPSK"/>
          <w:sz w:val="32"/>
          <w:szCs w:val="32"/>
        </w:rPr>
        <w:t>PPP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13481A">
        <w:rPr>
          <w:rFonts w:ascii="TH SarabunPSK" w:hAnsi="TH SarabunPSK" w:cs="TH SarabunPSK"/>
          <w:sz w:val="32"/>
          <w:szCs w:val="32"/>
        </w:rPr>
        <w:t>3</w:t>
      </w:r>
      <w:r w:rsidRPr="001F703E">
        <w:rPr>
          <w:rFonts w:ascii="TH SarabunPSK" w:hAnsi="TH SarabunPSK" w:cs="TH SarabunPSK"/>
          <w:sz w:val="32"/>
          <w:szCs w:val="32"/>
          <w:cs/>
        </w:rPr>
        <w:t>/</w:t>
      </w:r>
      <w:r w:rsidRPr="001F703E">
        <w:rPr>
          <w:rFonts w:ascii="TH SarabunPSK" w:hAnsi="TH SarabunPSK" w:cs="TH SarabunPSK"/>
          <w:sz w:val="32"/>
          <w:szCs w:val="32"/>
        </w:rPr>
        <w:t>256</w:t>
      </w:r>
      <w:r w:rsidR="00A17516">
        <w:rPr>
          <w:rFonts w:ascii="TH SarabunPSK" w:hAnsi="TH SarabunPSK" w:cs="TH SarabunPSK" w:hint="cs"/>
          <w:sz w:val="32"/>
          <w:szCs w:val="32"/>
          <w:cs/>
        </w:rPr>
        <w:t>5</w:t>
      </w:r>
      <w:r w:rsidR="00844BC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2C" w:rsidRPr="001F703E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13481A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3481A">
        <w:rPr>
          <w:rFonts w:ascii="TH SarabunPSK" w:hAnsi="TH SarabunPSK" w:cs="TH SarabunPSK"/>
          <w:sz w:val="32"/>
          <w:szCs w:val="32"/>
        </w:rPr>
        <w:t>1</w:t>
      </w:r>
      <w:r w:rsidR="00733D40">
        <w:rPr>
          <w:rFonts w:ascii="TH SarabunPSK" w:hAnsi="TH SarabunPSK" w:cs="TH SarabunPSK"/>
          <w:sz w:val="32"/>
          <w:szCs w:val="32"/>
        </w:rPr>
        <w:t>8</w:t>
      </w:r>
      <w:r w:rsidR="00EE663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481A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62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>256</w:t>
      </w:r>
      <w:r w:rsidR="00A17516">
        <w:rPr>
          <w:rFonts w:ascii="TH SarabunPSK" w:hAnsi="TH SarabunPSK" w:cs="TH SarabunPSK" w:hint="cs"/>
          <w:sz w:val="32"/>
          <w:szCs w:val="32"/>
          <w:cs/>
        </w:rPr>
        <w:t>5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>โดยมีนาย</w:t>
      </w:r>
      <w:r w:rsidR="00C9790D">
        <w:rPr>
          <w:rFonts w:ascii="TH SarabunPSK" w:hAnsi="TH SarabunPSK" w:cs="TH SarabunPSK" w:hint="cs"/>
          <w:sz w:val="32"/>
          <w:szCs w:val="32"/>
          <w:cs/>
        </w:rPr>
        <w:t>สุพัฒนพงษ์ พันธ์มีเชาว์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เป็นประธาน ซึ่งมีผลการประชุมสรุปได้ดังนี้</w:t>
      </w:r>
    </w:p>
    <w:p w14:paraId="3DD03680" w14:textId="3110CF12" w:rsidR="004A3787" w:rsidRPr="00620C27" w:rsidRDefault="00A67B03" w:rsidP="00620C27">
      <w:pPr>
        <w:pStyle w:val="ListParagraph"/>
        <w:numPr>
          <w:ilvl w:val="1"/>
          <w:numId w:val="38"/>
        </w:numPr>
        <w:tabs>
          <w:tab w:val="left" w:pos="1134"/>
          <w:tab w:val="left" w:pos="1560"/>
        </w:tabs>
        <w:ind w:left="0" w:firstLine="1136"/>
        <w:jc w:val="thaiDistribute"/>
        <w:rPr>
          <w:rFonts w:ascii="TH SarabunPSK" w:hAnsi="TH SarabunPSK" w:cs="TH SarabunPSK"/>
          <w:sz w:val="32"/>
          <w:szCs w:val="32"/>
        </w:rPr>
      </w:pPr>
      <w:r w:rsidRPr="00396657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396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5C87" w:rsidRPr="00396657">
        <w:rPr>
          <w:rFonts w:ascii="TH SarabunPSK" w:hAnsi="TH SarabunPSK" w:cs="TH SarabunPSK"/>
          <w:sz w:val="32"/>
          <w:szCs w:val="32"/>
        </w:rPr>
        <w:t>PPP</w:t>
      </w:r>
      <w:r w:rsidR="00FE67B5" w:rsidRPr="00396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F07">
        <w:rPr>
          <w:rFonts w:ascii="TH SarabunPSK" w:hAnsi="TH SarabunPSK" w:cs="TH SarabunPSK" w:hint="cs"/>
          <w:sz w:val="32"/>
          <w:szCs w:val="32"/>
          <w:cs/>
        </w:rPr>
        <w:t>เห็นชอบการแต่งตั้งคณะอนุกรรมการข้อตกลงคุณธรรมในโครงการร่วมลงทุน</w:t>
      </w:r>
      <w:r w:rsidR="00242F07">
        <w:rPr>
          <w:rFonts w:ascii="TH SarabunPSK" w:hAnsi="TH SarabunPSK" w:cs="TH SarabunPSK"/>
          <w:sz w:val="32"/>
          <w:szCs w:val="32"/>
          <w:cs/>
        </w:rPr>
        <w:br/>
      </w:r>
      <w:r w:rsidR="00242F07">
        <w:rPr>
          <w:rFonts w:ascii="TH SarabunPSK" w:hAnsi="TH SarabunPSK" w:cs="TH SarabunPSK" w:hint="cs"/>
          <w:sz w:val="32"/>
          <w:szCs w:val="32"/>
          <w:cs/>
        </w:rPr>
        <w:t>ที่ดำเนินการตาม</w:t>
      </w:r>
      <w:r w:rsidR="00242F07" w:rsidRPr="00242F07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พระราชบัญญัติการร่วมลงทุนระหว่างรัฐและเอกชน (พ.ร.บ. การร่วมลงทุนฯ ปี 2562)</w:t>
      </w:r>
      <w:r w:rsidR="00620C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C19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8F6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9CA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องค์ประกอบจาก สคร. </w:t>
      </w:r>
      <w:r w:rsidR="0053770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สำนักงานสภาพัฒนาการเศรษฐกิจและสังคมแห่งชาติ กรมบัญชีกลาง </w:t>
      </w:r>
      <w:r w:rsidR="004B29CA">
        <w:rPr>
          <w:rFonts w:ascii="TH SarabunPSK" w:hAnsi="TH SarabunPSK" w:cs="TH SarabunPSK" w:hint="cs"/>
          <w:sz w:val="32"/>
          <w:szCs w:val="32"/>
          <w:cs/>
          <w:lang w:val="en-GB"/>
        </w:rPr>
        <w:t>และผู้ทรงคุณวุฒิ</w:t>
      </w:r>
      <w:r w:rsidR="00A77DE5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4B29CA">
        <w:rPr>
          <w:rFonts w:ascii="TH SarabunPSK" w:hAnsi="TH SarabunPSK" w:cs="TH SarabunPSK" w:hint="cs"/>
          <w:sz w:val="32"/>
          <w:szCs w:val="32"/>
          <w:cs/>
          <w:lang w:val="en-GB"/>
        </w:rPr>
        <w:t>ที่มีความรู้</w:t>
      </w:r>
      <w:r w:rsidR="0053770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B29CA">
        <w:rPr>
          <w:rFonts w:ascii="TH SarabunPSK" w:hAnsi="TH SarabunPSK" w:cs="TH SarabunPSK" w:hint="cs"/>
          <w:sz w:val="32"/>
          <w:szCs w:val="32"/>
          <w:cs/>
          <w:lang w:val="en-GB"/>
        </w:rPr>
        <w:t>ความเชี่ยวชาญที่เกี่ยวข้องกับข้อตกลงคุณธรรม (</w:t>
      </w:r>
      <w:r w:rsidR="004B29CA">
        <w:rPr>
          <w:rFonts w:ascii="TH SarabunPSK" w:hAnsi="TH SarabunPSK" w:cs="TH SarabunPSK"/>
          <w:sz w:val="32"/>
          <w:szCs w:val="32"/>
          <w:lang w:val="en-GB"/>
        </w:rPr>
        <w:t xml:space="preserve">Integrity Pact : IP) </w:t>
      </w:r>
      <w:r w:rsidR="004B29C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และโครงการร่วมลงทุน </w:t>
      </w:r>
      <w:r w:rsidR="004B29C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20C27">
        <w:rPr>
          <w:rFonts w:ascii="TH SarabunPSK" w:hAnsi="TH SarabunPSK" w:cs="TH SarabunPSK" w:hint="cs"/>
          <w:sz w:val="32"/>
          <w:szCs w:val="32"/>
          <w:cs/>
        </w:rPr>
        <w:t>ทำหน้าที่ติดตาม ประสานงาน และสนับสนุน</w:t>
      </w:r>
      <w:r w:rsidR="00620C27">
        <w:rPr>
          <w:rFonts w:ascii="TH SarabunPSK" w:hAnsi="TH SarabunPSK" w:cs="TH SarabunPSK" w:hint="cs"/>
          <w:spacing w:val="-6"/>
          <w:sz w:val="32"/>
          <w:szCs w:val="32"/>
          <w:cs/>
        </w:rPr>
        <w:t>การดำเนินงานที่เกี่ยวกับ</w:t>
      </w:r>
      <w:r w:rsidR="004B29CA" w:rsidRPr="00836EA3">
        <w:rPr>
          <w:rFonts w:ascii="TH SarabunPSK" w:hAnsi="TH SarabunPSK" w:cs="TH SarabunPSK" w:hint="cs"/>
          <w:spacing w:val="-6"/>
          <w:sz w:val="32"/>
          <w:szCs w:val="32"/>
          <w:cs/>
        </w:rPr>
        <w:t>ข้อตกลงคุณธรรมในโครงการ</w:t>
      </w:r>
      <w:r w:rsidR="004B29CA" w:rsidRPr="00836EA3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ร่วมลงทุนให้เป็น</w:t>
      </w:r>
      <w:r w:rsidR="007E1831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br/>
      </w:r>
      <w:r w:rsidR="00620C27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ไป</w:t>
      </w:r>
      <w:r w:rsidR="00620C27" w:rsidRPr="00620C27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  <w:r w:rsidR="00620C27">
        <w:rPr>
          <w:rFonts w:ascii="TH SarabunPSK" w:hAnsi="TH SarabunPSK" w:cs="TH SarabunPSK"/>
          <w:sz w:val="32"/>
          <w:szCs w:val="32"/>
        </w:rPr>
        <w:t xml:space="preserve"> </w:t>
      </w:r>
      <w:r w:rsidR="00620C27">
        <w:rPr>
          <w:rFonts w:ascii="TH SarabunPSK" w:hAnsi="TH SarabunPSK" w:cs="TH SarabunPSK" w:hint="cs"/>
          <w:sz w:val="32"/>
          <w:szCs w:val="32"/>
          <w:cs/>
        </w:rPr>
        <w:t xml:space="preserve">และสอดคล้องกับกฎหมายและมติคณะรัฐมนตรีที่เกี่ยวข้อง </w:t>
      </w:r>
    </w:p>
    <w:p w14:paraId="0E0A3D1B" w14:textId="054929E8" w:rsidR="00C56D77" w:rsidRPr="00F22156" w:rsidRDefault="004A3787" w:rsidP="00F22156">
      <w:pPr>
        <w:pStyle w:val="ListParagraph"/>
        <w:numPr>
          <w:ilvl w:val="1"/>
          <w:numId w:val="38"/>
        </w:numPr>
        <w:tabs>
          <w:tab w:val="left" w:pos="1134"/>
          <w:tab w:val="left" w:pos="1560"/>
        </w:tabs>
        <w:ind w:left="0" w:firstLine="113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>
        <w:rPr>
          <w:rFonts w:ascii="TH SarabunPSK" w:hAnsi="TH SarabunPSK" w:cs="TH SarabunPSK"/>
          <w:sz w:val="32"/>
          <w:szCs w:val="32"/>
          <w:lang w:val="en-GB"/>
        </w:rPr>
        <w:t>PPP</w:t>
      </w:r>
      <w:r w:rsidR="00620C2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33A2A" w:rsidRPr="004A3787">
        <w:rPr>
          <w:rFonts w:ascii="TH SarabunPSK" w:hAnsi="TH SarabunPSK" w:cs="TH SarabunPSK" w:hint="cs"/>
          <w:sz w:val="32"/>
          <w:szCs w:val="32"/>
          <w:cs/>
        </w:rPr>
        <w:t>รับทราบความคืบหน้า</w:t>
      </w:r>
      <w:r w:rsidR="00435F48" w:rsidRPr="004A3787">
        <w:rPr>
          <w:rFonts w:ascii="TH SarabunPSK" w:hAnsi="TH SarabunPSK" w:cs="TH SarabunPSK" w:hint="cs"/>
          <w:sz w:val="32"/>
          <w:szCs w:val="32"/>
          <w:cs/>
        </w:rPr>
        <w:t>การนำข้อตกลงคุณธรรม</w:t>
      </w:r>
      <w:r w:rsidR="00833A2A" w:rsidRPr="004A3787">
        <w:rPr>
          <w:rFonts w:ascii="TH SarabunPSK" w:hAnsi="TH SarabunPSK" w:cs="TH SarabunPSK" w:hint="cs"/>
          <w:sz w:val="32"/>
          <w:szCs w:val="32"/>
          <w:cs/>
        </w:rPr>
        <w:t>มาใช้กับโครงการ</w:t>
      </w:r>
      <w:r w:rsidR="00B41AB0">
        <w:rPr>
          <w:rFonts w:ascii="TH SarabunPSK" w:hAnsi="TH SarabunPSK" w:cs="TH SarabunPSK" w:hint="cs"/>
          <w:sz w:val="32"/>
          <w:szCs w:val="32"/>
          <w:cs/>
        </w:rPr>
        <w:t>ร่วมลงทุน</w:t>
      </w:r>
      <w:r w:rsidR="00B41AB0">
        <w:rPr>
          <w:rFonts w:ascii="TH SarabunPSK" w:hAnsi="TH SarabunPSK" w:cs="TH SarabunPSK"/>
          <w:sz w:val="32"/>
          <w:szCs w:val="32"/>
          <w:cs/>
        </w:rPr>
        <w:br/>
      </w:r>
      <w:r w:rsidR="00FF358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35F48" w:rsidRPr="004A3787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45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AD4">
        <w:rPr>
          <w:rFonts w:ascii="TH SarabunPSK" w:hAnsi="TH SarabunPSK" w:cs="TH SarabunPSK" w:hint="cs"/>
          <w:sz w:val="32"/>
          <w:szCs w:val="32"/>
          <w:cs/>
        </w:rPr>
        <w:t>มีโครงการร่วมลงทุนที่อยู่ระหว่างกระบวนการการคัดเลือกเอกชนและเข้าข่ายต้องดำเนินการตามข้อตกลง</w:t>
      </w:r>
      <w:r w:rsidR="00680AD4" w:rsidRPr="001932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คุณธรรม จำนวน </w:t>
      </w:r>
      <w:r w:rsidR="00680AD4" w:rsidRPr="00193269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4 </w:t>
      </w:r>
      <w:r w:rsidR="00680AD4" w:rsidRPr="001932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โครงการ </w:t>
      </w:r>
      <w:r w:rsidR="00FF3589" w:rsidRPr="00193269">
        <w:rPr>
          <w:rFonts w:ascii="TH SarabunPSK" w:hAnsi="TH SarabunPSK" w:cs="TH SarabunPSK" w:hint="cs"/>
          <w:spacing w:val="-6"/>
          <w:sz w:val="32"/>
          <w:szCs w:val="32"/>
          <w:cs/>
        </w:rPr>
        <w:t>ซึ่ง สคร. ได้แจ้งรายชื่อผู้สังเกตการณ์ไปยังหน่วยงานเจ้าของโครงการแล้ว</w:t>
      </w:r>
      <w:r w:rsidR="006F6635" w:rsidRPr="001932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F3589" w:rsidRPr="0019326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="00FF3589" w:rsidRPr="00193269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3 </w:t>
      </w:r>
      <w:r w:rsidR="00FF3589" w:rsidRPr="00193269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="00680AD4" w:rsidRPr="00545D85">
        <w:rPr>
          <w:rFonts w:ascii="TH SarabunPSK" w:hAnsi="TH SarabunPSK" w:cs="TH SarabunPSK" w:hint="cs"/>
          <w:spacing w:val="-8"/>
          <w:sz w:val="32"/>
          <w:szCs w:val="32"/>
          <w:cs/>
        </w:rPr>
        <w:t>ได้แก่ 1</w:t>
      </w:r>
      <w:r w:rsidR="00680AD4" w:rsidRPr="00545D85">
        <w:rPr>
          <w:rFonts w:ascii="TH SarabunPSK" w:hAnsi="TH SarabunPSK" w:cs="TH SarabunPSK"/>
          <w:spacing w:val="-8"/>
          <w:sz w:val="32"/>
          <w:szCs w:val="32"/>
          <w:cs/>
        </w:rPr>
        <w:t xml:space="preserve">) โครงการรถไฟฟ้าสายสีส้ม ช่วงบางขุนนนท์ - มีนบุรี (สุวินทวงศ์) </w:t>
      </w:r>
      <w:r w:rsidR="00680AD4" w:rsidRPr="00545D85">
        <w:rPr>
          <w:rFonts w:ascii="TH SarabunPSK" w:eastAsia="Calibri" w:hAnsi="TH SarabunPSK" w:cs="TH SarabunPSK"/>
          <w:spacing w:val="-8"/>
          <w:sz w:val="32"/>
          <w:szCs w:val="32"/>
          <w:cs/>
        </w:rPr>
        <w:t>ของการรถไฟฟ้า</w:t>
      </w:r>
      <w:r w:rsidR="00680AD4" w:rsidRPr="004A3787">
        <w:rPr>
          <w:rFonts w:ascii="TH SarabunPSK" w:eastAsia="Calibri" w:hAnsi="TH SarabunPSK" w:cs="TH SarabunPSK"/>
          <w:sz w:val="32"/>
          <w:szCs w:val="32"/>
          <w:cs/>
        </w:rPr>
        <w:t>ขนส่งมวลชน</w:t>
      </w:r>
      <w:r w:rsidR="00680AD4" w:rsidRPr="004A3787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แห่งประเทศไทย </w:t>
      </w:r>
      <w:r w:rsidR="00FF3589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="00680AD4" w:rsidRPr="004A378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</w:t>
      </w:r>
      <w:r w:rsidR="00680AD4" w:rsidRPr="004A3787">
        <w:rPr>
          <w:rFonts w:ascii="TH SarabunPSK" w:eastAsia="Calibri" w:hAnsi="TH SarabunPSK" w:cs="TH SarabunPSK"/>
          <w:spacing w:val="-4"/>
          <w:sz w:val="32"/>
          <w:szCs w:val="32"/>
          <w:cs/>
        </w:rPr>
        <w:t>) โครงการศูนย์เปลี่ยนถ่ายรูปแบบการขนส่งสินค้าเชียงของ จังหวัดเชียงราย ของกรมการขนส่งทางบก</w:t>
      </w:r>
      <w:r w:rsidR="006F663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680AD4" w:rsidRPr="004A3787">
        <w:rPr>
          <w:rFonts w:ascii="TH SarabunPSK" w:eastAsia="Calibri" w:hAnsi="TH SarabunPSK" w:cs="TH SarabunPSK" w:hint="cs"/>
          <w:sz w:val="32"/>
          <w:szCs w:val="32"/>
          <w:cs/>
        </w:rPr>
        <w:t xml:space="preserve"> 3) </w:t>
      </w:r>
      <w:r w:rsidR="00680AD4" w:rsidRPr="004A3787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="00FF3589">
        <w:rPr>
          <w:rFonts w:ascii="TH SarabunPSK" w:eastAsia="Calibri" w:hAnsi="TH SarabunPSK" w:cs="TH SarabunPSK"/>
          <w:sz w:val="32"/>
          <w:szCs w:val="32"/>
          <w:cs/>
        </w:rPr>
        <w:br/>
      </w:r>
      <w:r w:rsidR="00680AD4" w:rsidRPr="004A3787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="00680AD4" w:rsidRPr="00537702">
        <w:rPr>
          <w:rFonts w:ascii="TH SarabunPSK" w:eastAsia="Calibri" w:hAnsi="TH SarabunPSK" w:cs="TH SarabunPSK"/>
          <w:spacing w:val="-6"/>
          <w:sz w:val="32"/>
          <w:szCs w:val="32"/>
          <w:cs/>
        </w:rPr>
        <w:t>างพิเศษสายกะทู้ - ป่าตอง จังหวัดภูเก็ต ของการทางพิเศษแห่งประเทศไทย</w:t>
      </w:r>
      <w:r w:rsidR="00680AD4" w:rsidRPr="0053770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F3589" w:rsidRPr="00537702">
        <w:rPr>
          <w:rFonts w:ascii="TH SarabunPSK" w:hAnsi="TH SarabunPSK" w:cs="TH SarabunPSK" w:hint="cs"/>
          <w:spacing w:val="-6"/>
          <w:sz w:val="32"/>
          <w:szCs w:val="32"/>
          <w:cs/>
        </w:rPr>
        <w:t>โดยสำหรับ</w:t>
      </w:r>
      <w:r w:rsidR="00680AD4" w:rsidRPr="00537702"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โครงการบริหารจัดการท่าเทียบเรือ</w:t>
      </w:r>
      <w:r w:rsidR="00680AD4" w:rsidRPr="00F22156">
        <w:rPr>
          <w:rFonts w:ascii="TH SarabunIT๙" w:hAnsi="TH SarabunIT๙" w:cs="TH SarabunPSK" w:hint="cs"/>
          <w:sz w:val="32"/>
          <w:szCs w:val="32"/>
          <w:cs/>
        </w:rPr>
        <w:t>สาธารณะเพื่อขนถ่ายสินค้าเหลว ของการนิค</w:t>
      </w:r>
      <w:r w:rsidR="00545D85" w:rsidRPr="00F22156">
        <w:rPr>
          <w:rFonts w:ascii="TH SarabunIT๙" w:hAnsi="TH SarabunIT๙" w:cs="TH SarabunPSK" w:hint="cs"/>
          <w:sz w:val="32"/>
          <w:szCs w:val="32"/>
          <w:cs/>
        </w:rPr>
        <w:t>ม</w:t>
      </w:r>
      <w:r w:rsidR="00680AD4" w:rsidRPr="00F22156">
        <w:rPr>
          <w:rFonts w:ascii="TH SarabunIT๙" w:hAnsi="TH SarabunIT๙" w:cs="TH SarabunPSK" w:hint="cs"/>
          <w:sz w:val="32"/>
          <w:szCs w:val="32"/>
          <w:cs/>
        </w:rPr>
        <w:t>อุตสาหกรรมแห่งประเทศไทย</w:t>
      </w:r>
      <w:r w:rsidR="007E1831" w:rsidRPr="00F22156">
        <w:rPr>
          <w:rFonts w:ascii="TH SarabunIT๙" w:hAnsi="TH SarabunIT๙" w:cs="TH SarabunPSK" w:hint="cs"/>
          <w:sz w:val="32"/>
          <w:szCs w:val="32"/>
          <w:cs/>
        </w:rPr>
        <w:t xml:space="preserve"> </w:t>
      </w:r>
      <w:r w:rsidR="00F22156" w:rsidRPr="00F22156">
        <w:rPr>
          <w:rFonts w:ascii="TH SarabunIT๙" w:hAnsi="TH SarabunIT๙" w:cs="TH SarabunPSK" w:hint="cs"/>
          <w:sz w:val="32"/>
          <w:szCs w:val="32"/>
          <w:cs/>
        </w:rPr>
        <w:t>หน่วยงานที่ สคร. มอบหมายอ</w:t>
      </w:r>
      <w:r w:rsidR="00B36B7F" w:rsidRPr="00F22156">
        <w:rPr>
          <w:rFonts w:ascii="TH SarabunIT๙" w:hAnsi="TH SarabunIT๙" w:cs="TH SarabunPSK" w:hint="cs"/>
          <w:sz w:val="32"/>
          <w:szCs w:val="32"/>
          <w:cs/>
        </w:rPr>
        <w:t>ยู่</w:t>
      </w:r>
      <w:r w:rsidR="00F22156" w:rsidRPr="00F22156">
        <w:rPr>
          <w:rFonts w:ascii="TH SarabunIT๙" w:hAnsi="TH SarabunIT๙" w:cs="TH SarabunPSK" w:hint="cs"/>
          <w:sz w:val="32"/>
          <w:szCs w:val="32"/>
          <w:cs/>
        </w:rPr>
        <w:t>ระหว่าง</w:t>
      </w:r>
      <w:r w:rsidR="00B36B7F" w:rsidRPr="00F22156">
        <w:rPr>
          <w:rFonts w:ascii="TH SarabunIT๙" w:hAnsi="TH SarabunIT๙" w:cs="TH SarabunPSK" w:hint="cs"/>
          <w:sz w:val="32"/>
          <w:szCs w:val="32"/>
          <w:cs/>
        </w:rPr>
        <w:t>การ</w:t>
      </w:r>
      <w:r w:rsidR="00B36B7F" w:rsidRPr="00517E8F">
        <w:rPr>
          <w:rFonts w:ascii="TH SarabunPSK" w:hAnsi="TH SarabunPSK" w:cs="TH SarabunPSK" w:hint="cs"/>
          <w:spacing w:val="-8"/>
          <w:sz w:val="32"/>
          <w:szCs w:val="32"/>
          <w:cs/>
        </w:rPr>
        <w:t>พิจารณารายชื่อผู้สังเกตการณ์</w:t>
      </w:r>
      <w:r w:rsidR="007E1831">
        <w:rPr>
          <w:rFonts w:ascii="TH SarabunPSK" w:hAnsi="TH SarabunPSK" w:cs="TH SarabunPSK" w:hint="cs"/>
          <w:spacing w:val="-8"/>
          <w:sz w:val="32"/>
          <w:szCs w:val="32"/>
          <w:cs/>
        </w:rPr>
        <w:t>ที่มีคุณสมบัติเหมาะสม</w:t>
      </w:r>
      <w:r w:rsidR="00F2215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bookmarkStart w:id="0" w:name="_GoBack"/>
      <w:bookmarkEnd w:id="0"/>
      <w:r w:rsidR="00F2215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ก่อนจัดส่งให้ สคร. </w:t>
      </w:r>
      <w:r w:rsidR="00932C82" w:rsidRPr="00517E8F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เพื่อประกอบการดำเนินการต่อไป</w:t>
      </w:r>
      <w:r w:rsidR="005C58D3">
        <w:rPr>
          <w:rFonts w:ascii="TH SarabunPSK" w:hAnsi="TH SarabunPSK" w:cs="TH SarabunPSK" w:hint="cs"/>
          <w:spacing w:val="-8"/>
          <w:sz w:val="32"/>
          <w:szCs w:val="32"/>
          <w:cs/>
          <w:lang w:val="en-GB"/>
        </w:rPr>
        <w:t xml:space="preserve"> </w:t>
      </w:r>
      <w:r w:rsidR="00F22156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F63BE" w:rsidRPr="00F22156">
        <w:rPr>
          <w:rFonts w:ascii="TH SarabunPSK" w:hAnsi="TH SarabunPSK" w:cs="TH SarabunPSK" w:hint="cs"/>
          <w:sz w:val="32"/>
          <w:szCs w:val="32"/>
          <w:cs/>
        </w:rPr>
        <w:t xml:space="preserve">ทั้งนี้ การนำข้อตกลงคุณธรรมมาใช้กับโครงการร่วมลงทุน </w:t>
      </w:r>
      <w:r w:rsidR="00435F48" w:rsidRPr="00F22156">
        <w:rPr>
          <w:rFonts w:ascii="TH SarabunPSK" w:eastAsia="Calibri" w:hAnsi="TH SarabunPSK" w:cs="TH SarabunPSK" w:hint="cs"/>
          <w:sz w:val="32"/>
          <w:szCs w:val="32"/>
          <w:cs/>
        </w:rPr>
        <w:t>จะช่วย</w:t>
      </w:r>
      <w:r w:rsidR="00435F48" w:rsidRPr="00F22156">
        <w:rPr>
          <w:rFonts w:ascii="TH SarabunPSK" w:eastAsia="Calibri" w:hAnsi="TH SarabunPSK" w:cs="TH SarabunPSK"/>
          <w:sz w:val="32"/>
          <w:szCs w:val="32"/>
          <w:cs/>
        </w:rPr>
        <w:t>ส่งเสริมให้เกิดความโปร่งใสและตรวจสอบได้</w:t>
      </w:r>
      <w:r w:rsidR="00F22156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435F48" w:rsidRPr="00F22156">
        <w:rPr>
          <w:rFonts w:ascii="TH SarabunPSK" w:eastAsia="Calibri" w:hAnsi="TH SarabunPSK" w:cs="TH SarabunPSK"/>
          <w:sz w:val="32"/>
          <w:szCs w:val="32"/>
          <w:cs/>
        </w:rPr>
        <w:t>ในการดำเนินโครงการ</w:t>
      </w:r>
      <w:r w:rsidR="006F6635" w:rsidRPr="00F2215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ร่วมลงทุน </w:t>
      </w:r>
      <w:r w:rsidR="00435F48" w:rsidRPr="00F22156">
        <w:rPr>
          <w:rFonts w:ascii="TH SarabunPSK" w:eastAsia="Calibri" w:hAnsi="TH SarabunPSK" w:cs="TH SarabunPSK"/>
          <w:spacing w:val="-6"/>
          <w:sz w:val="32"/>
          <w:szCs w:val="32"/>
          <w:cs/>
        </w:rPr>
        <w:t>รวมถึงกระบวนการตัดสินใจที่เกี่ยวข้อง</w:t>
      </w:r>
      <w:r w:rsidR="007B61CA" w:rsidRPr="00F2215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435F48" w:rsidRPr="00F2215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ซึ่งเป็นหนึ่งในเป้าประสงค์สำคัญของ </w:t>
      </w:r>
      <w:r w:rsidR="00F2215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br/>
      </w:r>
      <w:r w:rsidR="00435F48" w:rsidRPr="00F2215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พ.ร.บ. การร่วมลงทุนฯ ปี </w:t>
      </w:r>
      <w:r w:rsidR="00435F48" w:rsidRPr="00F22156">
        <w:rPr>
          <w:rFonts w:ascii="TH SarabunPSK" w:eastAsia="Calibri" w:hAnsi="TH SarabunPSK" w:cs="TH SarabunPSK"/>
          <w:spacing w:val="-6"/>
          <w:sz w:val="32"/>
          <w:szCs w:val="32"/>
        </w:rPr>
        <w:t>2562</w:t>
      </w:r>
      <w:r w:rsidR="00435F48" w:rsidRPr="00F22156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="00435F48" w:rsidRPr="00F22156">
        <w:rPr>
          <w:rFonts w:ascii="TH SarabunPSK" w:eastAsia="Calibri" w:hAnsi="TH SarabunPSK" w:cs="TH SarabunPSK"/>
          <w:sz w:val="32"/>
          <w:szCs w:val="32"/>
          <w:cs/>
        </w:rPr>
        <w:t>ยังช่วยสร้างความเชื่อมั่นให้กับนักลงทุน</w:t>
      </w:r>
      <w:r w:rsidR="006F6635" w:rsidRPr="00F22156">
        <w:rPr>
          <w:rFonts w:ascii="TH SarabunPSK" w:eastAsia="Calibri" w:hAnsi="TH SarabunPSK" w:cs="TH SarabunPSK" w:hint="cs"/>
          <w:sz w:val="32"/>
          <w:szCs w:val="32"/>
          <w:cs/>
        </w:rPr>
        <w:t>ภาค</w:t>
      </w:r>
      <w:r w:rsidR="008F63BE" w:rsidRPr="00F22156">
        <w:rPr>
          <w:rFonts w:ascii="TH SarabunPSK" w:eastAsia="Calibri" w:hAnsi="TH SarabunPSK" w:cs="TH SarabunPSK" w:hint="cs"/>
          <w:sz w:val="32"/>
          <w:szCs w:val="32"/>
          <w:cs/>
        </w:rPr>
        <w:t>เอกชนที่จะ</w:t>
      </w:r>
      <w:r w:rsidR="006F6635" w:rsidRPr="00F22156">
        <w:rPr>
          <w:rFonts w:ascii="TH SarabunPSK" w:eastAsia="Calibri" w:hAnsi="TH SarabunPSK" w:cs="TH SarabunPSK" w:hint="cs"/>
          <w:sz w:val="32"/>
          <w:szCs w:val="32"/>
          <w:cs/>
        </w:rPr>
        <w:t>เข้า</w:t>
      </w:r>
      <w:r w:rsidR="008F63BE" w:rsidRPr="00F22156">
        <w:rPr>
          <w:rFonts w:ascii="TH SarabunPSK" w:eastAsia="Calibri" w:hAnsi="TH SarabunPSK" w:cs="TH SarabunPSK" w:hint="cs"/>
          <w:sz w:val="32"/>
          <w:szCs w:val="32"/>
          <w:cs/>
        </w:rPr>
        <w:t>ยื่นข้อเสนอ</w:t>
      </w:r>
      <w:r w:rsidR="00F22156">
        <w:rPr>
          <w:rFonts w:ascii="TH SarabunPSK" w:eastAsia="Calibri" w:hAnsi="TH SarabunPSK" w:cs="TH SarabunPSK"/>
          <w:sz w:val="32"/>
          <w:szCs w:val="32"/>
          <w:cs/>
        </w:rPr>
        <w:br/>
      </w:r>
      <w:r w:rsidR="008F63BE" w:rsidRPr="00F22156">
        <w:rPr>
          <w:rFonts w:ascii="TH SarabunPSK" w:eastAsia="Calibri" w:hAnsi="TH SarabunPSK" w:cs="TH SarabunPSK" w:hint="cs"/>
          <w:sz w:val="32"/>
          <w:szCs w:val="32"/>
          <w:cs/>
        </w:rPr>
        <w:t>ในโครงการร่วมลงทุน</w:t>
      </w:r>
      <w:r w:rsidR="00435F48" w:rsidRPr="00F22156">
        <w:rPr>
          <w:rFonts w:ascii="TH SarabunPSK" w:eastAsia="Calibri" w:hAnsi="TH SarabunPSK" w:cs="TH SarabunPSK"/>
          <w:sz w:val="32"/>
          <w:szCs w:val="32"/>
          <w:cs/>
        </w:rPr>
        <w:t>มากขึ้น</w:t>
      </w:r>
      <w:r w:rsidR="00C95B08" w:rsidRPr="00F2215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14:paraId="0F974EBB" w14:textId="77777777" w:rsidR="00443FD5" w:rsidRDefault="00833A2A" w:rsidP="00517E8F">
      <w:pPr>
        <w:pStyle w:val="ListParagraph"/>
        <w:spacing w:before="240" w:line="242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7084" w:rsidRPr="001F703E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A60FCF">
        <w:rPr>
          <w:rFonts w:ascii="TH SarabunPSK" w:hAnsi="TH SarabunPSK" w:cs="TH SarabunPSK"/>
          <w:sz w:val="32"/>
          <w:szCs w:val="32"/>
          <w:cs/>
        </w:rPr>
        <w:tab/>
      </w:r>
    </w:p>
    <w:p w14:paraId="3AB40346" w14:textId="77777777" w:rsidR="00443FD5" w:rsidRPr="00443FD5" w:rsidRDefault="00443FD5" w:rsidP="009D263F">
      <w:pPr>
        <w:pStyle w:val="ListParagraph"/>
        <w:spacing w:line="242" w:lineRule="auto"/>
        <w:ind w:left="4320" w:firstLine="72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4F4E" w:rsidRPr="00A60FCF">
        <w:rPr>
          <w:rFonts w:ascii="TH SarabunPSK" w:hAnsi="TH SarabunPSK" w:cs="TH SarabunPSK"/>
          <w:sz w:val="32"/>
          <w:szCs w:val="32"/>
          <w:cs/>
        </w:rPr>
        <w:t>กองส่งเสริมการให้เอกชนร่วมลงทุนในกิจการของรั</w:t>
      </w:r>
      <w:r w:rsidR="00C95B08" w:rsidRPr="001F703E">
        <w:rPr>
          <w:rFonts w:ascii="TH SarabunPSK" w:hAnsi="TH SarabunPSK" w:cs="TH SarabunPSK"/>
          <w:sz w:val="32"/>
          <w:szCs w:val="32"/>
          <w:cs/>
        </w:rPr>
        <w:t>ฐ</w:t>
      </w:r>
    </w:p>
    <w:sectPr w:rsidR="00443FD5" w:rsidRPr="00443FD5" w:rsidSect="00A60FCF">
      <w:headerReference w:type="default" r:id="rId9"/>
      <w:footerReference w:type="default" r:id="rId10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55F8C" w14:textId="77777777" w:rsidR="00620C27" w:rsidRDefault="00620C27">
      <w:r>
        <w:separator/>
      </w:r>
    </w:p>
  </w:endnote>
  <w:endnote w:type="continuationSeparator" w:id="0">
    <w:p w14:paraId="574683FB" w14:textId="77777777" w:rsidR="00620C27" w:rsidRDefault="0062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10B47" w14:textId="77777777" w:rsidR="00620C27" w:rsidRPr="004A6439" w:rsidRDefault="00620C27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3F7A9B6E" w14:textId="77777777" w:rsidR="00620C27" w:rsidRDefault="00620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629A5" w14:textId="77777777" w:rsidR="00620C27" w:rsidRDefault="00620C27">
      <w:r>
        <w:separator/>
      </w:r>
    </w:p>
  </w:footnote>
  <w:footnote w:type="continuationSeparator" w:id="0">
    <w:p w14:paraId="65A50605" w14:textId="77777777" w:rsidR="00620C27" w:rsidRDefault="0062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9B346" w14:textId="77777777" w:rsidR="00620C27" w:rsidRPr="00D20203" w:rsidRDefault="00620C27" w:rsidP="00A970EF">
    <w:pPr>
      <w:spacing w:before="240"/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AFE19" wp14:editId="74F3019C">
          <wp:simplePos x="0" y="0"/>
          <wp:positionH relativeFrom="margin">
            <wp:posOffset>-167640</wp:posOffset>
          </wp:positionH>
          <wp:positionV relativeFrom="margin">
            <wp:posOffset>-800735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14:paraId="5FFF7618" w14:textId="77777777" w:rsidR="00620C27" w:rsidRPr="00D20203" w:rsidRDefault="00620C27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244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2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55353FA"/>
    <w:multiLevelType w:val="hybridMultilevel"/>
    <w:tmpl w:val="6A54719E"/>
    <w:lvl w:ilvl="0" w:tplc="DF9CF87C">
      <w:numFmt w:val="bullet"/>
      <w:lvlText w:val="-"/>
      <w:lvlJc w:val="left"/>
      <w:pPr>
        <w:ind w:left="277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>
    <w:nsid w:val="162F4F1E"/>
    <w:multiLevelType w:val="multilevel"/>
    <w:tmpl w:val="051EA78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7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901E1"/>
    <w:multiLevelType w:val="multilevel"/>
    <w:tmpl w:val="746CD8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2."/>
      <w:lvlJc w:val="left"/>
      <w:pPr>
        <w:ind w:left="1230" w:hanging="1230"/>
      </w:pPr>
      <w:rPr>
        <w:rFonts w:ascii="TH SarabunPSK" w:eastAsia="Times New Roman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23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</w:num>
  <w:num w:numId="2">
    <w:abstractNumId w:val="36"/>
  </w:num>
  <w:num w:numId="3">
    <w:abstractNumId w:val="16"/>
  </w:num>
  <w:num w:numId="4">
    <w:abstractNumId w:val="25"/>
  </w:num>
  <w:num w:numId="5">
    <w:abstractNumId w:val="27"/>
  </w:num>
  <w:num w:numId="6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30"/>
  </w:num>
  <w:num w:numId="10">
    <w:abstractNumId w:val="33"/>
  </w:num>
  <w:num w:numId="11">
    <w:abstractNumId w:val="17"/>
  </w:num>
  <w:num w:numId="12">
    <w:abstractNumId w:val="24"/>
  </w:num>
  <w:num w:numId="13">
    <w:abstractNumId w:val="20"/>
  </w:num>
  <w:num w:numId="14">
    <w:abstractNumId w:val="35"/>
  </w:num>
  <w:num w:numId="15">
    <w:abstractNumId w:val="12"/>
  </w:num>
  <w:num w:numId="16">
    <w:abstractNumId w:val="38"/>
  </w:num>
  <w:num w:numId="17">
    <w:abstractNumId w:val="7"/>
  </w:num>
  <w:num w:numId="18">
    <w:abstractNumId w:val="31"/>
  </w:num>
  <w:num w:numId="19">
    <w:abstractNumId w:val="2"/>
  </w:num>
  <w:num w:numId="20">
    <w:abstractNumId w:val="4"/>
  </w:num>
  <w:num w:numId="21">
    <w:abstractNumId w:val="3"/>
  </w:num>
  <w:num w:numId="22">
    <w:abstractNumId w:val="19"/>
  </w:num>
  <w:num w:numId="23">
    <w:abstractNumId w:val="18"/>
  </w:num>
  <w:num w:numId="24">
    <w:abstractNumId w:val="13"/>
  </w:num>
  <w:num w:numId="25">
    <w:abstractNumId w:val="9"/>
  </w:num>
  <w:num w:numId="26">
    <w:abstractNumId w:val="28"/>
  </w:num>
  <w:num w:numId="27">
    <w:abstractNumId w:val="34"/>
  </w:num>
  <w:num w:numId="28">
    <w:abstractNumId w:val="29"/>
  </w:num>
  <w:num w:numId="29">
    <w:abstractNumId w:val="23"/>
  </w:num>
  <w:num w:numId="30">
    <w:abstractNumId w:val="32"/>
  </w:num>
  <w:num w:numId="31">
    <w:abstractNumId w:val="1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4"/>
  </w:num>
  <w:num w:numId="35">
    <w:abstractNumId w:val="21"/>
  </w:num>
  <w:num w:numId="36">
    <w:abstractNumId w:val="26"/>
  </w:num>
  <w:num w:numId="37">
    <w:abstractNumId w:val="8"/>
  </w:num>
  <w:num w:numId="38">
    <w:abstractNumId w:val="2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0FA2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24A4"/>
    <w:rsid w:val="00063485"/>
    <w:rsid w:val="000675B5"/>
    <w:rsid w:val="00070045"/>
    <w:rsid w:val="00071356"/>
    <w:rsid w:val="00074DD8"/>
    <w:rsid w:val="0007692C"/>
    <w:rsid w:val="00082BD4"/>
    <w:rsid w:val="000832A8"/>
    <w:rsid w:val="00083ADD"/>
    <w:rsid w:val="00096BFB"/>
    <w:rsid w:val="000A2F8F"/>
    <w:rsid w:val="000B1186"/>
    <w:rsid w:val="000B41DD"/>
    <w:rsid w:val="000B640E"/>
    <w:rsid w:val="000B6FD5"/>
    <w:rsid w:val="000C00C5"/>
    <w:rsid w:val="000C18DD"/>
    <w:rsid w:val="000C4B16"/>
    <w:rsid w:val="000C583D"/>
    <w:rsid w:val="000C60F1"/>
    <w:rsid w:val="000C63B9"/>
    <w:rsid w:val="000C71BA"/>
    <w:rsid w:val="000D23A2"/>
    <w:rsid w:val="000D57CA"/>
    <w:rsid w:val="000D6C35"/>
    <w:rsid w:val="000D7E2B"/>
    <w:rsid w:val="000E07EF"/>
    <w:rsid w:val="000E0861"/>
    <w:rsid w:val="000E1B1A"/>
    <w:rsid w:val="000E55F1"/>
    <w:rsid w:val="000E67D3"/>
    <w:rsid w:val="000E79CE"/>
    <w:rsid w:val="000E7DB8"/>
    <w:rsid w:val="000F16EE"/>
    <w:rsid w:val="000F3041"/>
    <w:rsid w:val="001005CD"/>
    <w:rsid w:val="00100DBB"/>
    <w:rsid w:val="00102DDA"/>
    <w:rsid w:val="00104434"/>
    <w:rsid w:val="00106AD9"/>
    <w:rsid w:val="00113048"/>
    <w:rsid w:val="0011358F"/>
    <w:rsid w:val="00116C22"/>
    <w:rsid w:val="00121D01"/>
    <w:rsid w:val="001242F9"/>
    <w:rsid w:val="00125B1D"/>
    <w:rsid w:val="001324A2"/>
    <w:rsid w:val="00132FE7"/>
    <w:rsid w:val="00133453"/>
    <w:rsid w:val="00133757"/>
    <w:rsid w:val="0013481A"/>
    <w:rsid w:val="00135122"/>
    <w:rsid w:val="0013550F"/>
    <w:rsid w:val="001401C0"/>
    <w:rsid w:val="00142EBE"/>
    <w:rsid w:val="0014641A"/>
    <w:rsid w:val="001464C3"/>
    <w:rsid w:val="00151BB8"/>
    <w:rsid w:val="00152B7B"/>
    <w:rsid w:val="00154B0C"/>
    <w:rsid w:val="00161951"/>
    <w:rsid w:val="00163382"/>
    <w:rsid w:val="001745FA"/>
    <w:rsid w:val="00175765"/>
    <w:rsid w:val="00175F2D"/>
    <w:rsid w:val="00176181"/>
    <w:rsid w:val="00176E7F"/>
    <w:rsid w:val="00177597"/>
    <w:rsid w:val="00177C9A"/>
    <w:rsid w:val="00186260"/>
    <w:rsid w:val="00190943"/>
    <w:rsid w:val="00193269"/>
    <w:rsid w:val="00194B04"/>
    <w:rsid w:val="001A05A0"/>
    <w:rsid w:val="001A2110"/>
    <w:rsid w:val="001A2446"/>
    <w:rsid w:val="001A2A63"/>
    <w:rsid w:val="001A310E"/>
    <w:rsid w:val="001A5BE5"/>
    <w:rsid w:val="001B24B3"/>
    <w:rsid w:val="001B2627"/>
    <w:rsid w:val="001B27A9"/>
    <w:rsid w:val="001B5AA9"/>
    <w:rsid w:val="001B69AA"/>
    <w:rsid w:val="001C13DB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3C32"/>
    <w:rsid w:val="001F5C7E"/>
    <w:rsid w:val="001F6B0E"/>
    <w:rsid w:val="001F703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639"/>
    <w:rsid w:val="0024299F"/>
    <w:rsid w:val="00242F07"/>
    <w:rsid w:val="00254F64"/>
    <w:rsid w:val="00255FB9"/>
    <w:rsid w:val="00256F2D"/>
    <w:rsid w:val="00262616"/>
    <w:rsid w:val="00263806"/>
    <w:rsid w:val="00265745"/>
    <w:rsid w:val="00272DB0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41C2"/>
    <w:rsid w:val="002A516A"/>
    <w:rsid w:val="002A6666"/>
    <w:rsid w:val="002A6750"/>
    <w:rsid w:val="002B08A6"/>
    <w:rsid w:val="002B224D"/>
    <w:rsid w:val="002B3387"/>
    <w:rsid w:val="002B601A"/>
    <w:rsid w:val="002B7034"/>
    <w:rsid w:val="002C22FA"/>
    <w:rsid w:val="002C2DAC"/>
    <w:rsid w:val="002C3C96"/>
    <w:rsid w:val="002C4724"/>
    <w:rsid w:val="002C51FC"/>
    <w:rsid w:val="002C690B"/>
    <w:rsid w:val="002C7EBB"/>
    <w:rsid w:val="002D1995"/>
    <w:rsid w:val="002D2518"/>
    <w:rsid w:val="002D2C26"/>
    <w:rsid w:val="002E0497"/>
    <w:rsid w:val="002E073F"/>
    <w:rsid w:val="002E0999"/>
    <w:rsid w:val="002E19B6"/>
    <w:rsid w:val="002E215D"/>
    <w:rsid w:val="002E571F"/>
    <w:rsid w:val="002F14D5"/>
    <w:rsid w:val="002F4C8F"/>
    <w:rsid w:val="00301BFB"/>
    <w:rsid w:val="0031097F"/>
    <w:rsid w:val="003114C2"/>
    <w:rsid w:val="00316097"/>
    <w:rsid w:val="00316F82"/>
    <w:rsid w:val="00321BE4"/>
    <w:rsid w:val="00323267"/>
    <w:rsid w:val="00323801"/>
    <w:rsid w:val="003269E4"/>
    <w:rsid w:val="00327DFD"/>
    <w:rsid w:val="00327E4A"/>
    <w:rsid w:val="00331CEB"/>
    <w:rsid w:val="00331CEE"/>
    <w:rsid w:val="00331F4A"/>
    <w:rsid w:val="00331F70"/>
    <w:rsid w:val="00332233"/>
    <w:rsid w:val="00332FDD"/>
    <w:rsid w:val="00333F2A"/>
    <w:rsid w:val="0033692F"/>
    <w:rsid w:val="0034301B"/>
    <w:rsid w:val="00343872"/>
    <w:rsid w:val="00343922"/>
    <w:rsid w:val="0034691C"/>
    <w:rsid w:val="00346E4C"/>
    <w:rsid w:val="00352A0D"/>
    <w:rsid w:val="0035391E"/>
    <w:rsid w:val="00353C8F"/>
    <w:rsid w:val="00354A87"/>
    <w:rsid w:val="00356B09"/>
    <w:rsid w:val="003677A6"/>
    <w:rsid w:val="0037076F"/>
    <w:rsid w:val="00370C4F"/>
    <w:rsid w:val="00371E4A"/>
    <w:rsid w:val="00373995"/>
    <w:rsid w:val="0037724C"/>
    <w:rsid w:val="003779EF"/>
    <w:rsid w:val="00380731"/>
    <w:rsid w:val="00381738"/>
    <w:rsid w:val="00385951"/>
    <w:rsid w:val="00386962"/>
    <w:rsid w:val="00386D6E"/>
    <w:rsid w:val="00391471"/>
    <w:rsid w:val="0039196B"/>
    <w:rsid w:val="00391FBE"/>
    <w:rsid w:val="00392791"/>
    <w:rsid w:val="00394C3B"/>
    <w:rsid w:val="00396657"/>
    <w:rsid w:val="00396E61"/>
    <w:rsid w:val="003A0FB2"/>
    <w:rsid w:val="003A0FFD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B86"/>
    <w:rsid w:val="004009D9"/>
    <w:rsid w:val="00401129"/>
    <w:rsid w:val="00403531"/>
    <w:rsid w:val="00411A20"/>
    <w:rsid w:val="00412208"/>
    <w:rsid w:val="00417415"/>
    <w:rsid w:val="004220ED"/>
    <w:rsid w:val="00423A6E"/>
    <w:rsid w:val="00424DCA"/>
    <w:rsid w:val="004251F6"/>
    <w:rsid w:val="00427C9A"/>
    <w:rsid w:val="00430FF4"/>
    <w:rsid w:val="004327D8"/>
    <w:rsid w:val="004338AC"/>
    <w:rsid w:val="00435F48"/>
    <w:rsid w:val="00441B00"/>
    <w:rsid w:val="00442641"/>
    <w:rsid w:val="00443FD5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ABB"/>
    <w:rsid w:val="00472E1A"/>
    <w:rsid w:val="00473BA5"/>
    <w:rsid w:val="00480B6F"/>
    <w:rsid w:val="00482484"/>
    <w:rsid w:val="0048388A"/>
    <w:rsid w:val="00485F10"/>
    <w:rsid w:val="00487A9F"/>
    <w:rsid w:val="00494507"/>
    <w:rsid w:val="004947AB"/>
    <w:rsid w:val="00496389"/>
    <w:rsid w:val="00497670"/>
    <w:rsid w:val="004A30E3"/>
    <w:rsid w:val="004A3787"/>
    <w:rsid w:val="004A4E8A"/>
    <w:rsid w:val="004A6439"/>
    <w:rsid w:val="004A726A"/>
    <w:rsid w:val="004A7A36"/>
    <w:rsid w:val="004B0992"/>
    <w:rsid w:val="004B28F3"/>
    <w:rsid w:val="004B29CA"/>
    <w:rsid w:val="004B35ED"/>
    <w:rsid w:val="004B3F74"/>
    <w:rsid w:val="004B49A5"/>
    <w:rsid w:val="004B7694"/>
    <w:rsid w:val="004C2342"/>
    <w:rsid w:val="004D4D53"/>
    <w:rsid w:val="004D7002"/>
    <w:rsid w:val="004D756C"/>
    <w:rsid w:val="004E169E"/>
    <w:rsid w:val="004E1C4F"/>
    <w:rsid w:val="004E1E04"/>
    <w:rsid w:val="004E4A6A"/>
    <w:rsid w:val="004F09D7"/>
    <w:rsid w:val="004F1D38"/>
    <w:rsid w:val="004F1F38"/>
    <w:rsid w:val="004F22BD"/>
    <w:rsid w:val="004F41E1"/>
    <w:rsid w:val="004F72A7"/>
    <w:rsid w:val="00500303"/>
    <w:rsid w:val="00501A09"/>
    <w:rsid w:val="00501D14"/>
    <w:rsid w:val="0050217B"/>
    <w:rsid w:val="005051E0"/>
    <w:rsid w:val="00507960"/>
    <w:rsid w:val="00513809"/>
    <w:rsid w:val="005161F7"/>
    <w:rsid w:val="00517E8F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37D6"/>
    <w:rsid w:val="005356A8"/>
    <w:rsid w:val="00536B8F"/>
    <w:rsid w:val="00537218"/>
    <w:rsid w:val="005375F2"/>
    <w:rsid w:val="00537702"/>
    <w:rsid w:val="00541497"/>
    <w:rsid w:val="00545D85"/>
    <w:rsid w:val="00547337"/>
    <w:rsid w:val="00551B5A"/>
    <w:rsid w:val="00551C0A"/>
    <w:rsid w:val="00553082"/>
    <w:rsid w:val="00554E20"/>
    <w:rsid w:val="00557D77"/>
    <w:rsid w:val="00560D2F"/>
    <w:rsid w:val="00561F9D"/>
    <w:rsid w:val="00563686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B229A"/>
    <w:rsid w:val="005C0095"/>
    <w:rsid w:val="005C3093"/>
    <w:rsid w:val="005C3A27"/>
    <w:rsid w:val="005C58D3"/>
    <w:rsid w:val="005D2B5B"/>
    <w:rsid w:val="005E135A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46F"/>
    <w:rsid w:val="0061688D"/>
    <w:rsid w:val="006209BD"/>
    <w:rsid w:val="00620C27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36C2B"/>
    <w:rsid w:val="006430C1"/>
    <w:rsid w:val="00646A68"/>
    <w:rsid w:val="00647991"/>
    <w:rsid w:val="006563FD"/>
    <w:rsid w:val="00657860"/>
    <w:rsid w:val="00667A61"/>
    <w:rsid w:val="006707EF"/>
    <w:rsid w:val="00670AED"/>
    <w:rsid w:val="006714AE"/>
    <w:rsid w:val="00675B34"/>
    <w:rsid w:val="006765EE"/>
    <w:rsid w:val="00677923"/>
    <w:rsid w:val="0068023C"/>
    <w:rsid w:val="00680AD4"/>
    <w:rsid w:val="0068121D"/>
    <w:rsid w:val="00687104"/>
    <w:rsid w:val="00693EEF"/>
    <w:rsid w:val="0069740E"/>
    <w:rsid w:val="006A300A"/>
    <w:rsid w:val="006A3890"/>
    <w:rsid w:val="006A4B69"/>
    <w:rsid w:val="006A6DDB"/>
    <w:rsid w:val="006C609C"/>
    <w:rsid w:val="006D0695"/>
    <w:rsid w:val="006D2450"/>
    <w:rsid w:val="006D2534"/>
    <w:rsid w:val="006D3A74"/>
    <w:rsid w:val="006D459C"/>
    <w:rsid w:val="006D5A08"/>
    <w:rsid w:val="006D5F02"/>
    <w:rsid w:val="006E01D8"/>
    <w:rsid w:val="006E0A3D"/>
    <w:rsid w:val="006E1157"/>
    <w:rsid w:val="006E389C"/>
    <w:rsid w:val="006E5D66"/>
    <w:rsid w:val="006E6145"/>
    <w:rsid w:val="006E742E"/>
    <w:rsid w:val="006F177E"/>
    <w:rsid w:val="006F2444"/>
    <w:rsid w:val="006F30CA"/>
    <w:rsid w:val="006F6635"/>
    <w:rsid w:val="006F7A58"/>
    <w:rsid w:val="0070061D"/>
    <w:rsid w:val="00705565"/>
    <w:rsid w:val="00711626"/>
    <w:rsid w:val="00712A67"/>
    <w:rsid w:val="0071414A"/>
    <w:rsid w:val="007168E2"/>
    <w:rsid w:val="007219E1"/>
    <w:rsid w:val="00723B9B"/>
    <w:rsid w:val="00723E78"/>
    <w:rsid w:val="00731B69"/>
    <w:rsid w:val="00732EC3"/>
    <w:rsid w:val="00733D40"/>
    <w:rsid w:val="007424F7"/>
    <w:rsid w:val="00742FF4"/>
    <w:rsid w:val="00746CE9"/>
    <w:rsid w:val="00751311"/>
    <w:rsid w:val="00753568"/>
    <w:rsid w:val="00753683"/>
    <w:rsid w:val="00755923"/>
    <w:rsid w:val="007574D1"/>
    <w:rsid w:val="00762191"/>
    <w:rsid w:val="00762735"/>
    <w:rsid w:val="00762BC4"/>
    <w:rsid w:val="00766189"/>
    <w:rsid w:val="007677B3"/>
    <w:rsid w:val="00772CFE"/>
    <w:rsid w:val="00774897"/>
    <w:rsid w:val="007840B9"/>
    <w:rsid w:val="007847E0"/>
    <w:rsid w:val="00787407"/>
    <w:rsid w:val="00790E6E"/>
    <w:rsid w:val="00792C19"/>
    <w:rsid w:val="007947F2"/>
    <w:rsid w:val="00796757"/>
    <w:rsid w:val="0079716B"/>
    <w:rsid w:val="00797965"/>
    <w:rsid w:val="007A2CB6"/>
    <w:rsid w:val="007A2F3E"/>
    <w:rsid w:val="007A51DF"/>
    <w:rsid w:val="007B009A"/>
    <w:rsid w:val="007B0483"/>
    <w:rsid w:val="007B3C1D"/>
    <w:rsid w:val="007B5D2F"/>
    <w:rsid w:val="007B61CA"/>
    <w:rsid w:val="007D142D"/>
    <w:rsid w:val="007D369F"/>
    <w:rsid w:val="007D5F2C"/>
    <w:rsid w:val="007D6DD9"/>
    <w:rsid w:val="007E0AC0"/>
    <w:rsid w:val="007E1831"/>
    <w:rsid w:val="007E2969"/>
    <w:rsid w:val="007E2A9B"/>
    <w:rsid w:val="007E6247"/>
    <w:rsid w:val="007E7657"/>
    <w:rsid w:val="007F4114"/>
    <w:rsid w:val="007F42DD"/>
    <w:rsid w:val="007F4CEB"/>
    <w:rsid w:val="00800D82"/>
    <w:rsid w:val="008031F7"/>
    <w:rsid w:val="0081446C"/>
    <w:rsid w:val="0081645D"/>
    <w:rsid w:val="00820784"/>
    <w:rsid w:val="00827D71"/>
    <w:rsid w:val="00833A2A"/>
    <w:rsid w:val="00834F03"/>
    <w:rsid w:val="00836EA3"/>
    <w:rsid w:val="00841A58"/>
    <w:rsid w:val="00841BDA"/>
    <w:rsid w:val="008427E6"/>
    <w:rsid w:val="00844025"/>
    <w:rsid w:val="00844BC9"/>
    <w:rsid w:val="0084684A"/>
    <w:rsid w:val="00847E09"/>
    <w:rsid w:val="00852E0E"/>
    <w:rsid w:val="0085632F"/>
    <w:rsid w:val="0085703D"/>
    <w:rsid w:val="0086138A"/>
    <w:rsid w:val="00861BAB"/>
    <w:rsid w:val="00863417"/>
    <w:rsid w:val="00863E7C"/>
    <w:rsid w:val="00864E65"/>
    <w:rsid w:val="0086505F"/>
    <w:rsid w:val="00865A4A"/>
    <w:rsid w:val="008704ED"/>
    <w:rsid w:val="00873A30"/>
    <w:rsid w:val="008743F9"/>
    <w:rsid w:val="008744B4"/>
    <w:rsid w:val="00876110"/>
    <w:rsid w:val="00877550"/>
    <w:rsid w:val="00883B44"/>
    <w:rsid w:val="008900A2"/>
    <w:rsid w:val="00892A29"/>
    <w:rsid w:val="008A43E2"/>
    <w:rsid w:val="008B4878"/>
    <w:rsid w:val="008C27F3"/>
    <w:rsid w:val="008C2A35"/>
    <w:rsid w:val="008D1580"/>
    <w:rsid w:val="008D2AE2"/>
    <w:rsid w:val="008D4F2A"/>
    <w:rsid w:val="008D5C82"/>
    <w:rsid w:val="008D66FB"/>
    <w:rsid w:val="008E1121"/>
    <w:rsid w:val="008E14DA"/>
    <w:rsid w:val="008E170D"/>
    <w:rsid w:val="008E172E"/>
    <w:rsid w:val="008E2516"/>
    <w:rsid w:val="008E48DC"/>
    <w:rsid w:val="008E77F5"/>
    <w:rsid w:val="008F1186"/>
    <w:rsid w:val="008F63BE"/>
    <w:rsid w:val="009008AA"/>
    <w:rsid w:val="00902E87"/>
    <w:rsid w:val="009040E3"/>
    <w:rsid w:val="00911BA0"/>
    <w:rsid w:val="00915250"/>
    <w:rsid w:val="00915DE0"/>
    <w:rsid w:val="009236D4"/>
    <w:rsid w:val="009265E8"/>
    <w:rsid w:val="00926E2C"/>
    <w:rsid w:val="009307B6"/>
    <w:rsid w:val="009308D8"/>
    <w:rsid w:val="009320DB"/>
    <w:rsid w:val="00932C82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0FA"/>
    <w:rsid w:val="00963314"/>
    <w:rsid w:val="00963739"/>
    <w:rsid w:val="00964565"/>
    <w:rsid w:val="00965049"/>
    <w:rsid w:val="0097158C"/>
    <w:rsid w:val="00972A8C"/>
    <w:rsid w:val="00972CFB"/>
    <w:rsid w:val="00973599"/>
    <w:rsid w:val="00981094"/>
    <w:rsid w:val="00981964"/>
    <w:rsid w:val="00983460"/>
    <w:rsid w:val="00983B16"/>
    <w:rsid w:val="00983BB3"/>
    <w:rsid w:val="00985915"/>
    <w:rsid w:val="00986522"/>
    <w:rsid w:val="00986788"/>
    <w:rsid w:val="00987395"/>
    <w:rsid w:val="009878B9"/>
    <w:rsid w:val="00990069"/>
    <w:rsid w:val="00991E38"/>
    <w:rsid w:val="00992490"/>
    <w:rsid w:val="00997B5E"/>
    <w:rsid w:val="009A2098"/>
    <w:rsid w:val="009A7E63"/>
    <w:rsid w:val="009B042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D263F"/>
    <w:rsid w:val="009E1762"/>
    <w:rsid w:val="009E2DC7"/>
    <w:rsid w:val="009F37DC"/>
    <w:rsid w:val="009F7F9A"/>
    <w:rsid w:val="00A05E4B"/>
    <w:rsid w:val="00A15B8A"/>
    <w:rsid w:val="00A15CE9"/>
    <w:rsid w:val="00A1620F"/>
    <w:rsid w:val="00A16C67"/>
    <w:rsid w:val="00A17516"/>
    <w:rsid w:val="00A203C1"/>
    <w:rsid w:val="00A21BEA"/>
    <w:rsid w:val="00A2329B"/>
    <w:rsid w:val="00A23EBA"/>
    <w:rsid w:val="00A25FE3"/>
    <w:rsid w:val="00A30051"/>
    <w:rsid w:val="00A32B0F"/>
    <w:rsid w:val="00A338D5"/>
    <w:rsid w:val="00A33CEB"/>
    <w:rsid w:val="00A35775"/>
    <w:rsid w:val="00A42F66"/>
    <w:rsid w:val="00A4792E"/>
    <w:rsid w:val="00A523B6"/>
    <w:rsid w:val="00A532A9"/>
    <w:rsid w:val="00A560D4"/>
    <w:rsid w:val="00A56D28"/>
    <w:rsid w:val="00A60FCF"/>
    <w:rsid w:val="00A61BCE"/>
    <w:rsid w:val="00A63B85"/>
    <w:rsid w:val="00A64918"/>
    <w:rsid w:val="00A65AB1"/>
    <w:rsid w:val="00A6690F"/>
    <w:rsid w:val="00A67B03"/>
    <w:rsid w:val="00A71A2F"/>
    <w:rsid w:val="00A726D6"/>
    <w:rsid w:val="00A77DE5"/>
    <w:rsid w:val="00A77F7A"/>
    <w:rsid w:val="00A809FA"/>
    <w:rsid w:val="00A825AE"/>
    <w:rsid w:val="00A900AC"/>
    <w:rsid w:val="00A91601"/>
    <w:rsid w:val="00A92257"/>
    <w:rsid w:val="00A92560"/>
    <w:rsid w:val="00A92D4F"/>
    <w:rsid w:val="00A970EF"/>
    <w:rsid w:val="00A97395"/>
    <w:rsid w:val="00AA088D"/>
    <w:rsid w:val="00AA3CD7"/>
    <w:rsid w:val="00AA49AC"/>
    <w:rsid w:val="00AA5C04"/>
    <w:rsid w:val="00AA6D9F"/>
    <w:rsid w:val="00AA7AC8"/>
    <w:rsid w:val="00AB2FC3"/>
    <w:rsid w:val="00AB432F"/>
    <w:rsid w:val="00AB5464"/>
    <w:rsid w:val="00AB57B3"/>
    <w:rsid w:val="00AB58D2"/>
    <w:rsid w:val="00AB6024"/>
    <w:rsid w:val="00AB6D96"/>
    <w:rsid w:val="00AC0264"/>
    <w:rsid w:val="00AC2337"/>
    <w:rsid w:val="00AC25EF"/>
    <w:rsid w:val="00AD037A"/>
    <w:rsid w:val="00AD7032"/>
    <w:rsid w:val="00AD72FB"/>
    <w:rsid w:val="00AE02FD"/>
    <w:rsid w:val="00AE18D9"/>
    <w:rsid w:val="00AE2CEA"/>
    <w:rsid w:val="00AE3560"/>
    <w:rsid w:val="00AE6884"/>
    <w:rsid w:val="00AF6083"/>
    <w:rsid w:val="00AF6487"/>
    <w:rsid w:val="00B012D6"/>
    <w:rsid w:val="00B02345"/>
    <w:rsid w:val="00B02422"/>
    <w:rsid w:val="00B02865"/>
    <w:rsid w:val="00B10228"/>
    <w:rsid w:val="00B111D3"/>
    <w:rsid w:val="00B115E7"/>
    <w:rsid w:val="00B13001"/>
    <w:rsid w:val="00B21AA1"/>
    <w:rsid w:val="00B2569C"/>
    <w:rsid w:val="00B3461F"/>
    <w:rsid w:val="00B34B52"/>
    <w:rsid w:val="00B3641A"/>
    <w:rsid w:val="00B36B7F"/>
    <w:rsid w:val="00B37139"/>
    <w:rsid w:val="00B37B08"/>
    <w:rsid w:val="00B40C8F"/>
    <w:rsid w:val="00B40D6B"/>
    <w:rsid w:val="00B40DCB"/>
    <w:rsid w:val="00B410B1"/>
    <w:rsid w:val="00B41AB0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0AAE"/>
    <w:rsid w:val="00B711F4"/>
    <w:rsid w:val="00B731D3"/>
    <w:rsid w:val="00B7448A"/>
    <w:rsid w:val="00B76FBA"/>
    <w:rsid w:val="00B77D7E"/>
    <w:rsid w:val="00B8030F"/>
    <w:rsid w:val="00B8322B"/>
    <w:rsid w:val="00B838C6"/>
    <w:rsid w:val="00B85F1E"/>
    <w:rsid w:val="00B86EF7"/>
    <w:rsid w:val="00B9792F"/>
    <w:rsid w:val="00BA2E87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64D1"/>
    <w:rsid w:val="00BE7BC3"/>
    <w:rsid w:val="00C01274"/>
    <w:rsid w:val="00C05F1F"/>
    <w:rsid w:val="00C06EF4"/>
    <w:rsid w:val="00C0755A"/>
    <w:rsid w:val="00C07884"/>
    <w:rsid w:val="00C10659"/>
    <w:rsid w:val="00C11183"/>
    <w:rsid w:val="00C11209"/>
    <w:rsid w:val="00C1187D"/>
    <w:rsid w:val="00C11C50"/>
    <w:rsid w:val="00C138F4"/>
    <w:rsid w:val="00C1642E"/>
    <w:rsid w:val="00C210B4"/>
    <w:rsid w:val="00C2293B"/>
    <w:rsid w:val="00C251D2"/>
    <w:rsid w:val="00C268E5"/>
    <w:rsid w:val="00C410D2"/>
    <w:rsid w:val="00C41606"/>
    <w:rsid w:val="00C41776"/>
    <w:rsid w:val="00C42313"/>
    <w:rsid w:val="00C423CF"/>
    <w:rsid w:val="00C45848"/>
    <w:rsid w:val="00C461E2"/>
    <w:rsid w:val="00C50E32"/>
    <w:rsid w:val="00C53030"/>
    <w:rsid w:val="00C5552D"/>
    <w:rsid w:val="00C56D77"/>
    <w:rsid w:val="00C64436"/>
    <w:rsid w:val="00C64592"/>
    <w:rsid w:val="00C66733"/>
    <w:rsid w:val="00C67272"/>
    <w:rsid w:val="00C731DD"/>
    <w:rsid w:val="00C73B48"/>
    <w:rsid w:val="00C74F4E"/>
    <w:rsid w:val="00C76CC3"/>
    <w:rsid w:val="00C770F8"/>
    <w:rsid w:val="00C77AEA"/>
    <w:rsid w:val="00C82DCE"/>
    <w:rsid w:val="00C8729C"/>
    <w:rsid w:val="00C875F9"/>
    <w:rsid w:val="00C925D0"/>
    <w:rsid w:val="00C945A8"/>
    <w:rsid w:val="00C95B08"/>
    <w:rsid w:val="00C9790D"/>
    <w:rsid w:val="00CA1188"/>
    <w:rsid w:val="00CA137D"/>
    <w:rsid w:val="00CA4F66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C7964"/>
    <w:rsid w:val="00CD10C0"/>
    <w:rsid w:val="00CD1C93"/>
    <w:rsid w:val="00CD3775"/>
    <w:rsid w:val="00CD5984"/>
    <w:rsid w:val="00CE3EB3"/>
    <w:rsid w:val="00CF0C54"/>
    <w:rsid w:val="00CF2CB6"/>
    <w:rsid w:val="00D01863"/>
    <w:rsid w:val="00D01B16"/>
    <w:rsid w:val="00D0451C"/>
    <w:rsid w:val="00D04909"/>
    <w:rsid w:val="00D05FEB"/>
    <w:rsid w:val="00D11FC7"/>
    <w:rsid w:val="00D1358E"/>
    <w:rsid w:val="00D1522B"/>
    <w:rsid w:val="00D16C1D"/>
    <w:rsid w:val="00D171ED"/>
    <w:rsid w:val="00D17A8F"/>
    <w:rsid w:val="00D22B73"/>
    <w:rsid w:val="00D236AD"/>
    <w:rsid w:val="00D23AFF"/>
    <w:rsid w:val="00D31BFA"/>
    <w:rsid w:val="00D330FA"/>
    <w:rsid w:val="00D346EC"/>
    <w:rsid w:val="00D360B4"/>
    <w:rsid w:val="00D37CE4"/>
    <w:rsid w:val="00D37FCA"/>
    <w:rsid w:val="00D40D3A"/>
    <w:rsid w:val="00D42D88"/>
    <w:rsid w:val="00D4456B"/>
    <w:rsid w:val="00D468D4"/>
    <w:rsid w:val="00D46D13"/>
    <w:rsid w:val="00D53957"/>
    <w:rsid w:val="00D53CB3"/>
    <w:rsid w:val="00D55AEC"/>
    <w:rsid w:val="00D56484"/>
    <w:rsid w:val="00D616D0"/>
    <w:rsid w:val="00D631C1"/>
    <w:rsid w:val="00D634E3"/>
    <w:rsid w:val="00D6351E"/>
    <w:rsid w:val="00D63F5B"/>
    <w:rsid w:val="00D6440B"/>
    <w:rsid w:val="00D65BA3"/>
    <w:rsid w:val="00D77358"/>
    <w:rsid w:val="00D8036D"/>
    <w:rsid w:val="00D83336"/>
    <w:rsid w:val="00D83469"/>
    <w:rsid w:val="00D8385F"/>
    <w:rsid w:val="00D868F2"/>
    <w:rsid w:val="00D9184F"/>
    <w:rsid w:val="00D94000"/>
    <w:rsid w:val="00D95C5F"/>
    <w:rsid w:val="00D97F95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5225"/>
    <w:rsid w:val="00DE63F9"/>
    <w:rsid w:val="00DF0F6A"/>
    <w:rsid w:val="00DF3403"/>
    <w:rsid w:val="00DF4285"/>
    <w:rsid w:val="00DF46F3"/>
    <w:rsid w:val="00DF6985"/>
    <w:rsid w:val="00DF72EF"/>
    <w:rsid w:val="00DF7D72"/>
    <w:rsid w:val="00E0038E"/>
    <w:rsid w:val="00E0468F"/>
    <w:rsid w:val="00E05C1D"/>
    <w:rsid w:val="00E1120C"/>
    <w:rsid w:val="00E11873"/>
    <w:rsid w:val="00E11E82"/>
    <w:rsid w:val="00E12B04"/>
    <w:rsid w:val="00E13F3D"/>
    <w:rsid w:val="00E21DAC"/>
    <w:rsid w:val="00E226BE"/>
    <w:rsid w:val="00E25A4E"/>
    <w:rsid w:val="00E33E7A"/>
    <w:rsid w:val="00E41FC4"/>
    <w:rsid w:val="00E436EB"/>
    <w:rsid w:val="00E446B1"/>
    <w:rsid w:val="00E54421"/>
    <w:rsid w:val="00E54C1B"/>
    <w:rsid w:val="00E57776"/>
    <w:rsid w:val="00E60EE3"/>
    <w:rsid w:val="00E62B94"/>
    <w:rsid w:val="00E65260"/>
    <w:rsid w:val="00E66D54"/>
    <w:rsid w:val="00E67571"/>
    <w:rsid w:val="00E70197"/>
    <w:rsid w:val="00E74113"/>
    <w:rsid w:val="00E81B44"/>
    <w:rsid w:val="00E83423"/>
    <w:rsid w:val="00E8409B"/>
    <w:rsid w:val="00E929FE"/>
    <w:rsid w:val="00E95254"/>
    <w:rsid w:val="00E979F3"/>
    <w:rsid w:val="00E97A87"/>
    <w:rsid w:val="00EA18CE"/>
    <w:rsid w:val="00EA530C"/>
    <w:rsid w:val="00EA61BC"/>
    <w:rsid w:val="00EA7A1F"/>
    <w:rsid w:val="00EB02F7"/>
    <w:rsid w:val="00EB26BC"/>
    <w:rsid w:val="00EB5A1F"/>
    <w:rsid w:val="00EB5F36"/>
    <w:rsid w:val="00EC1E90"/>
    <w:rsid w:val="00EC4B2F"/>
    <w:rsid w:val="00EC60D1"/>
    <w:rsid w:val="00EC7069"/>
    <w:rsid w:val="00EC79B3"/>
    <w:rsid w:val="00EC7AF2"/>
    <w:rsid w:val="00ED1C94"/>
    <w:rsid w:val="00ED3260"/>
    <w:rsid w:val="00ED3A02"/>
    <w:rsid w:val="00ED3D7D"/>
    <w:rsid w:val="00ED4E19"/>
    <w:rsid w:val="00EE14B2"/>
    <w:rsid w:val="00EE1C65"/>
    <w:rsid w:val="00EE2186"/>
    <w:rsid w:val="00EE5F83"/>
    <w:rsid w:val="00EE6639"/>
    <w:rsid w:val="00EF082A"/>
    <w:rsid w:val="00EF3427"/>
    <w:rsid w:val="00EF4E60"/>
    <w:rsid w:val="00EF5875"/>
    <w:rsid w:val="00F00B85"/>
    <w:rsid w:val="00F0252B"/>
    <w:rsid w:val="00F033CA"/>
    <w:rsid w:val="00F0691F"/>
    <w:rsid w:val="00F07B59"/>
    <w:rsid w:val="00F200D4"/>
    <w:rsid w:val="00F22156"/>
    <w:rsid w:val="00F227CF"/>
    <w:rsid w:val="00F25AEE"/>
    <w:rsid w:val="00F27611"/>
    <w:rsid w:val="00F309AD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67486"/>
    <w:rsid w:val="00F718B5"/>
    <w:rsid w:val="00F7264C"/>
    <w:rsid w:val="00F72C80"/>
    <w:rsid w:val="00F75C87"/>
    <w:rsid w:val="00F75F7C"/>
    <w:rsid w:val="00F76156"/>
    <w:rsid w:val="00F7617A"/>
    <w:rsid w:val="00F778BE"/>
    <w:rsid w:val="00F822E0"/>
    <w:rsid w:val="00F829A3"/>
    <w:rsid w:val="00F8300C"/>
    <w:rsid w:val="00F85A2C"/>
    <w:rsid w:val="00F8779F"/>
    <w:rsid w:val="00F902C2"/>
    <w:rsid w:val="00F91A04"/>
    <w:rsid w:val="00F93FA7"/>
    <w:rsid w:val="00FA1BC1"/>
    <w:rsid w:val="00FA2172"/>
    <w:rsid w:val="00FA4F51"/>
    <w:rsid w:val="00FA53A8"/>
    <w:rsid w:val="00FA6D4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3A25"/>
    <w:rsid w:val="00FD72B1"/>
    <w:rsid w:val="00FE041A"/>
    <w:rsid w:val="00FE3E68"/>
    <w:rsid w:val="00FE468F"/>
    <w:rsid w:val="00FE4D0E"/>
    <w:rsid w:val="00FE618B"/>
    <w:rsid w:val="00FE67B5"/>
    <w:rsid w:val="00FE7D61"/>
    <w:rsid w:val="00FF3589"/>
    <w:rsid w:val="00FF3601"/>
    <w:rsid w:val="00FF45DD"/>
    <w:rsid w:val="00FF700C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75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  <w:style w:type="paragraph" w:styleId="ListBullet">
    <w:name w:val="List Bullet"/>
    <w:basedOn w:val="Normal"/>
    <w:unhideWhenUsed/>
    <w:rsid w:val="00833A2A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  <w:style w:type="paragraph" w:styleId="ListBullet">
    <w:name w:val="List Bullet"/>
    <w:basedOn w:val="Normal"/>
    <w:unhideWhenUsed/>
    <w:rsid w:val="00833A2A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66EE-4546-4B71-A0C0-A23B92E0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53CCC15A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นายสาธิต พงศ์ธรพิสุทธิ์</cp:lastModifiedBy>
  <cp:revision>2</cp:revision>
  <cp:lastPrinted>2022-04-18T09:14:00Z</cp:lastPrinted>
  <dcterms:created xsi:type="dcterms:W3CDTF">2022-04-18T09:23:00Z</dcterms:created>
  <dcterms:modified xsi:type="dcterms:W3CDTF">2022-04-18T09:23:00Z</dcterms:modified>
</cp:coreProperties>
</file>