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AF6B07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3865" wp14:editId="3D8A331D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CD0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C4148C">
        <w:rPr>
          <w:rFonts w:ascii="TH SarabunPSK" w:hAnsi="TH SarabunPSK" w:cs="TH SarabunPSK" w:hint="cs"/>
          <w:b/>
          <w:bCs/>
          <w:sz w:val="36"/>
          <w:szCs w:val="36"/>
          <w:cs/>
        </w:rPr>
        <w:t>18</w:t>
      </w:r>
      <w:r w:rsidR="00FF7A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15165"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315165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C41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29</w:t>
      </w:r>
      <w:bookmarkStart w:id="0" w:name="_GoBack"/>
      <w:bookmarkEnd w:id="0"/>
      <w:r w:rsidR="00E32F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A96EC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96EC4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833F29" w:rsidRDefault="004F639E" w:rsidP="006E764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A63F84" w:rsidRPr="00A63F84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รัฐวิสาหกิจปีงบประมาณเบิกจ่ายสิ้นปีงบ</w:t>
      </w:r>
      <w:r w:rsidR="00A63F84" w:rsidRPr="00A63F84">
        <w:rPr>
          <w:rFonts w:ascii="TH SarabunPSK" w:hAnsi="TH SarabunPSK" w:cs="TH SarabunPSK"/>
          <w:b/>
          <w:bCs/>
          <w:sz w:val="36"/>
          <w:szCs w:val="36"/>
          <w:cs/>
        </w:rPr>
        <w:t xml:space="preserve"> 2564 </w:t>
      </w:r>
      <w:r w:rsidR="00A63F84" w:rsidRPr="00A63F84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เป็นไปตามเป้า</w:t>
      </w:r>
      <w:r w:rsidR="00A63F84" w:rsidRPr="00A63F8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63F84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A63F84" w:rsidRPr="00A63F84">
        <w:rPr>
          <w:rFonts w:ascii="TH SarabunPSK" w:hAnsi="TH SarabunPSK" w:cs="TH SarabunPSK" w:hint="cs"/>
          <w:b/>
          <w:bCs/>
          <w:sz w:val="36"/>
          <w:szCs w:val="36"/>
          <w:cs/>
        </w:rPr>
        <w:t>ทั้งผลการเบิกจ่ายภาพรวมและประสิทธิภาพดีขึ้นจากปี</w:t>
      </w:r>
      <w:r w:rsidR="00A63F84" w:rsidRPr="00A63F84">
        <w:rPr>
          <w:rFonts w:ascii="TH SarabunPSK" w:hAnsi="TH SarabunPSK" w:cs="TH SarabunPSK"/>
          <w:b/>
          <w:bCs/>
          <w:sz w:val="36"/>
          <w:szCs w:val="36"/>
          <w:cs/>
        </w:rPr>
        <w:t xml:space="preserve"> 2563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041CDC" w:rsidRDefault="00EE6D98" w:rsidP="001352A8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jdgxs" w:colFirst="0" w:colLast="0"/>
      <w:bookmarkEnd w:id="1"/>
      <w:r w:rsidRPr="00502A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นางปานทิพย์</w:t>
      </w:r>
      <w:r w:rsidRPr="00502A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02AA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ศรีพิมล</w:t>
      </w:r>
      <w:r w:rsidRPr="00502AA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1D14F1" w:rsidRPr="00502AA2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>ผู้อำนวยการ</w:t>
      </w:r>
      <w:r w:rsidR="004913D0" w:rsidRPr="00502AA2">
        <w:rPr>
          <w:rFonts w:ascii="TH SarabunPSK" w:hAnsi="TH SarabunPSK" w:cs="TH SarabunPSK" w:hint="cs"/>
          <w:b/>
          <w:bCs/>
          <w:spacing w:val="-6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="001D14F1" w:rsidRPr="00502AA2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>สคร</w:t>
      </w:r>
      <w:r w:rsidR="001D14F1" w:rsidRPr="00502AA2">
        <w:rPr>
          <w:rFonts w:ascii="TH SarabunPSK" w:hAnsi="TH SarabunPSK" w:cs="TH SarabunPSK"/>
          <w:bCs/>
          <w:spacing w:val="-6"/>
          <w:sz w:val="32"/>
          <w:szCs w:val="32"/>
          <w:highlight w:val="white"/>
        </w:rPr>
        <w:t>.</w:t>
      </w:r>
      <w:r w:rsidR="004913D0" w:rsidRPr="00502AA2">
        <w:rPr>
          <w:rFonts w:ascii="TH SarabunPSK" w:hAnsi="TH SarabunPSK" w:cs="TH SarabunPSK" w:hint="cs"/>
          <w:bCs/>
          <w:spacing w:val="-6"/>
          <w:sz w:val="32"/>
          <w:szCs w:val="32"/>
          <w:highlight w:val="white"/>
          <w:cs/>
        </w:rPr>
        <w:t>)</w:t>
      </w:r>
      <w:r w:rsidR="004913D0" w:rsidRPr="00502AA2">
        <w:rPr>
          <w:rFonts w:ascii="TH SarabunPSK" w:hAnsi="TH SarabunPSK" w:cs="TH SarabunPSK" w:hint="cs"/>
          <w:b/>
          <w:spacing w:val="-6"/>
          <w:sz w:val="32"/>
          <w:szCs w:val="32"/>
          <w:highlight w:val="white"/>
          <w:cs/>
        </w:rPr>
        <w:t xml:space="preserve"> </w:t>
      </w:r>
      <w:r w:rsidR="001D14F1" w:rsidRPr="00502AA2">
        <w:rPr>
          <w:rFonts w:ascii="TH SarabunPSK" w:hAnsi="TH SarabunPSK" w:cs="TH SarabunPSK"/>
          <w:spacing w:val="-6"/>
          <w:sz w:val="32"/>
          <w:szCs w:val="32"/>
          <w:highlight w:val="white"/>
          <w:cs/>
        </w:rPr>
        <w:t>เปิดเผยว่า</w:t>
      </w:r>
      <w:r w:rsidR="001D14F1" w:rsidRPr="00502AA2">
        <w:rPr>
          <w:rFonts w:ascii="TH SarabunPSK" w:hAnsi="TH SarabunPSK" w:cs="TH SarabunPSK"/>
          <w:b/>
          <w:bCs/>
          <w:spacing w:val="-6"/>
          <w:sz w:val="32"/>
          <w:szCs w:val="32"/>
          <w:highlight w:val="white"/>
          <w:cs/>
        </w:rPr>
        <w:t xml:space="preserve"> 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A243E1">
        <w:rPr>
          <w:rFonts w:ascii="TH SarabunPSK" w:hAnsi="TH SarabunPSK" w:cs="TH SarabunPSK" w:hint="cs"/>
          <w:sz w:val="32"/>
          <w:szCs w:val="32"/>
          <w:cs/>
        </w:rPr>
        <w:t>วันที่ 2</w:t>
      </w:r>
      <w:r w:rsidR="00A243E1">
        <w:rPr>
          <w:rFonts w:ascii="TH SarabunPSK" w:hAnsi="TH SarabunPSK" w:cs="TH SarabunPSK"/>
          <w:sz w:val="32"/>
          <w:szCs w:val="32"/>
        </w:rPr>
        <w:t>1</w:t>
      </w:r>
      <w:r w:rsidR="00A243E1">
        <w:rPr>
          <w:rFonts w:ascii="TH SarabunPSK" w:hAnsi="TH SarabunPSK" w:cs="TH SarabunPSK" w:hint="cs"/>
          <w:sz w:val="32"/>
          <w:szCs w:val="32"/>
          <w:cs/>
        </w:rPr>
        <w:t xml:space="preserve"> กันยายน 256</w:t>
      </w:r>
      <w:r w:rsidR="00A243E1">
        <w:rPr>
          <w:rFonts w:ascii="TH SarabunPSK" w:hAnsi="TH SarabunPSK" w:cs="TH SarabunPSK"/>
          <w:sz w:val="32"/>
          <w:szCs w:val="32"/>
        </w:rPr>
        <w:t>4</w:t>
      </w:r>
      <w:r w:rsidR="00F34301" w:rsidRPr="00753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A0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มีมติเห็นชอบกรอบวงเงิน</w:t>
      </w:r>
      <w:r w:rsidR="00833F29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C137DF" w:rsidRPr="00753E62">
        <w:rPr>
          <w:rFonts w:ascii="TH SarabunPSK" w:hAnsi="TH SarabunPSK" w:cs="TH SarabunPSK" w:hint="cs"/>
          <w:sz w:val="32"/>
          <w:szCs w:val="32"/>
          <w:cs/>
        </w:rPr>
        <w:t>ลงทุน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>ปีงบ</w:t>
      </w:r>
      <w:r w:rsidR="00C137DF" w:rsidRPr="00753E62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3E1">
        <w:rPr>
          <w:rFonts w:ascii="TH SarabunPSK" w:hAnsi="TH SarabunPSK" w:cs="TH SarabunPSK" w:hint="cs"/>
          <w:sz w:val="32"/>
          <w:szCs w:val="32"/>
          <w:cs/>
        </w:rPr>
        <w:t>256</w:t>
      </w:r>
      <w:r w:rsidR="00A243E1">
        <w:rPr>
          <w:rFonts w:ascii="TH SarabunPSK" w:hAnsi="TH SarabunPSK" w:cs="TH SarabunPSK"/>
          <w:sz w:val="32"/>
          <w:szCs w:val="32"/>
        </w:rPr>
        <w:t>5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502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71736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243E1">
        <w:rPr>
          <w:rFonts w:ascii="TH SarabunPSK" w:hAnsi="TH SarabunPSK" w:cs="TH SarabunPSK" w:hint="cs"/>
          <w:sz w:val="32"/>
          <w:szCs w:val="32"/>
          <w:cs/>
        </w:rPr>
        <w:t xml:space="preserve"> สคร. กำกับดูแล 4</w:t>
      </w:r>
      <w:r w:rsidR="00A243E1">
        <w:rPr>
          <w:rFonts w:ascii="TH SarabunPSK" w:hAnsi="TH SarabunPSK" w:cs="TH SarabunPSK"/>
          <w:sz w:val="32"/>
          <w:szCs w:val="32"/>
        </w:rPr>
        <w:t>3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  <w:r w:rsidR="002B1413">
        <w:rPr>
          <w:rFonts w:ascii="TH SarabunPSK" w:hAnsi="TH SarabunPSK" w:cs="TH SarabunPSK" w:hint="cs"/>
          <w:sz w:val="32"/>
          <w:szCs w:val="32"/>
          <w:cs/>
        </w:rPr>
        <w:t>มีวงเงินลงทุน</w:t>
      </w:r>
      <w:r w:rsidR="009F4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3E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243E1">
        <w:rPr>
          <w:rFonts w:ascii="TH SarabunPSK" w:hAnsi="TH SarabunPSK" w:cs="TH SarabunPSK"/>
          <w:sz w:val="32"/>
          <w:szCs w:val="32"/>
        </w:rPr>
        <w:t>314,486</w:t>
      </w:r>
      <w:r w:rsidR="00833F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437" w:rsidRPr="003708B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1352A8" w:rsidRPr="00753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2A8" w:rsidRPr="003708B6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C137DF" w:rsidRPr="003708B6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1352A8" w:rsidRPr="003708B6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A243E1">
        <w:rPr>
          <w:rFonts w:ascii="TH SarabunPSK" w:hAnsi="TH SarabunPSK" w:cs="TH SarabunPSK" w:hint="cs"/>
          <w:sz w:val="32"/>
          <w:szCs w:val="32"/>
          <w:cs/>
        </w:rPr>
        <w:t>จำนวน 16</w:t>
      </w:r>
      <w:r w:rsidR="007F7F22">
        <w:rPr>
          <w:rFonts w:ascii="TH SarabunPSK" w:hAnsi="TH SarabunPSK" w:cs="TH SarabunPSK"/>
          <w:sz w:val="32"/>
          <w:szCs w:val="32"/>
        </w:rPr>
        <w:t>7,317</w:t>
      </w:r>
      <w:r w:rsidR="00F342C9" w:rsidRPr="003708B6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C137DF" w:rsidRPr="003708B6">
        <w:rPr>
          <w:rFonts w:ascii="TH SarabunPSK" w:hAnsi="TH SarabunPSK" w:cs="TH SarabunPSK" w:hint="cs"/>
          <w:sz w:val="32"/>
          <w:szCs w:val="32"/>
          <w:cs/>
        </w:rPr>
        <w:t xml:space="preserve"> และรัฐวิสาหกิ</w:t>
      </w:r>
      <w:r w:rsidR="00FC2A05">
        <w:rPr>
          <w:rFonts w:ascii="TH SarabunPSK" w:hAnsi="TH SarabunPSK" w:cs="TH SarabunPSK" w:hint="cs"/>
          <w:sz w:val="32"/>
          <w:szCs w:val="32"/>
          <w:cs/>
        </w:rPr>
        <w:t xml:space="preserve">จปีปฏิทิน จำนวน </w:t>
      </w:r>
      <w:r w:rsidR="00A243E1">
        <w:rPr>
          <w:rFonts w:ascii="TH SarabunPSK" w:hAnsi="TH SarabunPSK" w:cs="TH SarabunPSK" w:hint="cs"/>
          <w:sz w:val="32"/>
          <w:szCs w:val="32"/>
          <w:cs/>
        </w:rPr>
        <w:t>1</w:t>
      </w:r>
      <w:r w:rsidR="00A243E1">
        <w:rPr>
          <w:rFonts w:ascii="TH SarabunPSK" w:hAnsi="TH SarabunPSK" w:cs="TH SarabunPSK"/>
          <w:sz w:val="32"/>
          <w:szCs w:val="32"/>
        </w:rPr>
        <w:t>47,169</w:t>
      </w:r>
      <w:r w:rsidR="00753E62" w:rsidRPr="003708B6">
        <w:rPr>
          <w:rFonts w:ascii="TH SarabunPSK" w:hAnsi="TH SarabunPSK" w:cs="TH SarabunPSK"/>
          <w:sz w:val="32"/>
          <w:szCs w:val="32"/>
        </w:rPr>
        <w:t xml:space="preserve"> </w:t>
      </w:r>
      <w:r w:rsidR="00F342C9" w:rsidRPr="003708B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2B1413">
        <w:rPr>
          <w:rFonts w:ascii="TH SarabunPSK" w:hAnsi="TH SarabunPSK" w:cs="TH SarabunPSK" w:hint="cs"/>
          <w:sz w:val="32"/>
          <w:szCs w:val="32"/>
          <w:cs/>
        </w:rPr>
        <w:t xml:space="preserve"> โดยมีเป้า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02AA2">
        <w:rPr>
          <w:rFonts w:ascii="TH SarabunPSK" w:hAnsi="TH SarabunPSK" w:cs="TH SarabunPSK" w:hint="cs"/>
          <w:sz w:val="32"/>
          <w:szCs w:val="32"/>
          <w:cs/>
        </w:rPr>
        <w:t>ให้รัฐวิสาหกิจเบิกจ่ายงบลงทุน</w:t>
      </w:r>
      <w:r w:rsidR="001352A8" w:rsidRPr="00041CDC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ไม่ต่ำกว่าร้อยละ </w:t>
      </w:r>
      <w:r w:rsidR="001352A8" w:rsidRPr="004B3ECA">
        <w:rPr>
          <w:rFonts w:ascii="TH SarabunPSK" w:hAnsi="TH SarabunPSK" w:cs="TH SarabunPSK" w:hint="cs"/>
          <w:sz w:val="32"/>
          <w:szCs w:val="32"/>
          <w:cs/>
        </w:rPr>
        <w:t xml:space="preserve">95 </w:t>
      </w:r>
      <w:r w:rsidR="00833F29" w:rsidRPr="004B3ECA">
        <w:rPr>
          <w:rFonts w:ascii="TH SarabunPSK" w:hAnsi="TH SarabunPSK" w:cs="TH SarabunPSK" w:hint="cs"/>
          <w:sz w:val="32"/>
          <w:szCs w:val="32"/>
          <w:cs/>
        </w:rPr>
        <w:t>ของกรอบวงเงินอนุมัติให้เบิกจ่ายลงทุน</w:t>
      </w:r>
      <w:r w:rsidR="002B14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AA2">
        <w:rPr>
          <w:rFonts w:ascii="TH SarabunPSK" w:hAnsi="TH SarabunPSK" w:cs="TH SarabunPSK"/>
          <w:sz w:val="32"/>
          <w:szCs w:val="32"/>
          <w:cs/>
        </w:rPr>
        <w:br/>
      </w:r>
      <w:r w:rsidR="002B141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 xml:space="preserve"> สคร. ได้</w:t>
      </w:r>
      <w:r w:rsidR="002B1413">
        <w:rPr>
          <w:rFonts w:ascii="TH SarabunPSK" w:hAnsi="TH SarabunPSK" w:cs="TH SarabunPSK" w:hint="cs"/>
          <w:sz w:val="32"/>
          <w:szCs w:val="32"/>
          <w:cs/>
        </w:rPr>
        <w:t>เตรียมความพร้อมในการ</w:t>
      </w:r>
      <w:r w:rsidR="00717363" w:rsidRPr="004B3ECA">
        <w:rPr>
          <w:rFonts w:ascii="TH SarabunPSK" w:hAnsi="TH SarabunPSK" w:cs="TH SarabunPSK" w:hint="cs"/>
          <w:sz w:val="32"/>
          <w:szCs w:val="32"/>
          <w:cs/>
        </w:rPr>
        <w:t>ติดตามรัฐวิสาหกิจให้เร่งจัดทำแผนการเบิกจ่ายที่สอดคล้องกับวงเงิน</w:t>
      </w:r>
      <w:r w:rsidR="00502AA2">
        <w:rPr>
          <w:rFonts w:ascii="TH SarabunPSK" w:hAnsi="TH SarabunPSK" w:cs="TH SarabunPSK"/>
          <w:sz w:val="32"/>
          <w:szCs w:val="32"/>
          <w:cs/>
        </w:rPr>
        <w:br/>
      </w:r>
      <w:r w:rsidR="00717363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ที่ได้รับความเห็นชอบ</w:t>
      </w:r>
      <w:r w:rsidR="00097754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 </w:t>
      </w:r>
      <w:r w:rsidR="001352A8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</w:t>
      </w:r>
      <w:r w:rsidR="0087028B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ติดตาม</w:t>
      </w:r>
      <w:r w:rsidR="00AC0F7D" w:rsidRPr="00502AA2">
        <w:rPr>
          <w:rFonts w:ascii="TH SarabunPSK" w:hAnsi="TH SarabunPSK" w:cs="TH SarabunPSK"/>
          <w:spacing w:val="-6"/>
          <w:sz w:val="32"/>
          <w:szCs w:val="32"/>
          <w:cs/>
        </w:rPr>
        <w:t>การเบิกจ่ายงบลงทุน</w:t>
      </w:r>
      <w:r w:rsidR="00A243E1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ในปี 256</w:t>
      </w:r>
      <w:r w:rsidR="00A243E1" w:rsidRPr="00502AA2">
        <w:rPr>
          <w:rFonts w:ascii="TH SarabunPSK" w:hAnsi="TH SarabunPSK" w:cs="TH SarabunPSK"/>
          <w:spacing w:val="-6"/>
          <w:sz w:val="32"/>
          <w:szCs w:val="32"/>
        </w:rPr>
        <w:t>4</w:t>
      </w:r>
      <w:r w:rsidR="0058611C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41CDC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ตามปกติ </w:t>
      </w:r>
      <w:r w:rsidR="006A7CF0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ณ </w:t>
      </w:r>
      <w:r w:rsidR="00AC0F7D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สิ้นเดือน</w:t>
      </w:r>
      <w:r w:rsidR="00B909ED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>กันยายน</w:t>
      </w:r>
      <w:r w:rsidR="00A243E1" w:rsidRPr="00502A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</w:t>
      </w:r>
      <w:r w:rsidR="00A243E1" w:rsidRPr="00502AA2">
        <w:rPr>
          <w:rFonts w:ascii="TH SarabunPSK" w:hAnsi="TH SarabunPSK" w:cs="TH SarabunPSK"/>
          <w:spacing w:val="-6"/>
          <w:sz w:val="32"/>
          <w:szCs w:val="32"/>
        </w:rPr>
        <w:t>4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A243E1">
        <w:rPr>
          <w:rFonts w:ascii="TH SarabunPSK" w:hAnsi="TH SarabunPSK" w:cs="TH SarabunPSK"/>
          <w:sz w:val="32"/>
          <w:szCs w:val="32"/>
        </w:rPr>
        <w:t>260,609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A243E1">
        <w:rPr>
          <w:rFonts w:ascii="TH SarabunPSK" w:hAnsi="TH SarabunPSK" w:cs="TH SarabunPSK"/>
          <w:sz w:val="32"/>
          <w:szCs w:val="32"/>
        </w:rPr>
        <w:t>92</w:t>
      </w:r>
      <w:r w:rsidR="00AC0F7D" w:rsidRPr="00041CDC">
        <w:rPr>
          <w:rFonts w:ascii="TH SarabunPSK" w:hAnsi="TH SarabunPSK" w:cs="TH SarabunPSK"/>
          <w:sz w:val="32"/>
          <w:szCs w:val="32"/>
          <w:cs/>
        </w:rPr>
        <w:t xml:space="preserve"> ของแผนการเบิกจ่าย</w:t>
      </w:r>
      <w:r w:rsidR="00AC0F7D" w:rsidRPr="00041CDC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BC5A5C" w:rsidRPr="00041C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1DAE" w:rsidRDefault="00153EB4" w:rsidP="00E11DAE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AD0EC" wp14:editId="726DBCB5">
                <wp:simplePos x="0" y="0"/>
                <wp:positionH relativeFrom="column">
                  <wp:posOffset>4612005</wp:posOffset>
                </wp:positionH>
                <wp:positionV relativeFrom="paragraph">
                  <wp:posOffset>212430</wp:posOffset>
                </wp:positionV>
                <wp:extent cx="1056640" cy="3549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EB4" w:rsidRPr="003904B3" w:rsidRDefault="00153EB4" w:rsidP="00153EB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904B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หน่วย </w:t>
                            </w:r>
                            <w:r w:rsidRPr="003904B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904B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ล้านบาท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.15pt;margin-top:16.75pt;width:83.2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ZifQIAAGIFAAAOAAAAZHJzL2Uyb0RvYy54bWysVEtv2zAMvg/YfxB0X500j61BnSJr0WFA&#10;0RZrh54VWWqMSaImMbGzXz9KttOg26XDLjYlfqT4+Mjzi9YatlMh1uBKPj4ZcaachKp2zyX//nj9&#10;4RNnEYWrhAGnSr5XkV8s3787b/xCncIGTKUCIycuLhpf8g2iXxRFlBtlRTwBrxwpNQQrkI7huaiC&#10;aMi7NcXpaDQvGgiVDyBVjHR71Sn5MvvXWkm80zoqZKbkFBvmb8jfdfoWy3OxeA7Cb2rZhyH+IQor&#10;akePHlxdCRRsG+o/XNlaBoig8USCLUDrWqqcA2UzHr3K5mEjvMq5UHGiP5Qp/j+38nZ3H1hdlXzC&#10;mROWWvSoWmSfoWWTVJ3GxwWBHjzBsKVr6vJwH+kyJd3qYNOf0mGkpzrvD7VNzmQyGs3m8ympJOkm&#10;s+nZfJbcFC/WPkT8osCyJJQ8UO9yScXuJmIHHSDpMQfXtTG5f8axpuTzyWyUDQ4acm5cwqrMhN5N&#10;yqiLPEu4NyphjPumNFUiJ5AuMgfVpQlsJ4g9QkrlMOee/RI6oTQF8RbDHv8S1VuMuzyGl8HhwdjW&#10;DkLO/lXY1Y8hZN3hqeZHeScR23Xbd3oN1Z4aHaAblOjldU3duBER70WgyaAG0rTjHX20Aao69BJn&#10;Gwi//naf8ERY0nLW0KSVPP7ciqA4M18dUflsPE28wHyYzj6e0iEca9bHGre1l0DtGNNe8TKLCY9m&#10;EHUA+0RLYZVeJZVwkt4uOQ7iJXbzT0tFqtUqg2gYvcAb9+Blcp26k7j22D6J4HtCIlH5FoaZFItX&#10;vOywydLBaoug60zaVOCuqn3haZAz7fulkzbF8TmjXlbj8jcAAAD//wMAUEsDBBQABgAIAAAAIQCF&#10;vT8B4QAAAAkBAAAPAAAAZHJzL2Rvd25yZXYueG1sTI/BTsMwDIbvSLxDZCRuLKVlWylNp6nShITg&#10;sLELN7fx2orGKU22FZ6e7AQ3W/70+/vz1WR6caLRdZYV3M8iEMS11R03Cvbvm7sUhPPIGnvLpOCb&#10;HKyK66scM23PvKXTzjcihLDLUEHr/ZBJ6eqWDLqZHYjD7WBHgz6sYyP1iOcQbnoZR9FCGuw4fGhx&#10;oLKl+nN3NApeys0bbqvYpD99+fx6WA9f+4+5Urc30/oJhKfJ/8Fw0Q/qUASnyh5ZO9ErWMaLJKAK&#10;kmQOIgDpY7wEUV2GB5BFLv83KH4BAAD//wMAUEsBAi0AFAAGAAgAAAAhALaDOJL+AAAA4QEAABMA&#10;AAAAAAAAAAAAAAAAAAAAAFtDb250ZW50X1R5cGVzXS54bWxQSwECLQAUAAYACAAAACEAOP0h/9YA&#10;AACUAQAACwAAAAAAAAAAAAAAAAAvAQAAX3JlbHMvLnJlbHNQSwECLQAUAAYACAAAACEAKOoWYn0C&#10;AABiBQAADgAAAAAAAAAAAAAAAAAuAgAAZHJzL2Uyb0RvYy54bWxQSwECLQAUAAYACAAAACEAhb0/&#10;AeEAAAAJAQAADwAAAAAAAAAAAAAAAADXBAAAZHJzL2Rvd25yZXYueG1sUEsFBgAAAAAEAAQA8wAA&#10;AOUFAAAAAA==&#10;" filled="f" stroked="f" strokeweight=".5pt">
                <v:textbox>
                  <w:txbxContent>
                    <w:p w:rsidR="00153EB4" w:rsidRPr="003904B3" w:rsidRDefault="00153EB4" w:rsidP="00153EB4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904B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หน่วย </w:t>
                      </w:r>
                      <w:r w:rsidRPr="003904B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Pr="003904B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ล้านบาท</w:t>
                      </w:r>
                    </w:p>
                  </w:txbxContent>
                </v:textbox>
              </v:shape>
            </w:pict>
          </mc:Fallback>
        </mc:AlternateContent>
      </w:r>
      <w:r w:rsidR="00654208"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="00654208"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="00654208"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</w:t>
      </w:r>
      <w:r w:rsidR="00D12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00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654208"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11DA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542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4208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 w:rsidR="00654208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B909ED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54208"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11DAE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11DAE" w:rsidRPr="00E11D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11DAE" w:rsidRPr="00E11DAE" w:rsidRDefault="00E11DAE" w:rsidP="00E11DA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8347" w:type="dxa"/>
        <w:jc w:val="center"/>
        <w:tblInd w:w="-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5"/>
        <w:gridCol w:w="1603"/>
        <w:gridCol w:w="1603"/>
        <w:gridCol w:w="1516"/>
      </w:tblGrid>
      <w:tr w:rsidR="00502AA2" w:rsidRPr="00FD1610" w:rsidTr="00502AA2">
        <w:trPr>
          <w:trHeight w:val="1089"/>
          <w:jc w:val="center"/>
        </w:trPr>
        <w:tc>
          <w:tcPr>
            <w:tcW w:w="3625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AA2" w:rsidRPr="00502AA2" w:rsidRDefault="00502AA2" w:rsidP="007255A3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02AA2" w:rsidRPr="00974CD8" w:rsidRDefault="00502AA2" w:rsidP="007255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502AA2" w:rsidRPr="00974CD8" w:rsidRDefault="00502AA2" w:rsidP="007255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2AA2" w:rsidRPr="00974CD8" w:rsidRDefault="00502AA2" w:rsidP="007255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502AA2" w:rsidRPr="00FD1610" w:rsidTr="00502AA2">
        <w:trPr>
          <w:trHeight w:val="496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AA2" w:rsidRPr="00502AA2" w:rsidRDefault="00502AA2" w:rsidP="007255A3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–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502AA2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>ก.ย.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02AA2" w:rsidRPr="00502AA2" w:rsidRDefault="00502AA2" w:rsidP="007255A3">
            <w:pPr>
              <w:spacing w:after="0" w:line="240" w:lineRule="auto"/>
              <w:rPr>
                <w:rFonts w:asciiTheme="minorHAnsi" w:hAnsiTheme="minorHAns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จำนวน 34 แห่ง</w:t>
            </w:r>
            <w:r>
              <w:rPr>
                <w:rFonts w:asciiTheme="minorHAnsi" w:hAnsiTheme="minorHAnsi" w:cs="TH SarabunPSK" w:hint="cs"/>
                <w:b/>
                <w:bCs/>
                <w:sz w:val="28"/>
                <w:szCs w:val="28"/>
                <w:cs/>
              </w:rPr>
              <w:t xml:space="preserve"> (สิ้นสุดการดำเนินการแล้ว)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174,690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CA127E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145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,465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502AA2" w:rsidRPr="00FD1610" w:rsidTr="00502AA2">
        <w:trPr>
          <w:trHeight w:val="531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AA2" w:rsidRPr="00502AA2" w:rsidRDefault="00502AA2" w:rsidP="007255A3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ปีปฏิทิน (ม.ค. –</w:t>
            </w:r>
            <w:r w:rsidRPr="00502AA2">
              <w:rPr>
                <w:rFonts w:ascii="TH SarabunPSK Bold" w:hAnsi="TH SarabunPSK Bold" w:cs="TH SarabunPSK" w:hint="cs"/>
                <w:b/>
                <w:bCs/>
                <w:sz w:val="28"/>
                <w:szCs w:val="28"/>
                <w:cs/>
              </w:rPr>
              <w:t xml:space="preserve"> ก.ย.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6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502AA2" w:rsidRPr="00502AA2" w:rsidRDefault="00502AA2" w:rsidP="007255A3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9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110,089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115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105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502AA2" w:rsidRPr="00FD1610" w:rsidTr="00502AA2">
        <w:trPr>
          <w:trHeight w:val="145"/>
          <w:jc w:val="center"/>
        </w:trPr>
        <w:tc>
          <w:tcPr>
            <w:tcW w:w="362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02AA2" w:rsidRPr="00502AA2" w:rsidRDefault="00502AA2" w:rsidP="007255A3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</w:pP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รวม 4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</w:rPr>
              <w:t>3</w:t>
            </w:r>
            <w:r w:rsidRPr="00502AA2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284,779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502AA2" w:rsidRPr="00E90EB1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260</w:t>
            </w:r>
            <w:r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609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502AA2" w:rsidRPr="00974CD8" w:rsidRDefault="00502AA2" w:rsidP="007255A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2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AD2437" w:rsidRDefault="00E11DAE" w:rsidP="00E11DAE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br/>
      </w:r>
    </w:p>
    <w:p w:rsidR="002F6E53" w:rsidRDefault="002F6E53" w:rsidP="00EB38D7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2F6E53" w:rsidRPr="00EB38D7" w:rsidRDefault="002F6E53" w:rsidP="00EB38D7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55B99" w:rsidRPr="00F96D38" w:rsidRDefault="006C6C91" w:rsidP="002A1588">
      <w:pPr>
        <w:spacing w:after="0"/>
        <w:ind w:firstLine="851"/>
        <w:jc w:val="thaiDistribute"/>
        <w:rPr>
          <w:rFonts w:ascii="TH SarabunPSK" w:hAnsi="TH SarabunPSK" w:cs="TH SarabunPSK"/>
          <w:sz w:val="12"/>
          <w:szCs w:val="12"/>
        </w:rPr>
      </w:pP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นางสาวปิยวรรณ ล่ามกิจจา</w:t>
      </w:r>
      <w:r w:rsidR="00671A0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493C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ปรึกษาด้าน</w:t>
      </w: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="00A75C70" w:rsidRPr="005324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 ผลการเบิกจ่าย</w:t>
      </w:r>
      <w:r w:rsidR="00F96D3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งบลงทุนสะสมของรัฐวิสาหกิจ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7F7F22">
        <w:rPr>
          <w:rFonts w:ascii="TH SarabunPSK" w:hAnsi="TH SarabunPSK" w:cs="TH SarabunPSK"/>
          <w:sz w:val="32"/>
          <w:szCs w:val="32"/>
        </w:rPr>
        <w:t>3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BC5A5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แบ่งเป็นรัฐวิสาหกิจปีงบประมาณ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 ซึ่งสิ้นสุด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66E8E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D38" w:rsidRPr="00F96D38">
        <w:rPr>
          <w:rFonts w:ascii="TH SarabunPSK" w:hAnsi="TH SarabunPSK" w:cs="TH SarabunPSK"/>
          <w:sz w:val="32"/>
          <w:szCs w:val="32"/>
          <w:cs/>
        </w:rPr>
        <w:br/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34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เบิกจ่ายจริงสะสม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2B">
        <w:rPr>
          <w:rFonts w:ascii="TH SarabunPSK" w:hAnsi="TH SarabunPSK" w:cs="TH SarabunPSK" w:hint="cs"/>
          <w:kern w:val="24"/>
          <w:sz w:val="32"/>
          <w:szCs w:val="32"/>
          <w:cs/>
        </w:rPr>
        <w:t>1</w:t>
      </w:r>
      <w:r w:rsidR="00D62E2B">
        <w:rPr>
          <w:rFonts w:ascii="TH SarabunPSK" w:hAnsi="TH SarabunPSK" w:cs="TH SarabunPSK"/>
          <w:kern w:val="24"/>
          <w:sz w:val="32"/>
          <w:szCs w:val="32"/>
        </w:rPr>
        <w:t>45,465</w:t>
      </w:r>
      <w:r w:rsidR="00D62E2B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</w:t>
      </w:r>
      <w:r w:rsidR="00D62E2B">
        <w:rPr>
          <w:rFonts w:ascii="TH SarabunPSK" w:hAnsi="TH SarabunPSK" w:cs="TH SarabunPSK"/>
          <w:sz w:val="32"/>
          <w:szCs w:val="32"/>
        </w:rPr>
        <w:t>83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5AE" w:rsidRPr="00F96D38">
        <w:rPr>
          <w:rFonts w:ascii="TH SarabunPSK" w:hAnsi="TH SarabunPSK" w:cs="TH SarabunPSK" w:hint="cs"/>
          <w:sz w:val="32"/>
          <w:szCs w:val="32"/>
          <w:cs/>
        </w:rPr>
        <w:t>ของกรอบลงทุนทั้ง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>ปี</w:t>
      </w:r>
      <w:r w:rsidR="002A15AE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4A">
        <w:rPr>
          <w:rFonts w:ascii="TH SarabunPSK" w:hAnsi="TH SarabunPSK" w:cs="TH SarabunPSK" w:hint="cs"/>
          <w:sz w:val="32"/>
          <w:szCs w:val="32"/>
          <w:cs/>
        </w:rPr>
        <w:br/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รัฐวิสาหกิจปีปฏิทิน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>(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588" w:rsidRPr="00F96D38">
        <w:rPr>
          <w:rFonts w:ascii="TH SarabunPSK" w:hAnsi="TH SarabunPSK" w:cs="TH SarabunPSK"/>
          <w:sz w:val="32"/>
          <w:szCs w:val="32"/>
        </w:rPr>
        <w:t>–</w:t>
      </w:r>
      <w:r w:rsidR="002A1588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183E1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83E1F">
        <w:rPr>
          <w:rFonts w:ascii="TH SarabunPSK" w:hAnsi="TH SarabunPSK" w:cs="TH SarabunPSK"/>
          <w:sz w:val="32"/>
          <w:szCs w:val="32"/>
        </w:rPr>
        <w:t>4</w:t>
      </w:r>
      <w:r w:rsidR="001E5EFC" w:rsidRPr="00F96D38">
        <w:rPr>
          <w:rFonts w:ascii="TH SarabunPSK" w:hAnsi="TH SarabunPSK" w:cs="TH SarabunPSK"/>
          <w:sz w:val="32"/>
          <w:szCs w:val="32"/>
          <w:cs/>
        </w:rPr>
        <w:t>)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D62E2B">
        <w:rPr>
          <w:rFonts w:ascii="TH SarabunPSK" w:hAnsi="TH SarabunPSK" w:cs="TH SarabunPSK"/>
          <w:sz w:val="32"/>
          <w:szCs w:val="32"/>
        </w:rPr>
        <w:t>9</w:t>
      </w:r>
      <w:r w:rsidR="004C1531" w:rsidRPr="00F96D38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เบิกจ่ายจริงสะสม</w:t>
      </w:r>
      <w:r w:rsidR="00D62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2B">
        <w:rPr>
          <w:rFonts w:ascii="TH SarabunPSK" w:hAnsi="TH SarabunPSK" w:cs="TH SarabunPSK"/>
          <w:sz w:val="32"/>
          <w:szCs w:val="32"/>
        </w:rPr>
        <w:t>115,145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D62E2B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 10</w:t>
      </w:r>
      <w:r w:rsidR="00D62E2B">
        <w:rPr>
          <w:rFonts w:ascii="TH SarabunPSK" w:hAnsi="TH SarabunPSK" w:cs="TH SarabunPSK"/>
          <w:sz w:val="32"/>
          <w:szCs w:val="32"/>
        </w:rPr>
        <w:t>5</w:t>
      </w:r>
      <w:r w:rsidR="00BC5A5C" w:rsidRPr="00F96D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EFC" w:rsidRPr="00F96D38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ของแผนการเบิกจ่ายงบลงทุนสะสม</w:t>
      </w:r>
    </w:p>
    <w:p w:rsidR="008D5671" w:rsidRPr="0057784D" w:rsidRDefault="008D5671" w:rsidP="0057784D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F436F">
        <w:rPr>
          <w:rFonts w:ascii="TH SarabunPSK" w:hAnsi="TH SarabunPSK" w:cs="TH SarabunPSK" w:hint="cs"/>
          <w:sz w:val="32"/>
          <w:szCs w:val="32"/>
          <w:cs/>
        </w:rPr>
        <w:t>อย่างไรก็ดี สิ้นเดือนกันยายน</w:t>
      </w:r>
      <w:r w:rsidRPr="003F436F">
        <w:rPr>
          <w:rFonts w:ascii="TH SarabunPSK" w:hAnsi="TH SarabunPSK" w:cs="TH SarabunPSK"/>
          <w:sz w:val="32"/>
          <w:szCs w:val="32"/>
          <w:cs/>
        </w:rPr>
        <w:t xml:space="preserve"> 2564 </w:t>
      </w:r>
      <w:r w:rsidRPr="003F436F">
        <w:rPr>
          <w:rFonts w:ascii="TH SarabunPSK" w:hAnsi="TH SarabunPSK" w:cs="TH SarabunPSK" w:hint="cs"/>
          <w:sz w:val="32"/>
          <w:szCs w:val="32"/>
          <w:cs/>
        </w:rPr>
        <w:t>มีรัฐวิสาหกิจหลายแห่งสามารถเบิกจ่ายได้เป็นไปตามแผน</w:t>
      </w:r>
      <w:r w:rsidRPr="003F436F">
        <w:rPr>
          <w:rFonts w:ascii="TH SarabunPSK" w:hAnsi="TH SarabunPSK" w:cs="TH SarabunPSK"/>
          <w:sz w:val="32"/>
          <w:szCs w:val="32"/>
          <w:cs/>
        </w:rPr>
        <w:br/>
      </w:r>
      <w:r w:rsidRPr="0057784D">
        <w:rPr>
          <w:rFonts w:ascii="TH SarabunPSK" w:hAnsi="TH SarabunPSK" w:cs="TH SarabunPSK" w:hint="cs"/>
          <w:sz w:val="32"/>
          <w:szCs w:val="32"/>
          <w:cs/>
        </w:rPr>
        <w:t>หรือสูงกว่า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แผน เช่น</w:t>
      </w:r>
      <w:r w:rsidR="003F436F" w:rsidRPr="0057784D">
        <w:rPr>
          <w:rFonts w:ascii="Arial" w:hAnsi="Arial" w:cs="Angsana New" w:hint="cs"/>
          <w:color w:val="4D5156"/>
          <w:sz w:val="21"/>
          <w:szCs w:val="21"/>
          <w:shd w:val="clear" w:color="auto" w:fill="FFFFFF"/>
          <w:cs/>
        </w:rPr>
        <w:t xml:space="preserve"> 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บริษัท</w:t>
      </w:r>
      <w:r w:rsidR="003F436F" w:rsidRPr="0057784D">
        <w:rPr>
          <w:rFonts w:ascii="TH SarabunPSK" w:hAnsi="TH SarabunPSK" w:cs="TH SarabunPSK"/>
          <w:sz w:val="32"/>
          <w:szCs w:val="32"/>
        </w:rPr>
        <w:t xml:space="preserve"> 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ปตท</w:t>
      </w:r>
      <w:r w:rsidR="003F436F" w:rsidRPr="0057784D">
        <w:rPr>
          <w:rFonts w:ascii="TH SarabunPSK" w:hAnsi="TH SarabunPSK" w:cs="TH SarabunPSK"/>
          <w:sz w:val="32"/>
          <w:szCs w:val="32"/>
        </w:rPr>
        <w:t>.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จำกัด (มหาชน)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 การไฟฟ้าส่วนภูมิภาค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การไฟฟ้าฝ่ายผลิตแห่งประเทศไทย (กฟผ.) การรถไฟฟ้าขนส่งมวลชนแห่งประเทศไทย (รฟม.) และการไฟฟ้านครหลวง (กฟน</w:t>
      </w:r>
      <w:r w:rsidR="003F436F" w:rsidRPr="0057784D">
        <w:rPr>
          <w:rFonts w:ascii="TH SarabunPSK" w:hAnsi="TH SarabunPSK" w:cs="TH SarabunPSK"/>
          <w:sz w:val="32"/>
          <w:szCs w:val="32"/>
        </w:rPr>
        <w:t>.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) โดยมี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แผน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อาทิ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 โครงการรถไฟฟ้าสายสีส้ม ช่วงศูนย์วัฒนธรรม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มีนบุรี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รฟม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โครงการรถไฟฟ้าสายสีแดงบางซื่อ</w:t>
      </w:r>
      <w:r w:rsidR="008B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025">
        <w:rPr>
          <w:rFonts w:ascii="TH SarabunPSK" w:hAnsi="TH SarabunPSK" w:cs="TH SarabunPSK"/>
          <w:sz w:val="32"/>
          <w:szCs w:val="32"/>
        </w:rPr>
        <w:t>-</w:t>
      </w:r>
      <w:r w:rsidR="008B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รังสิต</w:t>
      </w:r>
      <w:r w:rsidR="008B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ของการรถไฟแห่งประเทศไทย (รฟท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.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) แผนปรับปรุง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br/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และขยายระบบจำหน่ายพลังไฟฟ้า ฉบับที่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ปี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2560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2564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ของ กฟน</w:t>
      </w:r>
      <w:r w:rsidR="003F436F" w:rsidRPr="0057784D">
        <w:rPr>
          <w:rFonts w:ascii="TH SarabunPSK" w:hAnsi="TH SarabunPSK" w:cs="TH SarabunPSK"/>
          <w:sz w:val="32"/>
          <w:szCs w:val="32"/>
        </w:rPr>
        <w:t>.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งานก่อสร้างปรับปรุงขยาย</w:t>
      </w:r>
      <w:r w:rsidR="0057784D">
        <w:rPr>
          <w:rFonts w:ascii="TH SarabunPSK" w:hAnsi="TH SarabunPSK" w:cs="TH SarabunPSK"/>
          <w:sz w:val="32"/>
          <w:szCs w:val="32"/>
          <w:cs/>
        </w:rPr>
        <w:br/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ระบบประปา ของการประปาส่วนภูมิภาค และโครงการขยายระบบส่งไฟฟ้า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="003F436F" w:rsidRPr="0057784D">
        <w:rPr>
          <w:rFonts w:ascii="TH SarabunPSK" w:hAnsi="TH SarabunPSK" w:cs="TH SarabunPSK" w:hint="cs"/>
          <w:sz w:val="32"/>
          <w:szCs w:val="32"/>
          <w:cs/>
        </w:rPr>
        <w:t>ของ กฟผ</w:t>
      </w:r>
      <w:r w:rsidR="003F436F" w:rsidRPr="0057784D">
        <w:rPr>
          <w:rFonts w:ascii="TH SarabunPSK" w:hAnsi="TH SarabunPSK" w:cs="TH SarabunPSK"/>
          <w:sz w:val="32"/>
          <w:szCs w:val="32"/>
          <w:cs/>
        </w:rPr>
        <w:t>.</w:t>
      </w:r>
      <w:r w:rsidR="0057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84D">
        <w:rPr>
          <w:rFonts w:ascii="TH SarabunPSK" w:hAnsi="TH SarabunPSK" w:cs="TH SarabunPSK"/>
          <w:sz w:val="32"/>
          <w:szCs w:val="32"/>
          <w:cs/>
        </w:rPr>
        <w:br/>
      </w:r>
      <w:r w:rsidRPr="0057784D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มีโครงการลงทุนขนาดใหญ่ที่เบิกจ่ายล่าช้า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จีน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57784D">
        <w:rPr>
          <w:rFonts w:ascii="TH SarabunPSK" w:hAnsi="TH SarabunPSK" w:cs="TH SarabunPSK" w:hint="cs"/>
          <w:sz w:val="32"/>
          <w:szCs w:val="32"/>
          <w:cs/>
        </w:rPr>
        <w:br/>
      </w:r>
      <w:r w:rsidRPr="0057784D">
        <w:rPr>
          <w:rFonts w:ascii="TH SarabunPSK" w:hAnsi="TH SarabunPSK" w:cs="TH SarabunPSK" w:hint="cs"/>
          <w:sz w:val="32"/>
          <w:szCs w:val="32"/>
          <w:cs/>
        </w:rPr>
        <w:t>และโครงการก่อสร้างรถไฟทางคู่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ช่วงนครปฐม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ชุมพร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รฟท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โครงการพัฒนาท่าอากาศยานสุวรรณภูมิ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/>
          <w:spacing w:val="-5"/>
          <w:sz w:val="32"/>
          <w:szCs w:val="32"/>
          <w:cs/>
        </w:rPr>
        <w:t>(</w:t>
      </w:r>
      <w:r w:rsidRPr="0057784D">
        <w:rPr>
          <w:rFonts w:ascii="TH SarabunPSK" w:hAnsi="TH SarabunPSK" w:cs="TH SarabunPSK" w:hint="cs"/>
          <w:spacing w:val="-5"/>
          <w:sz w:val="32"/>
          <w:szCs w:val="32"/>
          <w:cs/>
        </w:rPr>
        <w:t>ปีงบประมาณ</w:t>
      </w:r>
      <w:r w:rsidRPr="0057784D">
        <w:rPr>
          <w:rFonts w:ascii="TH SarabunPSK" w:hAnsi="TH SarabunPSK" w:cs="TH SarabunPSK"/>
          <w:spacing w:val="-5"/>
          <w:sz w:val="32"/>
          <w:szCs w:val="32"/>
          <w:cs/>
        </w:rPr>
        <w:t xml:space="preserve"> 2554 - 2560) </w:t>
      </w:r>
      <w:r w:rsidRPr="0057784D">
        <w:rPr>
          <w:rFonts w:ascii="TH SarabunPSK" w:hAnsi="TH SarabunPSK" w:cs="TH SarabunPSK" w:hint="cs"/>
          <w:spacing w:val="-5"/>
          <w:sz w:val="32"/>
          <w:szCs w:val="32"/>
          <w:cs/>
        </w:rPr>
        <w:t>และโครงการทางวิ่งเส้นที่</w:t>
      </w:r>
      <w:r w:rsidRPr="0057784D">
        <w:rPr>
          <w:rFonts w:ascii="TH SarabunPSK" w:hAnsi="TH SarabunPSK" w:cs="TH SarabunPSK"/>
          <w:spacing w:val="-5"/>
          <w:sz w:val="32"/>
          <w:szCs w:val="32"/>
          <w:cs/>
        </w:rPr>
        <w:t xml:space="preserve"> 3 </w:t>
      </w:r>
      <w:r w:rsidRPr="0057784D">
        <w:rPr>
          <w:rFonts w:ascii="TH SarabunPSK" w:hAnsi="TH SarabunPSK" w:cs="TH SarabunPSK" w:hint="cs"/>
          <w:spacing w:val="-5"/>
          <w:sz w:val="32"/>
          <w:szCs w:val="32"/>
          <w:cs/>
        </w:rPr>
        <w:t>ท่าอากาศยานสุวรรณภูมิ</w:t>
      </w:r>
      <w:r w:rsidRPr="0057784D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pacing w:val="-5"/>
          <w:sz w:val="32"/>
          <w:szCs w:val="32"/>
          <w:cs/>
        </w:rPr>
        <w:t>ของบริษัท</w:t>
      </w:r>
      <w:r w:rsidRPr="0057784D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pacing w:val="-5"/>
          <w:sz w:val="32"/>
          <w:szCs w:val="32"/>
          <w:cs/>
        </w:rPr>
        <w:t>ท่าอากาศยานไทย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โครงการพัฒนาท่าเรือแหลมฉบัง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57784D">
        <w:rPr>
          <w:rFonts w:ascii="TH SarabunPSK" w:hAnsi="TH SarabunPSK" w:cs="TH SarabunPSK" w:hint="cs"/>
          <w:sz w:val="32"/>
          <w:szCs w:val="32"/>
          <w:cs/>
        </w:rPr>
        <w:t>ของการท่าเรือแห่งประเทศไทย</w:t>
      </w:r>
      <w:r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A1BA7" w:rsidRPr="0057784D" w:rsidRDefault="009E2566" w:rsidP="0057784D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นางปานทิพย์</w:t>
      </w:r>
      <w:r w:rsidRPr="005778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ศรีพิมล</w:t>
      </w:r>
      <w:r w:rsidRPr="005778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3362D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 สคร</w:t>
      </w:r>
      <w:r w:rsidR="0016627F" w:rsidRPr="0057784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627F" w:rsidRPr="0057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62D" w:rsidRPr="0057784D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F3B0A" w:rsidRPr="0057784D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3362D" w:rsidRPr="0057784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D3855" w:rsidRPr="0057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ในปีที่ผ่านมา</w:t>
      </w:r>
      <w:r w:rsidR="0057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แม้ว่ารัฐวิสาหกิจ</w:t>
      </w:r>
      <w:r w:rsidR="0057784D">
        <w:rPr>
          <w:rFonts w:ascii="TH SarabunPSK" w:hAnsi="TH SarabunPSK" w:cs="TH SarabunPSK"/>
          <w:sz w:val="32"/>
          <w:szCs w:val="32"/>
          <w:cs/>
        </w:rPr>
        <w:br/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จะประสบปัญหาจากการประกาศปิดไซต์งานก่อสร้างและผลกระทบจากสถานการณ์การแพร่ระบาด</w:t>
      </w:r>
      <w:r w:rsidR="0057784D">
        <w:rPr>
          <w:rFonts w:ascii="TH SarabunPSK" w:hAnsi="TH SarabunPSK" w:cs="TH SarabunPSK"/>
          <w:sz w:val="32"/>
          <w:szCs w:val="32"/>
          <w:cs/>
        </w:rPr>
        <w:br/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ของโรค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/>
          <w:sz w:val="32"/>
          <w:szCs w:val="32"/>
        </w:rPr>
        <w:t>COVID-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สคร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ได้มีการกำกับและติดตามความคืบหน้าและสภาพปัญหาในการดำเนินโครงการลงทุน</w:t>
      </w:r>
      <w:r w:rsidR="006E764E" w:rsidRPr="0057784D">
        <w:rPr>
          <w:rFonts w:ascii="TH SarabunPSK" w:hAnsi="TH SarabunPSK" w:cs="TH SarabunPSK" w:hint="cs"/>
          <w:spacing w:val="-6"/>
          <w:sz w:val="32"/>
          <w:szCs w:val="32"/>
          <w:cs/>
        </w:rPr>
        <w:t>ของรัฐวิสาหกิจอย่างต่อเนื่องและได้มีการเข้าพบรัฐวิสาหกิจเพื่อผลักดันการเบิกจ่ายงบลงทุนให้เป็นไปตามเป้าหมาย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ทำให้ในภาพรวมรัฐวิสาหกิจปีงบประมาณซึ่งสิ้นสุดการดำเนินการปี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2564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มีประสิทธิภาพการเบิกจ่าย</w:t>
      </w:r>
      <w:r w:rsidR="0057784D">
        <w:rPr>
          <w:rFonts w:ascii="TH SarabunPSK" w:hAnsi="TH SarabunPSK" w:cs="TH SarabunPSK"/>
          <w:sz w:val="32"/>
          <w:szCs w:val="32"/>
          <w:cs/>
        </w:rPr>
        <w:br/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งบลงทุนสูงขึ้น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รวมถึงสามารถเบิกจ่ายงบลงทุนสะสมได้สูงกว่าปี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2563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 44</w:t>
      </w:r>
      <w:r w:rsidR="006E764E" w:rsidRPr="0057784D">
        <w:rPr>
          <w:rFonts w:ascii="TH SarabunPSK" w:hAnsi="TH SarabunPSK" w:cs="TH SarabunPSK"/>
          <w:sz w:val="32"/>
          <w:szCs w:val="32"/>
        </w:rPr>
        <w:t>,</w:t>
      </w:r>
      <w:r w:rsidR="006E764E" w:rsidRPr="0057784D">
        <w:rPr>
          <w:rFonts w:ascii="TH SarabunPSK" w:hAnsi="TH SarabunPSK" w:cs="TH SarabunPSK"/>
          <w:sz w:val="32"/>
          <w:szCs w:val="32"/>
          <w:cs/>
        </w:rPr>
        <w:t xml:space="preserve">682 </w:t>
      </w:r>
      <w:r w:rsidR="006E764E" w:rsidRPr="0057784D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6E764E" w:rsidRDefault="006E764E" w:rsidP="00AA1BA7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7424" wp14:editId="21594207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A50001">
      <w:headerReference w:type="default" r:id="rId9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9A" w:rsidRDefault="002C379A" w:rsidP="00D82D7D">
      <w:pPr>
        <w:spacing w:after="0" w:line="240" w:lineRule="auto"/>
      </w:pPr>
      <w:r>
        <w:separator/>
      </w:r>
    </w:p>
  </w:endnote>
  <w:endnote w:type="continuationSeparator" w:id="0">
    <w:p w:rsidR="002C379A" w:rsidRDefault="002C379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9A" w:rsidRDefault="002C379A" w:rsidP="00D82D7D">
      <w:pPr>
        <w:spacing w:after="0" w:line="240" w:lineRule="auto"/>
      </w:pPr>
      <w:r>
        <w:separator/>
      </w:r>
    </w:p>
  </w:footnote>
  <w:footnote w:type="continuationSeparator" w:id="0">
    <w:p w:rsidR="002C379A" w:rsidRDefault="002C379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9A" w:rsidRPr="00FE72BC" w:rsidRDefault="002C379A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F76CA" wp14:editId="7B5CF520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C379A" w:rsidRPr="00FE72BC" w:rsidRDefault="002C379A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C379A" w:rsidRDefault="002C379A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257C3"/>
    <w:rsid w:val="00031853"/>
    <w:rsid w:val="00033654"/>
    <w:rsid w:val="00035F80"/>
    <w:rsid w:val="000410D3"/>
    <w:rsid w:val="00041CDC"/>
    <w:rsid w:val="00043722"/>
    <w:rsid w:val="00045FF3"/>
    <w:rsid w:val="0004631C"/>
    <w:rsid w:val="000554C3"/>
    <w:rsid w:val="00055B99"/>
    <w:rsid w:val="00063FDD"/>
    <w:rsid w:val="00071C38"/>
    <w:rsid w:val="00073DB0"/>
    <w:rsid w:val="00091399"/>
    <w:rsid w:val="00091AD1"/>
    <w:rsid w:val="000976D2"/>
    <w:rsid w:val="00097754"/>
    <w:rsid w:val="000A199F"/>
    <w:rsid w:val="000A392D"/>
    <w:rsid w:val="000B0508"/>
    <w:rsid w:val="000C17A8"/>
    <w:rsid w:val="000C2E0F"/>
    <w:rsid w:val="000C7F95"/>
    <w:rsid w:val="000D0663"/>
    <w:rsid w:val="000D138E"/>
    <w:rsid w:val="000D5EE6"/>
    <w:rsid w:val="000E4D71"/>
    <w:rsid w:val="000E5CF7"/>
    <w:rsid w:val="000F00EB"/>
    <w:rsid w:val="000F2862"/>
    <w:rsid w:val="000F5D9F"/>
    <w:rsid w:val="00100871"/>
    <w:rsid w:val="00106A8F"/>
    <w:rsid w:val="001074D0"/>
    <w:rsid w:val="001215F9"/>
    <w:rsid w:val="00122B1C"/>
    <w:rsid w:val="00122E78"/>
    <w:rsid w:val="00123487"/>
    <w:rsid w:val="001352A8"/>
    <w:rsid w:val="00136130"/>
    <w:rsid w:val="00137C14"/>
    <w:rsid w:val="00140832"/>
    <w:rsid w:val="0014313E"/>
    <w:rsid w:val="00143491"/>
    <w:rsid w:val="00145720"/>
    <w:rsid w:val="001466D7"/>
    <w:rsid w:val="001520D8"/>
    <w:rsid w:val="0015338A"/>
    <w:rsid w:val="00153EB4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77BB1"/>
    <w:rsid w:val="00183E1F"/>
    <w:rsid w:val="00186C49"/>
    <w:rsid w:val="00187B62"/>
    <w:rsid w:val="00191B60"/>
    <w:rsid w:val="001941DD"/>
    <w:rsid w:val="001A1F94"/>
    <w:rsid w:val="001A33DF"/>
    <w:rsid w:val="001A460C"/>
    <w:rsid w:val="001B716F"/>
    <w:rsid w:val="001C170D"/>
    <w:rsid w:val="001C2531"/>
    <w:rsid w:val="001C7C27"/>
    <w:rsid w:val="001D14F1"/>
    <w:rsid w:val="001D6B51"/>
    <w:rsid w:val="001E43AE"/>
    <w:rsid w:val="001E512F"/>
    <w:rsid w:val="001E5EFC"/>
    <w:rsid w:val="001E7342"/>
    <w:rsid w:val="001F3CEC"/>
    <w:rsid w:val="001F726A"/>
    <w:rsid w:val="001F7586"/>
    <w:rsid w:val="00200543"/>
    <w:rsid w:val="00203FC8"/>
    <w:rsid w:val="00204431"/>
    <w:rsid w:val="00205990"/>
    <w:rsid w:val="00211DD5"/>
    <w:rsid w:val="002148A0"/>
    <w:rsid w:val="00214923"/>
    <w:rsid w:val="002169A9"/>
    <w:rsid w:val="002219FA"/>
    <w:rsid w:val="00230E08"/>
    <w:rsid w:val="00231E1F"/>
    <w:rsid w:val="00241FCC"/>
    <w:rsid w:val="00246F52"/>
    <w:rsid w:val="002567BB"/>
    <w:rsid w:val="00263ACD"/>
    <w:rsid w:val="00273318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379A"/>
    <w:rsid w:val="002C6F21"/>
    <w:rsid w:val="002D0ACB"/>
    <w:rsid w:val="002D29E8"/>
    <w:rsid w:val="002D4A7F"/>
    <w:rsid w:val="002E10ED"/>
    <w:rsid w:val="002E5044"/>
    <w:rsid w:val="002E598A"/>
    <w:rsid w:val="002F2759"/>
    <w:rsid w:val="002F6CC8"/>
    <w:rsid w:val="002F6E53"/>
    <w:rsid w:val="002F7274"/>
    <w:rsid w:val="00300F14"/>
    <w:rsid w:val="0030477C"/>
    <w:rsid w:val="00304B93"/>
    <w:rsid w:val="0030552E"/>
    <w:rsid w:val="00307945"/>
    <w:rsid w:val="00310448"/>
    <w:rsid w:val="00315165"/>
    <w:rsid w:val="00315C67"/>
    <w:rsid w:val="00321CB3"/>
    <w:rsid w:val="003233C4"/>
    <w:rsid w:val="00325D51"/>
    <w:rsid w:val="00330064"/>
    <w:rsid w:val="00336ADB"/>
    <w:rsid w:val="00340DC0"/>
    <w:rsid w:val="0034746E"/>
    <w:rsid w:val="00350B88"/>
    <w:rsid w:val="0035714D"/>
    <w:rsid w:val="003574EA"/>
    <w:rsid w:val="00360913"/>
    <w:rsid w:val="003679DE"/>
    <w:rsid w:val="003708B6"/>
    <w:rsid w:val="003736A0"/>
    <w:rsid w:val="00375643"/>
    <w:rsid w:val="00376C98"/>
    <w:rsid w:val="003807B4"/>
    <w:rsid w:val="00383BA9"/>
    <w:rsid w:val="00386E06"/>
    <w:rsid w:val="0039159A"/>
    <w:rsid w:val="003A3349"/>
    <w:rsid w:val="003A4D36"/>
    <w:rsid w:val="003B4E81"/>
    <w:rsid w:val="003B7CF6"/>
    <w:rsid w:val="003B7D8C"/>
    <w:rsid w:val="003C298E"/>
    <w:rsid w:val="003C729F"/>
    <w:rsid w:val="003D39A3"/>
    <w:rsid w:val="003D4291"/>
    <w:rsid w:val="003E4BD0"/>
    <w:rsid w:val="003E633A"/>
    <w:rsid w:val="003F089B"/>
    <w:rsid w:val="003F1557"/>
    <w:rsid w:val="003F436F"/>
    <w:rsid w:val="003F4F94"/>
    <w:rsid w:val="003F5D45"/>
    <w:rsid w:val="003F72AF"/>
    <w:rsid w:val="00407CF1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0F98"/>
    <w:rsid w:val="00452400"/>
    <w:rsid w:val="00461DFA"/>
    <w:rsid w:val="0046453B"/>
    <w:rsid w:val="00466E8E"/>
    <w:rsid w:val="004713FE"/>
    <w:rsid w:val="00471D4A"/>
    <w:rsid w:val="00473EF7"/>
    <w:rsid w:val="00474F5E"/>
    <w:rsid w:val="004766A5"/>
    <w:rsid w:val="00482D81"/>
    <w:rsid w:val="0048369B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B3ECA"/>
    <w:rsid w:val="004C1531"/>
    <w:rsid w:val="004C3709"/>
    <w:rsid w:val="004D6D0F"/>
    <w:rsid w:val="004D7D10"/>
    <w:rsid w:val="004E5B20"/>
    <w:rsid w:val="004F639E"/>
    <w:rsid w:val="004F674E"/>
    <w:rsid w:val="00502AA2"/>
    <w:rsid w:val="00504F99"/>
    <w:rsid w:val="00505720"/>
    <w:rsid w:val="00511876"/>
    <w:rsid w:val="0051262A"/>
    <w:rsid w:val="005128FF"/>
    <w:rsid w:val="005160E0"/>
    <w:rsid w:val="00527987"/>
    <w:rsid w:val="00532459"/>
    <w:rsid w:val="0053263E"/>
    <w:rsid w:val="00542679"/>
    <w:rsid w:val="0055185E"/>
    <w:rsid w:val="00553154"/>
    <w:rsid w:val="00565EB4"/>
    <w:rsid w:val="0056620B"/>
    <w:rsid w:val="0057137C"/>
    <w:rsid w:val="00573E97"/>
    <w:rsid w:val="00574344"/>
    <w:rsid w:val="0057784D"/>
    <w:rsid w:val="0058154A"/>
    <w:rsid w:val="00581AC3"/>
    <w:rsid w:val="005857EB"/>
    <w:rsid w:val="00585BF5"/>
    <w:rsid w:val="00585F5F"/>
    <w:rsid w:val="0058611C"/>
    <w:rsid w:val="00591DD5"/>
    <w:rsid w:val="00594320"/>
    <w:rsid w:val="005A0E1D"/>
    <w:rsid w:val="005A35C3"/>
    <w:rsid w:val="005A45CA"/>
    <w:rsid w:val="005B0E6F"/>
    <w:rsid w:val="005B1E9F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F0CD4"/>
    <w:rsid w:val="005F3FC4"/>
    <w:rsid w:val="006001BA"/>
    <w:rsid w:val="006100FD"/>
    <w:rsid w:val="00611E7C"/>
    <w:rsid w:val="00632660"/>
    <w:rsid w:val="00634491"/>
    <w:rsid w:val="00654208"/>
    <w:rsid w:val="00671A09"/>
    <w:rsid w:val="00676981"/>
    <w:rsid w:val="006814FE"/>
    <w:rsid w:val="00681A45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7B2C"/>
    <w:rsid w:val="006A7CF0"/>
    <w:rsid w:val="006B5FA0"/>
    <w:rsid w:val="006C0003"/>
    <w:rsid w:val="006C2D04"/>
    <w:rsid w:val="006C62A8"/>
    <w:rsid w:val="006C6C91"/>
    <w:rsid w:val="006D2D2C"/>
    <w:rsid w:val="006D33A5"/>
    <w:rsid w:val="006D456C"/>
    <w:rsid w:val="006D670C"/>
    <w:rsid w:val="006E1729"/>
    <w:rsid w:val="006E764E"/>
    <w:rsid w:val="006F12B5"/>
    <w:rsid w:val="006F1BEB"/>
    <w:rsid w:val="006F797E"/>
    <w:rsid w:val="006F7BA5"/>
    <w:rsid w:val="00705A7D"/>
    <w:rsid w:val="00710F35"/>
    <w:rsid w:val="00711B94"/>
    <w:rsid w:val="00713F17"/>
    <w:rsid w:val="00715DD3"/>
    <w:rsid w:val="00717363"/>
    <w:rsid w:val="00724A18"/>
    <w:rsid w:val="00731104"/>
    <w:rsid w:val="007344E8"/>
    <w:rsid w:val="00735803"/>
    <w:rsid w:val="00737B18"/>
    <w:rsid w:val="00740216"/>
    <w:rsid w:val="00740DE7"/>
    <w:rsid w:val="00753E62"/>
    <w:rsid w:val="007578C4"/>
    <w:rsid w:val="00760E4A"/>
    <w:rsid w:val="00766528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4776"/>
    <w:rsid w:val="007A5BC4"/>
    <w:rsid w:val="007B6C91"/>
    <w:rsid w:val="007C48B8"/>
    <w:rsid w:val="007C4F78"/>
    <w:rsid w:val="007D0D2A"/>
    <w:rsid w:val="007D3276"/>
    <w:rsid w:val="007D4E68"/>
    <w:rsid w:val="007E27D9"/>
    <w:rsid w:val="007E37FE"/>
    <w:rsid w:val="007E5108"/>
    <w:rsid w:val="007E536F"/>
    <w:rsid w:val="007F079F"/>
    <w:rsid w:val="007F26AF"/>
    <w:rsid w:val="007F411B"/>
    <w:rsid w:val="007F70F1"/>
    <w:rsid w:val="007F7F22"/>
    <w:rsid w:val="0080399D"/>
    <w:rsid w:val="00807B00"/>
    <w:rsid w:val="00814BBD"/>
    <w:rsid w:val="008238F2"/>
    <w:rsid w:val="0082485B"/>
    <w:rsid w:val="00825AD0"/>
    <w:rsid w:val="008306BD"/>
    <w:rsid w:val="008314D0"/>
    <w:rsid w:val="00833F29"/>
    <w:rsid w:val="00840858"/>
    <w:rsid w:val="00845EDF"/>
    <w:rsid w:val="00846B86"/>
    <w:rsid w:val="008513E8"/>
    <w:rsid w:val="00856315"/>
    <w:rsid w:val="00863609"/>
    <w:rsid w:val="008700BC"/>
    <w:rsid w:val="0087028B"/>
    <w:rsid w:val="00872D99"/>
    <w:rsid w:val="0087495A"/>
    <w:rsid w:val="008831D1"/>
    <w:rsid w:val="008846F1"/>
    <w:rsid w:val="008A6F72"/>
    <w:rsid w:val="008B32D1"/>
    <w:rsid w:val="008B6A52"/>
    <w:rsid w:val="008B7025"/>
    <w:rsid w:val="008C129E"/>
    <w:rsid w:val="008C46F0"/>
    <w:rsid w:val="008D247C"/>
    <w:rsid w:val="008D3FEF"/>
    <w:rsid w:val="008D5671"/>
    <w:rsid w:val="008E2BAA"/>
    <w:rsid w:val="008E4984"/>
    <w:rsid w:val="008E55C0"/>
    <w:rsid w:val="008F46FE"/>
    <w:rsid w:val="0090025A"/>
    <w:rsid w:val="00901209"/>
    <w:rsid w:val="00903E61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47886"/>
    <w:rsid w:val="00952480"/>
    <w:rsid w:val="00953685"/>
    <w:rsid w:val="00954472"/>
    <w:rsid w:val="00966355"/>
    <w:rsid w:val="0097186A"/>
    <w:rsid w:val="00971FF9"/>
    <w:rsid w:val="0097531B"/>
    <w:rsid w:val="009759BC"/>
    <w:rsid w:val="00991729"/>
    <w:rsid w:val="00992CFB"/>
    <w:rsid w:val="009A01E1"/>
    <w:rsid w:val="009A1372"/>
    <w:rsid w:val="009A35D6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2566"/>
    <w:rsid w:val="009E4EED"/>
    <w:rsid w:val="009F4A04"/>
    <w:rsid w:val="009F55F0"/>
    <w:rsid w:val="00A0118B"/>
    <w:rsid w:val="00A110A0"/>
    <w:rsid w:val="00A1141B"/>
    <w:rsid w:val="00A134EA"/>
    <w:rsid w:val="00A155E5"/>
    <w:rsid w:val="00A16825"/>
    <w:rsid w:val="00A20C57"/>
    <w:rsid w:val="00A243E1"/>
    <w:rsid w:val="00A267D4"/>
    <w:rsid w:val="00A274D1"/>
    <w:rsid w:val="00A32061"/>
    <w:rsid w:val="00A40A2C"/>
    <w:rsid w:val="00A44B7C"/>
    <w:rsid w:val="00A46679"/>
    <w:rsid w:val="00A50001"/>
    <w:rsid w:val="00A54095"/>
    <w:rsid w:val="00A5478C"/>
    <w:rsid w:val="00A54F68"/>
    <w:rsid w:val="00A55001"/>
    <w:rsid w:val="00A628B6"/>
    <w:rsid w:val="00A63F84"/>
    <w:rsid w:val="00A675CD"/>
    <w:rsid w:val="00A70B2D"/>
    <w:rsid w:val="00A70CD6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4EC"/>
    <w:rsid w:val="00A96EC4"/>
    <w:rsid w:val="00A9791B"/>
    <w:rsid w:val="00AA137F"/>
    <w:rsid w:val="00AA1ABB"/>
    <w:rsid w:val="00AA1BA7"/>
    <w:rsid w:val="00AB493C"/>
    <w:rsid w:val="00AB5D77"/>
    <w:rsid w:val="00AB6AC2"/>
    <w:rsid w:val="00AB7CC8"/>
    <w:rsid w:val="00AC0F7D"/>
    <w:rsid w:val="00AC5F1F"/>
    <w:rsid w:val="00AD179D"/>
    <w:rsid w:val="00AD2437"/>
    <w:rsid w:val="00AD3AF3"/>
    <w:rsid w:val="00AE61B4"/>
    <w:rsid w:val="00AF033C"/>
    <w:rsid w:val="00AF3B0A"/>
    <w:rsid w:val="00AF6B07"/>
    <w:rsid w:val="00B00404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0CD"/>
    <w:rsid w:val="00B742CA"/>
    <w:rsid w:val="00B7678E"/>
    <w:rsid w:val="00B77441"/>
    <w:rsid w:val="00B807ED"/>
    <w:rsid w:val="00B81378"/>
    <w:rsid w:val="00B81E0F"/>
    <w:rsid w:val="00B84378"/>
    <w:rsid w:val="00B86A99"/>
    <w:rsid w:val="00B909ED"/>
    <w:rsid w:val="00B97A42"/>
    <w:rsid w:val="00BA6284"/>
    <w:rsid w:val="00BB0698"/>
    <w:rsid w:val="00BB2094"/>
    <w:rsid w:val="00BC5A5C"/>
    <w:rsid w:val="00BC6127"/>
    <w:rsid w:val="00BD1A15"/>
    <w:rsid w:val="00BE4F44"/>
    <w:rsid w:val="00BF1A5F"/>
    <w:rsid w:val="00BF7982"/>
    <w:rsid w:val="00BF7BC5"/>
    <w:rsid w:val="00C06368"/>
    <w:rsid w:val="00C137DF"/>
    <w:rsid w:val="00C17F83"/>
    <w:rsid w:val="00C2778D"/>
    <w:rsid w:val="00C322D5"/>
    <w:rsid w:val="00C3230A"/>
    <w:rsid w:val="00C344AB"/>
    <w:rsid w:val="00C36ADD"/>
    <w:rsid w:val="00C4004A"/>
    <w:rsid w:val="00C40F50"/>
    <w:rsid w:val="00C4148C"/>
    <w:rsid w:val="00C42B9D"/>
    <w:rsid w:val="00C442E1"/>
    <w:rsid w:val="00C52CB8"/>
    <w:rsid w:val="00C56755"/>
    <w:rsid w:val="00C56DF2"/>
    <w:rsid w:val="00C57E37"/>
    <w:rsid w:val="00C7445B"/>
    <w:rsid w:val="00C8648F"/>
    <w:rsid w:val="00CA34BE"/>
    <w:rsid w:val="00CA37E8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5E7"/>
    <w:rsid w:val="00CE0105"/>
    <w:rsid w:val="00CE0DC4"/>
    <w:rsid w:val="00CE653F"/>
    <w:rsid w:val="00CE77B8"/>
    <w:rsid w:val="00CE7AD3"/>
    <w:rsid w:val="00D04473"/>
    <w:rsid w:val="00D074A5"/>
    <w:rsid w:val="00D12EFE"/>
    <w:rsid w:val="00D133C3"/>
    <w:rsid w:val="00D13DF6"/>
    <w:rsid w:val="00D231BB"/>
    <w:rsid w:val="00D27197"/>
    <w:rsid w:val="00D27CDB"/>
    <w:rsid w:val="00D3283B"/>
    <w:rsid w:val="00D36BBE"/>
    <w:rsid w:val="00D37CD1"/>
    <w:rsid w:val="00D4082E"/>
    <w:rsid w:val="00D40E85"/>
    <w:rsid w:val="00D47810"/>
    <w:rsid w:val="00D50579"/>
    <w:rsid w:val="00D513DC"/>
    <w:rsid w:val="00D57065"/>
    <w:rsid w:val="00D62E2B"/>
    <w:rsid w:val="00D64DEB"/>
    <w:rsid w:val="00D73912"/>
    <w:rsid w:val="00D82D7D"/>
    <w:rsid w:val="00D83FA2"/>
    <w:rsid w:val="00D85665"/>
    <w:rsid w:val="00D86544"/>
    <w:rsid w:val="00D92394"/>
    <w:rsid w:val="00D923BE"/>
    <w:rsid w:val="00D947D5"/>
    <w:rsid w:val="00DA0259"/>
    <w:rsid w:val="00DA0D6D"/>
    <w:rsid w:val="00DC1DF8"/>
    <w:rsid w:val="00DC566D"/>
    <w:rsid w:val="00DD11EC"/>
    <w:rsid w:val="00DD2610"/>
    <w:rsid w:val="00DD636A"/>
    <w:rsid w:val="00DD6A7F"/>
    <w:rsid w:val="00DD7EE8"/>
    <w:rsid w:val="00DE03EF"/>
    <w:rsid w:val="00DE1870"/>
    <w:rsid w:val="00DE3E38"/>
    <w:rsid w:val="00DE4855"/>
    <w:rsid w:val="00DF0EA3"/>
    <w:rsid w:val="00DF2C8E"/>
    <w:rsid w:val="00DF4D14"/>
    <w:rsid w:val="00DF6D37"/>
    <w:rsid w:val="00E02BFD"/>
    <w:rsid w:val="00E11DAE"/>
    <w:rsid w:val="00E13087"/>
    <w:rsid w:val="00E16C3D"/>
    <w:rsid w:val="00E173C7"/>
    <w:rsid w:val="00E203CA"/>
    <w:rsid w:val="00E32FA0"/>
    <w:rsid w:val="00E3365C"/>
    <w:rsid w:val="00E42D06"/>
    <w:rsid w:val="00E47A22"/>
    <w:rsid w:val="00E50635"/>
    <w:rsid w:val="00E5127D"/>
    <w:rsid w:val="00E51B22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A3AE0"/>
    <w:rsid w:val="00EA6C91"/>
    <w:rsid w:val="00EA72C8"/>
    <w:rsid w:val="00EA7C32"/>
    <w:rsid w:val="00EB38D7"/>
    <w:rsid w:val="00EB4C61"/>
    <w:rsid w:val="00EB5FAF"/>
    <w:rsid w:val="00EB769B"/>
    <w:rsid w:val="00EB7A70"/>
    <w:rsid w:val="00EC0533"/>
    <w:rsid w:val="00EC2ED7"/>
    <w:rsid w:val="00EC34B2"/>
    <w:rsid w:val="00EC424D"/>
    <w:rsid w:val="00EC7234"/>
    <w:rsid w:val="00EC7A2A"/>
    <w:rsid w:val="00ED0C13"/>
    <w:rsid w:val="00ED44DF"/>
    <w:rsid w:val="00ED51C6"/>
    <w:rsid w:val="00EE6D98"/>
    <w:rsid w:val="00EF667D"/>
    <w:rsid w:val="00EF78D3"/>
    <w:rsid w:val="00F00088"/>
    <w:rsid w:val="00F04290"/>
    <w:rsid w:val="00F0758F"/>
    <w:rsid w:val="00F116D1"/>
    <w:rsid w:val="00F11902"/>
    <w:rsid w:val="00F1559C"/>
    <w:rsid w:val="00F22DA2"/>
    <w:rsid w:val="00F255F3"/>
    <w:rsid w:val="00F33632"/>
    <w:rsid w:val="00F342C9"/>
    <w:rsid w:val="00F34301"/>
    <w:rsid w:val="00F3599F"/>
    <w:rsid w:val="00F408F7"/>
    <w:rsid w:val="00F571BF"/>
    <w:rsid w:val="00F57F91"/>
    <w:rsid w:val="00F61FA8"/>
    <w:rsid w:val="00F622B8"/>
    <w:rsid w:val="00F6314A"/>
    <w:rsid w:val="00F74653"/>
    <w:rsid w:val="00F81D8C"/>
    <w:rsid w:val="00F850BA"/>
    <w:rsid w:val="00F855A3"/>
    <w:rsid w:val="00F91B10"/>
    <w:rsid w:val="00F966B2"/>
    <w:rsid w:val="00F96D38"/>
    <w:rsid w:val="00F97CAF"/>
    <w:rsid w:val="00FA5164"/>
    <w:rsid w:val="00FA5814"/>
    <w:rsid w:val="00FA6BF9"/>
    <w:rsid w:val="00FB315D"/>
    <w:rsid w:val="00FB37F8"/>
    <w:rsid w:val="00FB58C3"/>
    <w:rsid w:val="00FB743C"/>
    <w:rsid w:val="00FC19DD"/>
    <w:rsid w:val="00FC2A05"/>
    <w:rsid w:val="00FC5CE3"/>
    <w:rsid w:val="00FD3855"/>
    <w:rsid w:val="00FD3A85"/>
    <w:rsid w:val="00FD3C21"/>
    <w:rsid w:val="00FE1AF7"/>
    <w:rsid w:val="00FE5674"/>
    <w:rsid w:val="00FE72BC"/>
    <w:rsid w:val="00FF0DE0"/>
    <w:rsid w:val="00FF10C4"/>
    <w:rsid w:val="00FF5C66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97E5-3FF8-46D9-A31B-ACCE74FA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C8DBAFF2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2021-10-22T08:36:00Z</cp:lastPrinted>
  <dcterms:created xsi:type="dcterms:W3CDTF">2021-10-29T02:54:00Z</dcterms:created>
  <dcterms:modified xsi:type="dcterms:W3CDTF">2021-10-29T02:54:00Z</dcterms:modified>
</cp:coreProperties>
</file>