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3B" w:rsidRPr="00655A45" w:rsidRDefault="005438A2" w:rsidP="00B11322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655A45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85529A">
        <w:rPr>
          <w:rFonts w:ascii="TH SarabunPSK" w:hAnsi="TH SarabunPSK" w:cs="TH SarabunPSK" w:hint="cs"/>
          <w:sz w:val="32"/>
          <w:szCs w:val="32"/>
          <w:cs/>
        </w:rPr>
        <w:t xml:space="preserve">   14</w:t>
      </w:r>
      <w:r w:rsidR="00D07D3B" w:rsidRPr="00655A45">
        <w:rPr>
          <w:rFonts w:ascii="TH SarabunPSK" w:hAnsi="TH SarabunPSK" w:cs="TH SarabunPSK"/>
          <w:sz w:val="32"/>
          <w:szCs w:val="32"/>
          <w:cs/>
        </w:rPr>
        <w:t>/</w:t>
      </w:r>
      <w:r w:rsidR="00E14ADD" w:rsidRPr="00655A45">
        <w:rPr>
          <w:rFonts w:ascii="TH SarabunPSK" w:hAnsi="TH SarabunPSK" w:cs="TH SarabunPSK"/>
          <w:sz w:val="32"/>
          <w:szCs w:val="32"/>
          <w:cs/>
        </w:rPr>
        <w:t>25</w:t>
      </w:r>
      <w:r w:rsidR="001F0108">
        <w:rPr>
          <w:rFonts w:ascii="TH SarabunPSK" w:hAnsi="TH SarabunPSK" w:cs="TH SarabunPSK"/>
          <w:sz w:val="32"/>
          <w:szCs w:val="32"/>
          <w:cs/>
        </w:rPr>
        <w:t>6</w:t>
      </w:r>
      <w:r w:rsidR="00C715F0">
        <w:rPr>
          <w:rFonts w:ascii="TH SarabunPSK" w:hAnsi="TH SarabunPSK" w:cs="TH SarabunPSK" w:hint="cs"/>
          <w:sz w:val="32"/>
          <w:szCs w:val="32"/>
          <w:cs/>
        </w:rPr>
        <w:t>4</w:t>
      </w:r>
      <w:r w:rsidR="008552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529A">
        <w:rPr>
          <w:rFonts w:ascii="TH SarabunPSK" w:hAnsi="TH SarabunPSK" w:cs="TH SarabunPSK"/>
          <w:sz w:val="32"/>
          <w:szCs w:val="32"/>
          <w:cs/>
        </w:rPr>
        <w:tab/>
      </w:r>
      <w:r w:rsidR="0085529A">
        <w:rPr>
          <w:rFonts w:ascii="TH SarabunPSK" w:hAnsi="TH SarabunPSK" w:cs="TH SarabunPSK"/>
          <w:sz w:val="32"/>
          <w:szCs w:val="32"/>
          <w:cs/>
        </w:rPr>
        <w:tab/>
      </w:r>
      <w:r w:rsidR="0085529A">
        <w:rPr>
          <w:rFonts w:ascii="TH SarabunPSK" w:hAnsi="TH SarabunPSK" w:cs="TH SarabunPSK"/>
          <w:sz w:val="32"/>
          <w:szCs w:val="32"/>
          <w:cs/>
        </w:rPr>
        <w:tab/>
      </w:r>
      <w:r w:rsidR="00D07D3B" w:rsidRPr="00655A45">
        <w:rPr>
          <w:rFonts w:ascii="TH SarabunPSK" w:hAnsi="TH SarabunPSK" w:cs="TH SarabunPSK"/>
          <w:sz w:val="32"/>
          <w:szCs w:val="32"/>
          <w:cs/>
        </w:rPr>
        <w:tab/>
      </w:r>
      <w:r w:rsidR="00D07D3B" w:rsidRPr="00655A45">
        <w:rPr>
          <w:rFonts w:ascii="TH SarabunPSK" w:hAnsi="TH SarabunPSK" w:cs="TH SarabunPSK"/>
          <w:sz w:val="32"/>
          <w:szCs w:val="32"/>
          <w:cs/>
        </w:rPr>
        <w:tab/>
      </w:r>
      <w:r w:rsidR="00B11322">
        <w:rPr>
          <w:rFonts w:ascii="TH SarabunPSK" w:hAnsi="TH SarabunPSK" w:cs="TH SarabunPSK" w:hint="cs"/>
          <w:sz w:val="32"/>
          <w:szCs w:val="32"/>
          <w:cs/>
        </w:rPr>
        <w:tab/>
      </w:r>
      <w:r w:rsidR="004A5CEF">
        <w:rPr>
          <w:rFonts w:ascii="TH SarabunPSK" w:hAnsi="TH SarabunPSK" w:cs="TH SarabunPSK" w:hint="cs"/>
          <w:sz w:val="32"/>
          <w:szCs w:val="32"/>
          <w:cs/>
        </w:rPr>
        <w:tab/>
      </w:r>
      <w:r w:rsidR="003432FA">
        <w:rPr>
          <w:rFonts w:ascii="TH SarabunPSK" w:hAnsi="TH SarabunPSK" w:cs="TH SarabunPSK"/>
          <w:sz w:val="32"/>
          <w:szCs w:val="32"/>
        </w:rPr>
        <w:t xml:space="preserve">   </w:t>
      </w:r>
      <w:r w:rsidR="0085529A">
        <w:rPr>
          <w:rFonts w:ascii="TH SarabunPSK" w:hAnsi="TH SarabunPSK" w:cs="TH SarabunPSK"/>
          <w:sz w:val="32"/>
          <w:szCs w:val="32"/>
        </w:rPr>
        <w:t xml:space="preserve">      </w:t>
      </w:r>
      <w:bookmarkStart w:id="0" w:name="_GoBack"/>
      <w:bookmarkEnd w:id="0"/>
      <w:r w:rsidR="006F0CF0">
        <w:rPr>
          <w:rFonts w:ascii="TH SarabunPSK" w:hAnsi="TH SarabunPSK" w:cs="TH SarabunPSK"/>
          <w:sz w:val="32"/>
          <w:szCs w:val="32"/>
        </w:rPr>
        <w:t xml:space="preserve"> </w:t>
      </w:r>
      <w:r w:rsidR="00D07D3B" w:rsidRPr="00655A45">
        <w:rPr>
          <w:rFonts w:ascii="TH SarabunPSK" w:hAnsi="TH SarabunPSK" w:cs="TH SarabunPSK"/>
          <w:sz w:val="32"/>
          <w:szCs w:val="32"/>
          <w:cs/>
        </w:rPr>
        <w:t>วันที่</w:t>
      </w:r>
      <w:r w:rsidR="0006562C" w:rsidRPr="00655A45">
        <w:rPr>
          <w:rFonts w:ascii="TH SarabunPSK" w:hAnsi="TH SarabunPSK" w:cs="TH SarabunPSK"/>
          <w:sz w:val="32"/>
          <w:szCs w:val="32"/>
        </w:rPr>
        <w:t xml:space="preserve"> </w:t>
      </w:r>
      <w:r w:rsidR="007529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529A">
        <w:rPr>
          <w:rFonts w:ascii="TH SarabunPSK" w:hAnsi="TH SarabunPSK" w:cs="TH SarabunPSK" w:hint="cs"/>
          <w:sz w:val="32"/>
          <w:szCs w:val="32"/>
          <w:cs/>
        </w:rPr>
        <w:t>13</w:t>
      </w:r>
      <w:r w:rsidR="007529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76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291E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C52D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0108">
        <w:rPr>
          <w:rFonts w:ascii="TH SarabunPSK" w:hAnsi="TH SarabunPSK" w:cs="TH SarabunPSK"/>
          <w:sz w:val="32"/>
          <w:szCs w:val="32"/>
          <w:cs/>
        </w:rPr>
        <w:t>256</w:t>
      </w:r>
      <w:r w:rsidR="00C715F0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2B0351" w:rsidRPr="00655A45" w:rsidRDefault="002B0351" w:rsidP="00564B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347D66" w:rsidRPr="00347D66" w:rsidRDefault="002B0351" w:rsidP="001F2E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gramStart"/>
      <w:r w:rsidRPr="004F591E">
        <w:rPr>
          <w:rFonts w:ascii="TH SarabunPSK" w:hAnsi="TH SarabunPSK" w:cs="TH SarabunPSK"/>
          <w:b/>
          <w:bCs/>
          <w:sz w:val="40"/>
          <w:szCs w:val="40"/>
        </w:rPr>
        <w:t>“</w:t>
      </w:r>
      <w:r w:rsidR="00F15A0E" w:rsidRPr="004F591E">
        <w:rPr>
          <w:rFonts w:ascii="TH SarabunPSK" w:hAnsi="TH SarabunPSK" w:cs="TH SarabunPSK" w:hint="cs"/>
          <w:b/>
          <w:bCs/>
          <w:spacing w:val="-6"/>
          <w:sz w:val="40"/>
          <w:szCs w:val="40"/>
          <w:cs/>
        </w:rPr>
        <w:t>คนร.</w:t>
      </w:r>
      <w:proofErr w:type="gramEnd"/>
      <w:r w:rsidR="00E21FCD" w:rsidRPr="004F591E">
        <w:rPr>
          <w:rFonts w:ascii="TH SarabunPSK" w:hAnsi="TH SarabunPSK" w:cs="TH SarabunPSK" w:hint="cs"/>
          <w:b/>
          <w:bCs/>
          <w:spacing w:val="-6"/>
          <w:sz w:val="40"/>
          <w:szCs w:val="40"/>
          <w:cs/>
        </w:rPr>
        <w:t xml:space="preserve"> </w:t>
      </w:r>
      <w:r w:rsidR="000257C4" w:rsidRPr="004F591E">
        <w:rPr>
          <w:rFonts w:ascii="TH SarabunPSK" w:hAnsi="TH SarabunPSK" w:cs="TH SarabunPSK" w:hint="cs"/>
          <w:b/>
          <w:bCs/>
          <w:spacing w:val="-6"/>
          <w:sz w:val="40"/>
          <w:szCs w:val="40"/>
          <w:cs/>
        </w:rPr>
        <w:t>มอบ</w:t>
      </w:r>
      <w:r w:rsidR="006C6D6E" w:rsidRPr="004F591E">
        <w:rPr>
          <w:rFonts w:ascii="TH SarabunPSK" w:hAnsi="TH SarabunPSK" w:cs="TH SarabunPSK" w:hint="cs"/>
          <w:b/>
          <w:bCs/>
          <w:spacing w:val="-6"/>
          <w:sz w:val="40"/>
          <w:szCs w:val="40"/>
          <w:cs/>
        </w:rPr>
        <w:t>นโยบาย</w:t>
      </w:r>
      <w:r w:rsidR="006C6D6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รัฐวิสาหกิจตอบโจทย์พลิกโฉมประเทศไทย </w:t>
      </w:r>
      <w:r w:rsidR="006C6D6E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="006C6D6E" w:rsidRPr="001F2E92">
        <w:rPr>
          <w:rFonts w:ascii="TH SarabunPSK Bold" w:hAnsi="TH SarabunPSK Bold" w:cs="TH SarabunPSK" w:hint="cs"/>
          <w:b/>
          <w:bCs/>
          <w:spacing w:val="-8"/>
          <w:sz w:val="40"/>
          <w:szCs w:val="40"/>
          <w:cs/>
        </w:rPr>
        <w:t>ดันแก้ไขปัญหา อสมท. และ ขสมก.</w:t>
      </w:r>
      <w:r w:rsidR="006C6D6E">
        <w:rPr>
          <w:rFonts w:ascii="TH SarabunPSK Bold" w:hAnsi="TH SarabunPSK Bold" w:cs="TH SarabunPSK" w:hint="cs"/>
          <w:b/>
          <w:bCs/>
          <w:spacing w:val="-8"/>
          <w:sz w:val="40"/>
          <w:szCs w:val="40"/>
          <w:cs/>
        </w:rPr>
        <w:t xml:space="preserve"> </w:t>
      </w:r>
      <w:r w:rsidR="006C6D6E" w:rsidRPr="001F2E92">
        <w:rPr>
          <w:rFonts w:ascii="TH SarabunPSK Bold" w:hAnsi="TH SarabunPSK Bold" w:cs="TH SarabunPSK" w:hint="cs"/>
          <w:b/>
          <w:bCs/>
          <w:spacing w:val="-8"/>
          <w:sz w:val="40"/>
          <w:szCs w:val="40"/>
          <w:cs/>
        </w:rPr>
        <w:t>บริษัทในเครือตอบโจทย์สังคมและผลตอบแทน”</w:t>
      </w:r>
    </w:p>
    <w:p w:rsidR="00347D66" w:rsidRPr="00347D66" w:rsidRDefault="00347D66" w:rsidP="00E21FC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3A750E" w:rsidRPr="00DE6426" w:rsidRDefault="003F50F2" w:rsidP="0075291E">
      <w:pPr>
        <w:spacing w:before="120"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</w:t>
      </w:r>
      <w:r w:rsidR="00C715F0">
        <w:rPr>
          <w:rFonts w:ascii="TH SarabunPSK" w:hAnsi="TH SarabunPSK" w:cs="TH SarabunPSK" w:hint="cs"/>
          <w:sz w:val="32"/>
          <w:szCs w:val="32"/>
          <w:cs/>
        </w:rPr>
        <w:t xml:space="preserve">งปานทิพย์ ศรีพิมล </w:t>
      </w:r>
      <w:r w:rsidR="00694204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564B44" w:rsidRPr="00655A45">
        <w:rPr>
          <w:rFonts w:ascii="TH SarabunPSK" w:hAnsi="TH SarabunPSK" w:cs="TH SarabunPSK"/>
          <w:sz w:val="32"/>
          <w:szCs w:val="32"/>
          <w:cs/>
        </w:rPr>
        <w:t>สำนักงานคณะ</w:t>
      </w:r>
      <w:r w:rsidR="00D15DE4">
        <w:rPr>
          <w:rFonts w:ascii="TH SarabunPSK" w:hAnsi="TH SarabunPSK" w:cs="TH SarabunPSK"/>
          <w:sz w:val="32"/>
          <w:szCs w:val="32"/>
          <w:cs/>
        </w:rPr>
        <w:t>กรรมการนโยบายรัฐวิสาหกิจ (สคร.)</w:t>
      </w:r>
      <w:r w:rsidR="00C715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4B44" w:rsidRPr="00655A45">
        <w:rPr>
          <w:rFonts w:ascii="TH SarabunPSK" w:hAnsi="TH SarabunPSK" w:cs="TH SarabunPSK"/>
          <w:sz w:val="32"/>
          <w:szCs w:val="32"/>
          <w:cs/>
        </w:rPr>
        <w:t>เปิดเผย</w:t>
      </w:r>
      <w:r w:rsidR="00347D66">
        <w:rPr>
          <w:rFonts w:ascii="TH SarabunPSK" w:hAnsi="TH SarabunPSK" w:cs="TH SarabunPSK" w:hint="cs"/>
          <w:sz w:val="32"/>
          <w:szCs w:val="32"/>
          <w:cs/>
        </w:rPr>
        <w:br/>
      </w:r>
      <w:r w:rsidR="00564B44" w:rsidRPr="00655A45">
        <w:rPr>
          <w:rFonts w:ascii="TH SarabunPSK" w:hAnsi="TH SarabunPSK" w:cs="TH SarabunPSK"/>
          <w:sz w:val="32"/>
          <w:szCs w:val="32"/>
          <w:cs/>
        </w:rPr>
        <w:t>ผลการประชุม</w:t>
      </w:r>
      <w:r w:rsidR="00D15DE4" w:rsidRPr="00655A45">
        <w:rPr>
          <w:rFonts w:ascii="TH SarabunPSK" w:hAnsi="TH SarabunPSK" w:cs="TH SarabunPSK" w:hint="cs"/>
          <w:sz w:val="32"/>
          <w:szCs w:val="32"/>
          <w:cs/>
        </w:rPr>
        <w:t>คณะกรรมการนโยบายรัฐวิสาหกิจ (คนร.)</w:t>
      </w:r>
      <w:r w:rsidR="00D15DE4" w:rsidRPr="00655A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4B44" w:rsidRPr="00655A45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75291E">
        <w:rPr>
          <w:rFonts w:ascii="TH SarabunPSK" w:hAnsi="TH SarabunPSK" w:cs="TH SarabunPSK" w:hint="cs"/>
          <w:sz w:val="32"/>
          <w:szCs w:val="32"/>
          <w:cs/>
        </w:rPr>
        <w:t>3</w:t>
      </w:r>
      <w:r w:rsidR="00694204">
        <w:rPr>
          <w:rFonts w:ascii="TH SarabunPSK" w:hAnsi="TH SarabunPSK" w:cs="TH SarabunPSK" w:hint="cs"/>
          <w:sz w:val="32"/>
          <w:szCs w:val="32"/>
          <w:cs/>
        </w:rPr>
        <w:t>/256</w:t>
      </w:r>
      <w:r w:rsidR="00C715F0">
        <w:rPr>
          <w:rFonts w:ascii="TH SarabunPSK" w:hAnsi="TH SarabunPSK" w:cs="TH SarabunPSK" w:hint="cs"/>
          <w:sz w:val="32"/>
          <w:szCs w:val="32"/>
          <w:cs/>
        </w:rPr>
        <w:t>4</w:t>
      </w:r>
      <w:r w:rsidR="00564B44" w:rsidRPr="00655A45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C715F0" w:rsidRPr="00C715F0">
        <w:rPr>
          <w:rFonts w:ascii="TH SarabunPSK" w:hAnsi="TH SarabunPSK" w:cs="TH SarabunPSK"/>
          <w:sz w:val="32"/>
          <w:szCs w:val="32"/>
          <w:cs/>
        </w:rPr>
        <w:t>1</w:t>
      </w:r>
      <w:r w:rsidR="0075291E">
        <w:rPr>
          <w:rFonts w:ascii="TH SarabunPSK" w:hAnsi="TH SarabunPSK" w:cs="TH SarabunPSK" w:hint="cs"/>
          <w:sz w:val="32"/>
          <w:szCs w:val="32"/>
          <w:cs/>
        </w:rPr>
        <w:t>3</w:t>
      </w:r>
      <w:r w:rsidR="00C52D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291E">
        <w:rPr>
          <w:rFonts w:ascii="TH SarabunPSK" w:hAnsi="TH SarabunPSK" w:cs="TH SarabunPSK" w:hint="cs"/>
          <w:sz w:val="32"/>
          <w:szCs w:val="32"/>
          <w:cs/>
        </w:rPr>
        <w:t>กันยา</w:t>
      </w:r>
      <w:r w:rsidR="00C52DE8">
        <w:rPr>
          <w:rFonts w:ascii="TH SarabunPSK" w:hAnsi="TH SarabunPSK" w:cs="TH SarabunPSK" w:hint="cs"/>
          <w:sz w:val="32"/>
          <w:szCs w:val="32"/>
          <w:cs/>
        </w:rPr>
        <w:t>ยน</w:t>
      </w:r>
      <w:r w:rsidR="00C715F0" w:rsidRPr="00C715F0">
        <w:rPr>
          <w:rFonts w:ascii="TH SarabunPSK" w:hAnsi="TH SarabunPSK" w:cs="TH SarabunPSK"/>
          <w:sz w:val="32"/>
          <w:szCs w:val="32"/>
          <w:cs/>
        </w:rPr>
        <w:t xml:space="preserve"> 2564</w:t>
      </w:r>
      <w:r w:rsidR="00763A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3AEF" w:rsidRPr="00763AEF">
        <w:rPr>
          <w:rFonts w:ascii="TH SarabunPSK" w:hAnsi="TH SarabunPSK" w:cs="TH SarabunPSK"/>
          <w:sz w:val="32"/>
          <w:szCs w:val="32"/>
          <w:cs/>
        </w:rPr>
        <w:t>ประชุม</w:t>
      </w:r>
      <w:r w:rsidR="00347D66">
        <w:rPr>
          <w:rFonts w:ascii="TH SarabunPSK" w:hAnsi="TH SarabunPSK" w:cs="TH SarabunPSK" w:hint="cs"/>
          <w:sz w:val="32"/>
          <w:szCs w:val="32"/>
          <w:cs/>
        </w:rPr>
        <w:br/>
      </w:r>
      <w:r w:rsidR="00763AEF" w:rsidRPr="00763AEF">
        <w:rPr>
          <w:rFonts w:ascii="TH SarabunPSK" w:hAnsi="TH SarabunPSK" w:cs="TH SarabunPSK"/>
          <w:sz w:val="32"/>
          <w:szCs w:val="32"/>
          <w:cs/>
        </w:rPr>
        <w:t>ผ่านสื่ออิเล็กทรอนิกส์</w:t>
      </w:r>
      <w:r w:rsidR="00C715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4B44" w:rsidRPr="00562846">
        <w:rPr>
          <w:rFonts w:ascii="TH SarabunPSK" w:hAnsi="TH SarabunPSK" w:cs="TH SarabunPSK"/>
          <w:sz w:val="32"/>
          <w:szCs w:val="32"/>
          <w:cs/>
        </w:rPr>
        <w:t xml:space="preserve">โดยมีพลเอกประยุทธ์ จันทร์โอชา นายกรัฐมนตรี เป็นประธาน </w:t>
      </w:r>
      <w:r w:rsidR="00C715F0">
        <w:rPr>
          <w:rFonts w:ascii="TH SarabunPSK" w:hAnsi="TH SarabunPSK" w:cs="TH SarabunPSK" w:hint="cs"/>
          <w:sz w:val="32"/>
          <w:szCs w:val="32"/>
          <w:cs/>
        </w:rPr>
        <w:t xml:space="preserve">ซึ่ง คนร. </w:t>
      </w:r>
      <w:r w:rsidR="004F699B" w:rsidRPr="00DE6426">
        <w:rPr>
          <w:rFonts w:ascii="TH SarabunPSK" w:hAnsi="TH SarabunPSK" w:cs="TH SarabunPSK"/>
          <w:sz w:val="32"/>
          <w:szCs w:val="32"/>
          <w:cs/>
        </w:rPr>
        <w:t>ได้</w:t>
      </w:r>
      <w:r w:rsidR="00E67256" w:rsidRPr="00DE6426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75291E">
        <w:rPr>
          <w:rFonts w:ascii="TH SarabunPSK" w:hAnsi="TH SarabunPSK" w:cs="TH SarabunPSK"/>
          <w:sz w:val="32"/>
          <w:szCs w:val="32"/>
          <w:cs/>
        </w:rPr>
        <w:br/>
      </w:r>
      <w:r w:rsidR="00514E75" w:rsidRPr="00DE6426">
        <w:rPr>
          <w:rFonts w:ascii="TH SarabunPSK" w:hAnsi="TH SarabunPSK" w:cs="TH SarabunPSK" w:hint="cs"/>
          <w:sz w:val="32"/>
          <w:szCs w:val="32"/>
          <w:cs/>
        </w:rPr>
        <w:t>ในเรื่อง</w:t>
      </w:r>
      <w:r w:rsidR="00C715F0">
        <w:rPr>
          <w:rFonts w:ascii="TH SarabunPSK" w:hAnsi="TH SarabunPSK" w:cs="TH SarabunPSK" w:hint="cs"/>
          <w:sz w:val="32"/>
          <w:szCs w:val="32"/>
          <w:cs/>
        </w:rPr>
        <w:t xml:space="preserve">ต่างๆ </w:t>
      </w:r>
      <w:r w:rsidR="003A750E" w:rsidRPr="00DE6426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A71985" w:rsidRDefault="00A71985" w:rsidP="007209AB">
      <w:pPr>
        <w:numPr>
          <w:ilvl w:val="0"/>
          <w:numId w:val="11"/>
        </w:numPr>
        <w:tabs>
          <w:tab w:val="left" w:pos="993"/>
        </w:tabs>
        <w:spacing w:before="120"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เห็นชอบหลักเกณฑ์การเสนอกรอบนโยบายการพัฒนาและทิศทางการลงทุนของรัฐวิสาหกิจ</w:t>
      </w:r>
      <w:r w:rsidR="00655B8E">
        <w:rPr>
          <w:rFonts w:ascii="TH SarabunPSK" w:hAnsi="TH SarabunPSK" w:cs="TH SarabunPSK" w:hint="cs"/>
          <w:sz w:val="32"/>
          <w:szCs w:val="32"/>
          <w:cs/>
        </w:rPr>
        <w:t xml:space="preserve">ในกำกับ </w:t>
      </w:r>
      <w:r w:rsidR="00655B8E" w:rsidRPr="007209A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(กรอบนโยบายฯ) </w:t>
      </w:r>
      <w:r w:rsidRPr="007209AB">
        <w:rPr>
          <w:rFonts w:ascii="TH SarabunPSK" w:hAnsi="TH SarabunPSK" w:cs="TH SarabunPSK" w:hint="cs"/>
          <w:spacing w:val="-4"/>
          <w:sz w:val="32"/>
          <w:szCs w:val="32"/>
          <w:cs/>
        </w:rPr>
        <w:t>เพื่อให้กระทรวงเจ้าสังกัดใช้ในการ</w:t>
      </w:r>
      <w:r w:rsidR="00E61C3E">
        <w:rPr>
          <w:rFonts w:ascii="TH SarabunPSK" w:hAnsi="TH SarabunPSK" w:cs="TH SarabunPSK" w:hint="cs"/>
          <w:spacing w:val="-4"/>
          <w:sz w:val="32"/>
          <w:szCs w:val="32"/>
          <w:cs/>
        </w:rPr>
        <w:t>จัดทำ</w:t>
      </w:r>
      <w:r w:rsidR="00655B8E" w:rsidRPr="007209A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กรอบนโยบายฯ </w:t>
      </w:r>
      <w:r w:rsidR="00E61C3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สำหรับประกอบการจัดทำแผนพัฒนารัฐวิสาหกิจ </w:t>
      </w:r>
      <w:r w:rsidR="00E61C3E" w:rsidRPr="007E0B7E">
        <w:rPr>
          <w:rFonts w:ascii="TH SarabunPSK" w:hAnsi="TH SarabunPSK" w:cs="TH SarabunPSK"/>
          <w:spacing w:val="-4"/>
          <w:sz w:val="32"/>
          <w:szCs w:val="32"/>
          <w:cs/>
        </w:rPr>
        <w:t xml:space="preserve">พ.ศ. </w:t>
      </w:r>
      <w:r w:rsidR="00E61C3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2566 - 2570 </w:t>
      </w:r>
      <w:r w:rsidRPr="007209AB">
        <w:rPr>
          <w:rFonts w:ascii="TH SarabunPSK" w:hAnsi="TH SarabunPSK" w:cs="TH SarabunPSK" w:hint="cs"/>
          <w:spacing w:val="-4"/>
          <w:sz w:val="32"/>
          <w:szCs w:val="32"/>
          <w:cs/>
        </w:rPr>
        <w:t>โดย</w:t>
      </w:r>
      <w:r w:rsidR="00E61C3E" w:rsidRPr="007209A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กรอบนโยบายฯ </w:t>
      </w:r>
      <w:r w:rsidR="00E61C3E">
        <w:rPr>
          <w:rFonts w:ascii="TH SarabunPSK" w:hAnsi="TH SarabunPSK" w:cs="TH SarabunPSK" w:hint="cs"/>
          <w:spacing w:val="-4"/>
          <w:sz w:val="32"/>
          <w:szCs w:val="32"/>
          <w:cs/>
        </w:rPr>
        <w:t>จะ</w:t>
      </w:r>
      <w:r w:rsidR="00655B8E" w:rsidRPr="007209AB">
        <w:rPr>
          <w:rFonts w:ascii="TH SarabunPSK" w:hAnsi="TH SarabunPSK" w:cs="TH SarabunPSK" w:hint="cs"/>
          <w:spacing w:val="-4"/>
          <w:sz w:val="32"/>
          <w:szCs w:val="32"/>
          <w:cs/>
        </w:rPr>
        <w:t>กำหนดนโยบาย ทิศทาง</w:t>
      </w:r>
      <w:r w:rsidR="00655B8E">
        <w:rPr>
          <w:rFonts w:ascii="TH SarabunPSK" w:hAnsi="TH SarabunPSK" w:cs="TH SarabunPSK" w:hint="cs"/>
          <w:sz w:val="32"/>
          <w:szCs w:val="32"/>
          <w:cs/>
        </w:rPr>
        <w:t xml:space="preserve"> และบทบาทของรัฐวิสาหกิจ</w:t>
      </w:r>
      <w:r w:rsidR="00E61C3E">
        <w:rPr>
          <w:rFonts w:ascii="TH SarabunPSK" w:hAnsi="TH SarabunPSK" w:cs="TH SarabunPSK"/>
          <w:sz w:val="32"/>
          <w:szCs w:val="32"/>
          <w:cs/>
        </w:rPr>
        <w:br/>
      </w:r>
      <w:r w:rsidR="00E61C3E" w:rsidRPr="00E61C3E">
        <w:rPr>
          <w:rFonts w:ascii="TH SarabunPSK" w:hAnsi="TH SarabunPSK" w:cs="TH SarabunPSK" w:hint="cs"/>
          <w:spacing w:val="-2"/>
          <w:sz w:val="32"/>
          <w:szCs w:val="32"/>
          <w:cs/>
        </w:rPr>
        <w:t>ที่</w:t>
      </w:r>
      <w:r w:rsidR="007209AB" w:rsidRPr="00E61C3E">
        <w:rPr>
          <w:rFonts w:ascii="TH SarabunPSK" w:hAnsi="TH SarabunPSK" w:cs="TH SarabunPSK" w:hint="cs"/>
          <w:spacing w:val="-2"/>
          <w:sz w:val="32"/>
          <w:szCs w:val="32"/>
          <w:cs/>
        </w:rPr>
        <w:t>สอดคล้องกับยุทธศาสตร์ชาติ 6</w:t>
      </w:r>
      <w:r w:rsidR="00655B8E" w:rsidRPr="00E61C3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ด้าน </w:t>
      </w:r>
      <w:r w:rsidR="00655B8E" w:rsidRPr="00E61C3E">
        <w:rPr>
          <w:rFonts w:ascii="TH SarabunPSK" w:hAnsi="TH SarabunPSK" w:cs="TH SarabunPSK"/>
          <w:spacing w:val="-2"/>
          <w:sz w:val="32"/>
          <w:szCs w:val="32"/>
          <w:cs/>
        </w:rPr>
        <w:t>แผนพัฒ</w:t>
      </w:r>
      <w:r w:rsidR="00655B8E" w:rsidRPr="00E61C3E">
        <w:rPr>
          <w:rFonts w:ascii="TH SarabunPSK" w:hAnsi="TH SarabunPSK" w:cs="TH SarabunPSK" w:hint="cs"/>
          <w:spacing w:val="-2"/>
          <w:sz w:val="32"/>
          <w:szCs w:val="32"/>
          <w:cs/>
        </w:rPr>
        <w:t>นาเศรษฐกิจและสังคมแห่งชาติ</w:t>
      </w:r>
      <w:r w:rsidR="006C6D6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ฉบับที่</w:t>
      </w:r>
      <w:r w:rsidR="006C6D6E">
        <w:rPr>
          <w:rFonts w:ascii="TH SarabunPSK" w:hAnsi="TH SarabunPSK" w:cs="TH SarabunPSK"/>
          <w:spacing w:val="-2"/>
          <w:sz w:val="32"/>
          <w:szCs w:val="32"/>
        </w:rPr>
        <w:t xml:space="preserve"> 13</w:t>
      </w:r>
      <w:r w:rsidR="00655B8E" w:rsidRPr="00E61C3E">
        <w:rPr>
          <w:rFonts w:ascii="TH SarabunPSK" w:hAnsi="TH SarabunPSK" w:cs="TH SarabunPSK"/>
          <w:spacing w:val="-2"/>
          <w:sz w:val="32"/>
          <w:szCs w:val="32"/>
          <w:cs/>
        </w:rPr>
        <w:t xml:space="preserve"> และแผนพัฒนาประเทศในด้านต่างๆ</w:t>
      </w:r>
      <w:r w:rsidR="00655B8E" w:rsidRPr="007E0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6D6E">
        <w:rPr>
          <w:rFonts w:ascii="TH SarabunPSK" w:hAnsi="TH SarabunPSK" w:cs="TH SarabunPSK" w:hint="cs"/>
          <w:sz w:val="32"/>
          <w:szCs w:val="32"/>
          <w:cs/>
        </w:rPr>
        <w:t>รวมทั้ง ให้มีการกำหนดให้กระทรวงเจ้าสังกัด สำนักงานสภาพัฒนาการเศรษฐกิจและสังคมแห่งชาติ และ สคร. ร่วมกำหนดภารกิจและ</w:t>
      </w:r>
      <w:r w:rsidR="00655B8E" w:rsidRPr="007E0B7E">
        <w:rPr>
          <w:rFonts w:ascii="TH SarabunPSK" w:hAnsi="TH SarabunPSK" w:cs="TH SarabunPSK"/>
          <w:sz w:val="32"/>
          <w:szCs w:val="32"/>
          <w:cs/>
        </w:rPr>
        <w:t>บทบาทหน้าที่ของรัฐวิสาหกิจ</w:t>
      </w:r>
      <w:r w:rsidR="006C6D6E">
        <w:rPr>
          <w:rFonts w:ascii="TH SarabunPSK" w:hAnsi="TH SarabunPSK" w:cs="TH SarabunPSK" w:hint="cs"/>
          <w:sz w:val="32"/>
          <w:szCs w:val="32"/>
          <w:cs/>
        </w:rPr>
        <w:t>ให้ตอบโจทย์ในการพลิกโฉมประเทศภายใต้</w:t>
      </w:r>
      <w:r w:rsidR="009868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68FA">
        <w:rPr>
          <w:rFonts w:ascii="TH SarabunPSK" w:hAnsi="TH SarabunPSK" w:cs="TH SarabunPSK"/>
          <w:sz w:val="32"/>
          <w:szCs w:val="32"/>
        </w:rPr>
        <w:t>BCG</w:t>
      </w:r>
      <w:r w:rsidR="009868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68FA">
        <w:rPr>
          <w:rFonts w:ascii="TH SarabunPSK" w:hAnsi="TH SarabunPSK" w:cs="TH SarabunPSK"/>
          <w:sz w:val="32"/>
          <w:szCs w:val="32"/>
        </w:rPr>
        <w:t>Model</w:t>
      </w:r>
      <w:r w:rsidR="009868FA">
        <w:rPr>
          <w:rFonts w:ascii="TH SarabunPSK" w:hAnsi="TH SarabunPSK" w:cs="TH SarabunPSK" w:hint="cs"/>
          <w:sz w:val="32"/>
          <w:szCs w:val="32"/>
          <w:cs/>
        </w:rPr>
        <w:t xml:space="preserve"> การพัฒนา</w:t>
      </w:r>
      <w:r w:rsidR="006C6D6E">
        <w:rPr>
          <w:rFonts w:ascii="TH SarabunPSK" w:hAnsi="TH SarabunPSK" w:cs="TH SarabunPSK" w:hint="cs"/>
          <w:sz w:val="32"/>
          <w:szCs w:val="32"/>
          <w:cs/>
        </w:rPr>
        <w:t>ด้านนวัตกรรม</w:t>
      </w:r>
      <w:r w:rsidR="002D44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6D6E">
        <w:rPr>
          <w:rFonts w:ascii="TH SarabunPSK" w:hAnsi="TH SarabunPSK" w:cs="TH SarabunPSK" w:hint="cs"/>
          <w:sz w:val="32"/>
          <w:szCs w:val="32"/>
          <w:cs/>
        </w:rPr>
        <w:t>และการดำเนินกิจการ</w:t>
      </w:r>
      <w:r w:rsidR="009868FA">
        <w:rPr>
          <w:rFonts w:ascii="TH SarabunPSK" w:hAnsi="TH SarabunPSK" w:cs="TH SarabunPSK" w:hint="cs"/>
          <w:sz w:val="32"/>
          <w:szCs w:val="32"/>
          <w:cs/>
        </w:rPr>
        <w:t>ภายใต้บริบท</w:t>
      </w:r>
      <w:r w:rsidR="006C6D6E">
        <w:rPr>
          <w:rFonts w:ascii="TH SarabunPSK" w:hAnsi="TH SarabunPSK" w:cs="TH SarabunPSK" w:hint="cs"/>
          <w:sz w:val="32"/>
          <w:szCs w:val="32"/>
          <w:cs/>
        </w:rPr>
        <w:t>ที่เปลี่ยนแปลงไป</w:t>
      </w:r>
    </w:p>
    <w:p w:rsidR="00C66874" w:rsidRDefault="00711B5C" w:rsidP="00B411F0">
      <w:pPr>
        <w:numPr>
          <w:ilvl w:val="0"/>
          <w:numId w:val="11"/>
        </w:numPr>
        <w:tabs>
          <w:tab w:val="left" w:pos="993"/>
        </w:tabs>
        <w:spacing w:before="120"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B6CF5">
        <w:rPr>
          <w:rFonts w:ascii="TH SarabunPSK" w:hAnsi="TH SarabunPSK" w:cs="TH SarabunPSK" w:hint="cs"/>
          <w:sz w:val="32"/>
          <w:szCs w:val="32"/>
          <w:cs/>
        </w:rPr>
        <w:t>รับทราบ</w:t>
      </w:r>
      <w:r w:rsidR="004A0B9A" w:rsidRPr="00EB6CF5">
        <w:rPr>
          <w:rFonts w:ascii="TH SarabunPSK" w:hAnsi="TH SarabunPSK" w:cs="TH SarabunPSK" w:hint="cs"/>
          <w:sz w:val="32"/>
          <w:szCs w:val="32"/>
          <w:cs/>
        </w:rPr>
        <w:t>ความคืบหน้า</w:t>
      </w:r>
      <w:r w:rsidRPr="00EB6CF5">
        <w:rPr>
          <w:rFonts w:ascii="TH SarabunPSK" w:hAnsi="TH SarabunPSK" w:cs="TH SarabunPSK" w:hint="cs"/>
          <w:sz w:val="32"/>
          <w:szCs w:val="32"/>
          <w:cs/>
        </w:rPr>
        <w:t>การดำเนินการแก้ไขปัญหาองค์กรของรัฐ</w:t>
      </w:r>
      <w:r w:rsidR="00B031D1" w:rsidRPr="00EB6CF5">
        <w:rPr>
          <w:rFonts w:ascii="TH SarabunPSK" w:hAnsi="TH SarabunPSK" w:cs="TH SarabunPSK" w:hint="cs"/>
          <w:sz w:val="32"/>
          <w:szCs w:val="32"/>
          <w:cs/>
        </w:rPr>
        <w:t>วิสาหกิจทั้ง 6</w:t>
      </w:r>
      <w:r w:rsidRPr="00EB6C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31D1" w:rsidRPr="00EB6CF5">
        <w:rPr>
          <w:rFonts w:ascii="TH SarabunPSK" w:hAnsi="TH SarabunPSK" w:cs="TH SarabunPSK" w:hint="cs"/>
          <w:sz w:val="32"/>
          <w:szCs w:val="32"/>
          <w:cs/>
        </w:rPr>
        <w:t xml:space="preserve">แห่ง </w:t>
      </w:r>
      <w:r w:rsidR="008D0E29" w:rsidRPr="00EB6CF5">
        <w:rPr>
          <w:rFonts w:ascii="TH SarabunPSK" w:hAnsi="TH SarabunPSK" w:cs="TH SarabunPSK" w:hint="cs"/>
          <w:sz w:val="32"/>
          <w:szCs w:val="32"/>
          <w:cs/>
        </w:rPr>
        <w:t>ได้แก่ การรถไฟ</w:t>
      </w:r>
      <w:r w:rsidR="008D0E29" w:rsidRPr="00EB6CF5">
        <w:rPr>
          <w:rFonts w:ascii="TH SarabunPSK" w:hAnsi="TH SarabunPSK" w:cs="TH SarabunPSK"/>
          <w:sz w:val="32"/>
          <w:szCs w:val="32"/>
        </w:rPr>
        <w:br/>
      </w:r>
      <w:r w:rsidR="008D0E29" w:rsidRPr="00EB6CF5">
        <w:rPr>
          <w:rFonts w:ascii="TH SarabunPSK" w:hAnsi="TH SarabunPSK" w:cs="TH SarabunPSK" w:hint="cs"/>
          <w:spacing w:val="-4"/>
          <w:sz w:val="32"/>
          <w:szCs w:val="32"/>
          <w:cs/>
        </w:rPr>
        <w:t>แห่งประเทศไทย องค์การขนส่งมวลชนกรุงเทพ</w:t>
      </w:r>
      <w:r w:rsidR="00EB6CF5" w:rsidRPr="00EB6CF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(ขสมก.)</w:t>
      </w:r>
      <w:r w:rsidR="008D0E29" w:rsidRPr="00EB6CF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บริษัท โทรคมนาคมแห่งชาติ จำกัด (มหาชน) </w:t>
      </w:r>
      <w:r w:rsidR="00EB6CF5" w:rsidRPr="00EB6CF5">
        <w:rPr>
          <w:rFonts w:ascii="TH SarabunPSK" w:hAnsi="TH SarabunPSK" w:cs="TH SarabunPSK" w:hint="cs"/>
          <w:spacing w:val="-4"/>
          <w:sz w:val="32"/>
          <w:szCs w:val="32"/>
          <w:cs/>
        </w:rPr>
        <w:t>(บมจ. เอ็นที)</w:t>
      </w:r>
      <w:r w:rsidR="00EB6C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0E29" w:rsidRPr="006C1B9C">
        <w:rPr>
          <w:rFonts w:ascii="TH SarabunPSK" w:hAnsi="TH SarabunPSK" w:cs="TH SarabunPSK" w:hint="cs"/>
          <w:sz w:val="32"/>
          <w:szCs w:val="32"/>
          <w:cs/>
        </w:rPr>
        <w:t xml:space="preserve">บริษัท อสมท จำกัด (มหาชน) </w:t>
      </w:r>
      <w:r w:rsidR="00F40D40">
        <w:rPr>
          <w:rFonts w:ascii="TH SarabunPSK" w:hAnsi="TH SarabunPSK" w:cs="TH SarabunPSK" w:hint="cs"/>
          <w:sz w:val="32"/>
          <w:szCs w:val="32"/>
          <w:cs/>
        </w:rPr>
        <w:t xml:space="preserve">(อสมท) </w:t>
      </w:r>
      <w:r w:rsidR="008D0E29" w:rsidRPr="006C1B9C">
        <w:rPr>
          <w:rFonts w:ascii="TH SarabunPSK" w:hAnsi="TH SarabunPSK" w:cs="TH SarabunPSK" w:hint="cs"/>
          <w:sz w:val="32"/>
          <w:szCs w:val="32"/>
          <w:cs/>
        </w:rPr>
        <w:t>ธนาคารพัฒนาวิสาหกิจขนาดกลางและขนาดย่อมแห่งประเทศไทย</w:t>
      </w:r>
      <w:r w:rsidR="00EB6CF5" w:rsidRPr="006C1B9C">
        <w:rPr>
          <w:rFonts w:ascii="TH SarabunPSK" w:hAnsi="TH SarabunPSK" w:cs="TH SarabunPSK" w:hint="cs"/>
          <w:sz w:val="32"/>
          <w:szCs w:val="32"/>
          <w:cs/>
        </w:rPr>
        <w:t xml:space="preserve"> (ธพว.)</w:t>
      </w:r>
      <w:r w:rsidR="008D0E29" w:rsidRPr="006C1B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6CF5" w:rsidRPr="006C1B9C">
        <w:rPr>
          <w:rFonts w:ascii="TH SarabunPSK" w:hAnsi="TH SarabunPSK" w:cs="TH SarabunPSK"/>
          <w:sz w:val="32"/>
          <w:szCs w:val="32"/>
          <w:cs/>
        </w:rPr>
        <w:br/>
      </w:r>
      <w:r w:rsidR="008D0E29" w:rsidRPr="006C1B9C">
        <w:rPr>
          <w:rFonts w:ascii="TH SarabunPSK" w:hAnsi="TH SarabunPSK" w:cs="TH SarabunPSK" w:hint="cs"/>
          <w:sz w:val="32"/>
          <w:szCs w:val="32"/>
          <w:cs/>
        </w:rPr>
        <w:t xml:space="preserve">และธนาคารอิสลามแห่งประเทศไทย โดยได้มีนโยบายที่สำคัญดังนี้ </w:t>
      </w:r>
      <w:r w:rsidR="008D0E29" w:rsidRPr="006C1B9C">
        <w:rPr>
          <w:rFonts w:ascii="TH SarabunPSK" w:hAnsi="TH SarabunPSK" w:cs="TH SarabunPSK"/>
          <w:sz w:val="32"/>
          <w:szCs w:val="32"/>
        </w:rPr>
        <w:t>1)</w:t>
      </w:r>
      <w:r w:rsidR="008D0E29" w:rsidRPr="006C1B9C">
        <w:rPr>
          <w:rFonts w:ascii="TH SarabunPSK" w:hAnsi="TH SarabunPSK" w:cs="TH SarabunPSK" w:hint="cs"/>
          <w:sz w:val="32"/>
          <w:szCs w:val="32"/>
          <w:cs/>
        </w:rPr>
        <w:t xml:space="preserve"> กรณี ขสมก. ขอให้กระทรวงคมนาคม</w:t>
      </w:r>
      <w:r w:rsidR="00EB6CF5" w:rsidRPr="006C1B9C">
        <w:rPr>
          <w:rFonts w:ascii="TH SarabunPSK" w:hAnsi="TH SarabunPSK" w:cs="TH SarabunPSK"/>
          <w:sz w:val="32"/>
          <w:szCs w:val="32"/>
          <w:cs/>
        </w:rPr>
        <w:br/>
      </w:r>
      <w:r w:rsidR="008D0E29" w:rsidRPr="006C1B9C">
        <w:rPr>
          <w:rFonts w:ascii="TH SarabunPSK" w:hAnsi="TH SarabunPSK" w:cs="TH SarabunPSK" w:hint="cs"/>
          <w:sz w:val="32"/>
          <w:szCs w:val="32"/>
          <w:cs/>
        </w:rPr>
        <w:t>เร่งดำเนินการ</w:t>
      </w:r>
      <w:r w:rsidR="009868FA" w:rsidRPr="006C1B9C">
        <w:rPr>
          <w:rFonts w:ascii="TH SarabunPSK" w:hAnsi="TH SarabunPSK" w:cs="TH SarabunPSK" w:hint="cs"/>
          <w:sz w:val="32"/>
          <w:szCs w:val="32"/>
          <w:cs/>
        </w:rPr>
        <w:t>ตามแผน</w:t>
      </w:r>
      <w:r w:rsidR="008D0E29" w:rsidRPr="006C1B9C">
        <w:rPr>
          <w:rFonts w:ascii="TH SarabunPSK" w:hAnsi="TH SarabunPSK" w:cs="TH SarabunPSK" w:hint="cs"/>
          <w:sz w:val="32"/>
          <w:szCs w:val="32"/>
          <w:cs/>
        </w:rPr>
        <w:t xml:space="preserve">ในส่วนที่ดำเนินการได้ทันทีก่อน เพื่อยกระดับการให้บริการประชาชนและลดปัญหาขาดทุนของ ขสมก. </w:t>
      </w:r>
      <w:r w:rsidR="008D0E29" w:rsidRPr="006C1B9C">
        <w:rPr>
          <w:rFonts w:ascii="TH SarabunPSK" w:hAnsi="TH SarabunPSK" w:cs="TH SarabunPSK"/>
          <w:sz w:val="32"/>
          <w:szCs w:val="32"/>
        </w:rPr>
        <w:t>2)</w:t>
      </w:r>
      <w:r w:rsidR="008D0E29" w:rsidRPr="006C1B9C">
        <w:rPr>
          <w:rFonts w:ascii="TH SarabunPSK" w:hAnsi="TH SarabunPSK" w:cs="TH SarabunPSK" w:hint="cs"/>
          <w:sz w:val="32"/>
          <w:szCs w:val="32"/>
          <w:cs/>
        </w:rPr>
        <w:t xml:space="preserve"> กรณี บมจ. เอ็นที ขอให้จัดทำแผนแนวทางการรับมอบและการบริหารดาวเทียม</w:t>
      </w:r>
      <w:r w:rsidR="00EB6CF5" w:rsidRPr="006C1B9C">
        <w:rPr>
          <w:rFonts w:ascii="TH SarabunPSK" w:hAnsi="TH SarabunPSK" w:cs="TH SarabunPSK" w:hint="cs"/>
          <w:sz w:val="32"/>
          <w:szCs w:val="32"/>
          <w:cs/>
        </w:rPr>
        <w:t>และลูกค้า</w:t>
      </w:r>
      <w:r w:rsidR="006C1B9C">
        <w:rPr>
          <w:rFonts w:ascii="TH SarabunPSK" w:hAnsi="TH SarabunPSK" w:cs="TH SarabunPSK"/>
          <w:sz w:val="32"/>
          <w:szCs w:val="32"/>
          <w:cs/>
        </w:rPr>
        <w:br/>
      </w:r>
      <w:r w:rsidR="00EB6CF5" w:rsidRPr="006C1B9C">
        <w:rPr>
          <w:rFonts w:ascii="TH SarabunPSK" w:hAnsi="TH SarabunPSK" w:cs="TH SarabunPSK" w:hint="cs"/>
          <w:sz w:val="32"/>
          <w:szCs w:val="32"/>
          <w:cs/>
        </w:rPr>
        <w:t>ในรายละเอียดที่ชัดเจน เพื่อรักษาผลประโยชน์</w:t>
      </w:r>
      <w:r w:rsidR="00EB6CF5" w:rsidRPr="00895A77">
        <w:rPr>
          <w:rFonts w:ascii="TH SarabunPSK" w:hAnsi="TH SarabunPSK" w:cs="TH SarabunPSK" w:hint="cs"/>
          <w:sz w:val="32"/>
          <w:szCs w:val="32"/>
          <w:cs/>
        </w:rPr>
        <w:t>ภาครัฐและการ</w:t>
      </w:r>
      <w:r w:rsidR="006C1B9C" w:rsidRPr="00895A77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EB6CF5" w:rsidRPr="00895A77">
        <w:rPr>
          <w:rFonts w:ascii="TH SarabunPSK" w:hAnsi="TH SarabunPSK" w:cs="TH SarabunPSK" w:hint="cs"/>
          <w:sz w:val="32"/>
          <w:szCs w:val="32"/>
          <w:cs/>
        </w:rPr>
        <w:t>บริการที่ต่อเนื่อง</w:t>
      </w:r>
      <w:r w:rsidR="008D0E29" w:rsidRPr="00895A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0E29" w:rsidRPr="00895A77">
        <w:rPr>
          <w:rFonts w:ascii="TH SarabunPSK" w:hAnsi="TH SarabunPSK" w:cs="TH SarabunPSK"/>
          <w:sz w:val="32"/>
          <w:szCs w:val="32"/>
        </w:rPr>
        <w:t>3)</w:t>
      </w:r>
      <w:r w:rsidR="008D0E29" w:rsidRPr="00895A77">
        <w:rPr>
          <w:rFonts w:ascii="TH SarabunPSK" w:hAnsi="TH SarabunPSK" w:cs="TH SarabunPSK" w:hint="cs"/>
          <w:sz w:val="32"/>
          <w:szCs w:val="32"/>
          <w:cs/>
        </w:rPr>
        <w:t xml:space="preserve"> กรณี </w:t>
      </w:r>
      <w:r w:rsidR="00C05B82" w:rsidRPr="00895A77">
        <w:rPr>
          <w:rFonts w:ascii="TH SarabunPSK" w:hAnsi="TH SarabunPSK" w:cs="TH SarabunPSK" w:hint="cs"/>
          <w:sz w:val="32"/>
          <w:szCs w:val="32"/>
          <w:cs/>
        </w:rPr>
        <w:t xml:space="preserve">อสมท </w:t>
      </w:r>
      <w:r w:rsidR="00EB6CF5" w:rsidRPr="00895A77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D775FE" w:rsidRPr="00895A77">
        <w:rPr>
          <w:rFonts w:ascii="TH SarabunPSK" w:hAnsi="TH SarabunPSK" w:cs="TH SarabunPSK" w:hint="cs"/>
          <w:sz w:val="32"/>
          <w:szCs w:val="32"/>
          <w:cs/>
        </w:rPr>
        <w:t>ได้จัดทำ</w:t>
      </w:r>
      <w:r w:rsidR="006B1F4B" w:rsidRPr="00895A77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C05B82" w:rsidRPr="00895A77"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r w:rsidR="006B1F4B" w:rsidRPr="00895A77">
        <w:rPr>
          <w:rFonts w:ascii="TH SarabunPSK" w:hAnsi="TH SarabunPSK" w:cs="TH SarabunPSK" w:hint="cs"/>
          <w:sz w:val="32"/>
          <w:szCs w:val="32"/>
          <w:cs/>
        </w:rPr>
        <w:t>ระยะสั้นที่ชัดเจน</w:t>
      </w:r>
      <w:r w:rsidR="00D775FE" w:rsidRPr="00895A77">
        <w:rPr>
          <w:rFonts w:ascii="TH SarabunPSK" w:hAnsi="TH SarabunPSK" w:cs="TH SarabunPSK" w:hint="cs"/>
          <w:sz w:val="32"/>
          <w:szCs w:val="32"/>
          <w:cs/>
        </w:rPr>
        <w:t>แล้วและ</w:t>
      </w:r>
      <w:r w:rsidR="00C05B82" w:rsidRPr="00895A77">
        <w:rPr>
          <w:rFonts w:ascii="TH SarabunPSK" w:hAnsi="TH SarabunPSK" w:cs="TH SarabunPSK" w:hint="cs"/>
          <w:sz w:val="32"/>
          <w:szCs w:val="32"/>
          <w:cs/>
        </w:rPr>
        <w:t>ผล</w:t>
      </w:r>
      <w:r w:rsidR="00DE7631" w:rsidRPr="00895A77">
        <w:rPr>
          <w:rFonts w:ascii="TH SarabunPSK" w:hAnsi="TH SarabunPSK" w:cs="TH SarabunPSK" w:hint="cs"/>
          <w:sz w:val="32"/>
          <w:szCs w:val="32"/>
          <w:cs/>
        </w:rPr>
        <w:t>ประกอบการสำหรับ</w:t>
      </w:r>
      <w:r w:rsidR="00C05B82" w:rsidRPr="00895A77">
        <w:rPr>
          <w:rFonts w:ascii="TH SarabunPSK" w:hAnsi="TH SarabunPSK" w:cs="TH SarabunPSK" w:hint="cs"/>
          <w:sz w:val="32"/>
          <w:szCs w:val="32"/>
          <w:cs/>
        </w:rPr>
        <w:t>รอบครึ่งปี 2564</w:t>
      </w:r>
      <w:r w:rsidR="00DE7631" w:rsidRPr="00895A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71D0" w:rsidRPr="00895A77">
        <w:rPr>
          <w:rFonts w:ascii="TH SarabunPSK" w:hAnsi="TH SarabunPSK" w:cs="TH SarabunPSK" w:hint="cs"/>
          <w:sz w:val="32"/>
          <w:szCs w:val="32"/>
          <w:cs/>
        </w:rPr>
        <w:t xml:space="preserve">กลับมามีกำไร </w:t>
      </w:r>
      <w:r w:rsidR="00EB6CF5" w:rsidRPr="00895A77">
        <w:rPr>
          <w:rFonts w:ascii="TH SarabunPSK" w:hAnsi="TH SarabunPSK" w:cs="TH SarabunPSK" w:hint="cs"/>
          <w:sz w:val="32"/>
          <w:szCs w:val="32"/>
          <w:cs/>
        </w:rPr>
        <w:t xml:space="preserve">คนร. ขอให้ อสมท </w:t>
      </w:r>
      <w:r w:rsidR="00011D11" w:rsidRPr="00895A77">
        <w:rPr>
          <w:rFonts w:ascii="TH SarabunPSK" w:hAnsi="TH SarabunPSK" w:cs="TH SarabunPSK" w:hint="cs"/>
          <w:sz w:val="32"/>
          <w:szCs w:val="32"/>
          <w:cs/>
        </w:rPr>
        <w:t xml:space="preserve">จัดทำแผนเชิงรุกที่มุ่งเน้นการสร้างแหล่งรายได้ใหม่ๆ และใช้ประโยชน์จากสินทรัพย์ที่มี </w:t>
      </w:r>
      <w:r w:rsidR="00EB6CF5" w:rsidRPr="00895A77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8D0E29" w:rsidRPr="00895A77">
        <w:rPr>
          <w:rFonts w:ascii="TH SarabunPSK" w:hAnsi="TH SarabunPSK" w:cs="TH SarabunPSK"/>
          <w:sz w:val="32"/>
          <w:szCs w:val="32"/>
        </w:rPr>
        <w:t>4)</w:t>
      </w:r>
      <w:r w:rsidR="008D0E29" w:rsidRPr="00895A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6CF5" w:rsidRPr="00895A77">
        <w:rPr>
          <w:rFonts w:ascii="TH SarabunPSK" w:hAnsi="TH SarabunPSK" w:cs="TH SarabunPSK" w:hint="cs"/>
          <w:sz w:val="32"/>
          <w:szCs w:val="32"/>
          <w:cs/>
        </w:rPr>
        <w:t xml:space="preserve">กรณี </w:t>
      </w:r>
      <w:r w:rsidR="008D0E29" w:rsidRPr="00895A77">
        <w:rPr>
          <w:rFonts w:ascii="TH SarabunPSK" w:hAnsi="TH SarabunPSK" w:cs="TH SarabunPSK" w:hint="cs"/>
          <w:sz w:val="32"/>
          <w:szCs w:val="32"/>
          <w:cs/>
        </w:rPr>
        <w:t xml:space="preserve">ธพว. ให้ขยายวงเงินสินเชื่อต่อรายจากไม่เกิน </w:t>
      </w:r>
      <w:r w:rsidR="008D0E29" w:rsidRPr="00895A77">
        <w:rPr>
          <w:rFonts w:ascii="TH SarabunPSK" w:hAnsi="TH SarabunPSK" w:cs="TH SarabunPSK"/>
          <w:sz w:val="32"/>
          <w:szCs w:val="32"/>
        </w:rPr>
        <w:t>15</w:t>
      </w:r>
      <w:r w:rsidR="008D0E29" w:rsidRPr="00895A77">
        <w:rPr>
          <w:rFonts w:ascii="TH SarabunPSK" w:hAnsi="TH SarabunPSK" w:cs="TH SarabunPSK" w:hint="cs"/>
          <w:sz w:val="32"/>
          <w:szCs w:val="32"/>
          <w:cs/>
        </w:rPr>
        <w:t xml:space="preserve"> ล้านบาทเป็นไม่เกิน </w:t>
      </w:r>
      <w:r w:rsidR="008D0E29" w:rsidRPr="00895A77">
        <w:rPr>
          <w:rFonts w:ascii="TH SarabunPSK" w:hAnsi="TH SarabunPSK" w:cs="TH SarabunPSK"/>
          <w:sz w:val="32"/>
          <w:szCs w:val="32"/>
        </w:rPr>
        <w:t>50</w:t>
      </w:r>
      <w:r w:rsidR="008D0E29" w:rsidRPr="00895A77">
        <w:rPr>
          <w:rFonts w:ascii="TH SarabunPSK" w:hAnsi="TH SarabunPSK" w:cs="TH SarabunPSK" w:hint="cs"/>
          <w:sz w:val="32"/>
          <w:szCs w:val="32"/>
          <w:cs/>
        </w:rPr>
        <w:t xml:space="preserve"> ล้านบาท เพื่อช่วยเ</w:t>
      </w:r>
      <w:r w:rsidR="00EB6CF5" w:rsidRPr="00895A77">
        <w:rPr>
          <w:rFonts w:ascii="TH SarabunPSK" w:hAnsi="TH SarabunPSK" w:cs="TH SarabunPSK" w:hint="cs"/>
          <w:sz w:val="32"/>
          <w:szCs w:val="32"/>
          <w:cs/>
        </w:rPr>
        <w:t>สริมสภาพคล่องให้แก่</w:t>
      </w:r>
      <w:r w:rsidR="008D0E29" w:rsidRPr="00895A77">
        <w:rPr>
          <w:rFonts w:ascii="TH SarabunPSK" w:hAnsi="TH SarabunPSK" w:cs="TH SarabunPSK" w:hint="cs"/>
          <w:sz w:val="32"/>
          <w:szCs w:val="32"/>
          <w:cs/>
        </w:rPr>
        <w:t xml:space="preserve">ผู้ประกอบการ </w:t>
      </w:r>
      <w:r w:rsidR="008D0E29" w:rsidRPr="00895A77">
        <w:rPr>
          <w:rFonts w:ascii="TH SarabunPSK" w:hAnsi="TH SarabunPSK" w:cs="TH SarabunPSK"/>
          <w:sz w:val="32"/>
          <w:szCs w:val="32"/>
        </w:rPr>
        <w:t>SMEs</w:t>
      </w:r>
    </w:p>
    <w:p w:rsidR="00C66874" w:rsidRDefault="00C668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6B1F4B" w:rsidRPr="00895A77" w:rsidRDefault="006B1F4B" w:rsidP="00C66874">
      <w:pPr>
        <w:tabs>
          <w:tab w:val="left" w:pos="993"/>
        </w:tabs>
        <w:spacing w:before="120"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</w:p>
    <w:p w:rsidR="00FA3FE7" w:rsidRPr="00895A77" w:rsidRDefault="00A74159" w:rsidP="008E6CFD">
      <w:pPr>
        <w:numPr>
          <w:ilvl w:val="0"/>
          <w:numId w:val="11"/>
        </w:numPr>
        <w:tabs>
          <w:tab w:val="left" w:pos="993"/>
        </w:tabs>
        <w:spacing w:before="120"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95A77">
        <w:rPr>
          <w:rFonts w:ascii="TH SarabunPSK" w:hAnsi="TH SarabunPSK" w:cs="TH SarabunPSK" w:hint="cs"/>
          <w:sz w:val="32"/>
          <w:szCs w:val="32"/>
          <w:cs/>
        </w:rPr>
        <w:t>เห็น</w:t>
      </w:r>
      <w:r w:rsidR="00F7065A" w:rsidRPr="00895A77">
        <w:rPr>
          <w:rFonts w:ascii="TH SarabunPSK" w:hAnsi="TH SarabunPSK" w:cs="TH SarabunPSK" w:hint="cs"/>
          <w:sz w:val="32"/>
          <w:szCs w:val="32"/>
          <w:cs/>
        </w:rPr>
        <w:t>ชอบ</w:t>
      </w:r>
      <w:r w:rsidRPr="00895A77">
        <w:rPr>
          <w:rFonts w:ascii="TH SarabunPSK" w:hAnsi="TH SarabunPSK" w:cs="TH SarabunPSK" w:hint="cs"/>
          <w:sz w:val="32"/>
          <w:szCs w:val="32"/>
          <w:cs/>
        </w:rPr>
        <w:t>ในหลักการ</w:t>
      </w:r>
      <w:r w:rsidR="00B43AD6" w:rsidRPr="00895A77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Pr="00895A77">
        <w:rPr>
          <w:rFonts w:ascii="TH SarabunPSK" w:hAnsi="TH SarabunPSK" w:cs="TH SarabunPSK" w:hint="cs"/>
          <w:sz w:val="32"/>
          <w:szCs w:val="32"/>
          <w:cs/>
        </w:rPr>
        <w:t>ในการจัดตั้ง</w:t>
      </w:r>
      <w:r w:rsidRPr="00895A77">
        <w:rPr>
          <w:rFonts w:ascii="TH SarabunPSK" w:hAnsi="TH SarabunPSK" w:cs="TH SarabunPSK"/>
          <w:sz w:val="32"/>
          <w:szCs w:val="32"/>
          <w:cs/>
        </w:rPr>
        <w:t>บริษัทในเครือ</w:t>
      </w:r>
      <w:r w:rsidRPr="00895A77">
        <w:rPr>
          <w:rFonts w:ascii="TH SarabunPSK" w:hAnsi="TH SarabunPSK" w:cs="TH SarabunPSK" w:hint="cs"/>
          <w:sz w:val="32"/>
          <w:szCs w:val="32"/>
          <w:cs/>
        </w:rPr>
        <w:t xml:space="preserve"> 2 แห่ง </w:t>
      </w:r>
      <w:r w:rsidR="00FA3FE7" w:rsidRPr="00895A77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</w:p>
    <w:p w:rsidR="005915D0" w:rsidRPr="001B00CE" w:rsidRDefault="006C1B9C" w:rsidP="001B00CE">
      <w:pPr>
        <w:pStyle w:val="ListParagraph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B00CE">
        <w:rPr>
          <w:rFonts w:ascii="TH SarabunPSK" w:hAnsi="TH SarabunPSK" w:cs="TH SarabunPSK" w:hint="cs"/>
          <w:sz w:val="32"/>
          <w:szCs w:val="32"/>
          <w:cs/>
        </w:rPr>
        <w:t>การจัดตั้ง</w:t>
      </w:r>
      <w:r w:rsidR="00A74159" w:rsidRPr="001B00CE">
        <w:rPr>
          <w:rFonts w:ascii="TH SarabunPSK" w:hAnsi="TH SarabunPSK" w:cs="TH SarabunPSK" w:hint="cs"/>
          <w:sz w:val="32"/>
          <w:szCs w:val="32"/>
          <w:cs/>
        </w:rPr>
        <w:t>บริษัทในเครือ</w:t>
      </w:r>
      <w:r w:rsidR="00A74159" w:rsidRPr="001B00CE">
        <w:rPr>
          <w:rFonts w:ascii="TH SarabunPSK" w:hAnsi="TH SarabunPSK" w:cs="TH SarabunPSK"/>
          <w:sz w:val="32"/>
          <w:szCs w:val="32"/>
          <w:cs/>
        </w:rPr>
        <w:t xml:space="preserve">ของบริษัท กฟผ. อินเตอร์เนชั่นแนล จำกัด </w:t>
      </w:r>
      <w:r w:rsidR="00A74159" w:rsidRPr="001B00CE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A74159" w:rsidRPr="001B00CE">
        <w:rPr>
          <w:rFonts w:ascii="TH SarabunPSK" w:hAnsi="TH SarabunPSK" w:cs="TH SarabunPSK"/>
          <w:sz w:val="32"/>
          <w:szCs w:val="32"/>
        </w:rPr>
        <w:t>EGATi</w:t>
      </w:r>
      <w:proofErr w:type="spellEnd"/>
      <w:r w:rsidR="00A74159" w:rsidRPr="001B00C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74159" w:rsidRPr="001B00CE">
        <w:rPr>
          <w:rFonts w:ascii="TH SarabunPSK" w:hAnsi="TH SarabunPSK" w:cs="TH SarabunPSK"/>
          <w:sz w:val="32"/>
          <w:szCs w:val="32"/>
          <w:cs/>
        </w:rPr>
        <w:t>เพื่อดำเนินโครงการโรงไฟฟ้าพลังความร้อนกวางจิ ณ สาธารณรัฐสังคมนิยมเวียดนาม</w:t>
      </w:r>
      <w:r w:rsidR="00C668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4159" w:rsidRPr="001B00CE">
        <w:rPr>
          <w:rFonts w:ascii="TH SarabunPSK" w:hAnsi="TH SarabunPSK" w:cs="TH SarabunPSK"/>
          <w:sz w:val="32"/>
          <w:szCs w:val="32"/>
          <w:cs/>
        </w:rPr>
        <w:t>เพื่อ</w:t>
      </w:r>
      <w:r w:rsidR="000257C4" w:rsidRPr="001B00CE">
        <w:rPr>
          <w:rFonts w:ascii="TH SarabunPSK" w:hAnsi="TH SarabunPSK" w:cs="TH SarabunPSK"/>
          <w:sz w:val="32"/>
          <w:szCs w:val="32"/>
          <w:cs/>
        </w:rPr>
        <w:t>ขยายโอกาสทางธุรกิจ</w:t>
      </w:r>
      <w:r w:rsidR="00F7065A" w:rsidRPr="001B00CE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A74159" w:rsidRPr="001B00C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A74159" w:rsidRPr="001B00CE">
        <w:rPr>
          <w:rFonts w:ascii="TH SarabunPSK" w:hAnsi="TH SarabunPSK" w:cs="TH SarabunPSK"/>
          <w:sz w:val="32"/>
          <w:szCs w:val="32"/>
        </w:rPr>
        <w:t>EGATi</w:t>
      </w:r>
      <w:proofErr w:type="spellEnd"/>
      <w:r w:rsidRPr="001B00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00CE">
        <w:rPr>
          <w:rFonts w:ascii="TH SarabunPSK" w:hAnsi="TH SarabunPSK" w:cs="TH SarabunPSK"/>
          <w:sz w:val="32"/>
          <w:szCs w:val="32"/>
          <w:cs/>
        </w:rPr>
        <w:br/>
      </w:r>
      <w:r w:rsidR="00A74159" w:rsidRPr="001B00CE">
        <w:rPr>
          <w:rFonts w:ascii="TH SarabunPSK" w:hAnsi="TH SarabunPSK" w:cs="TH SarabunPSK"/>
          <w:sz w:val="32"/>
          <w:szCs w:val="32"/>
          <w:cs/>
        </w:rPr>
        <w:t>และ</w:t>
      </w:r>
      <w:r w:rsidR="00A74159" w:rsidRPr="001B00CE">
        <w:rPr>
          <w:rFonts w:ascii="TH SarabunPSK" w:hAnsi="TH SarabunPSK" w:cs="TH SarabunPSK" w:hint="cs"/>
          <w:sz w:val="32"/>
          <w:szCs w:val="32"/>
          <w:cs/>
        </w:rPr>
        <w:t>การไฟฟ้าฝ่ายผลิตแห่งประเทศไทย รวมทั้ง</w:t>
      </w:r>
      <w:r w:rsidR="00F7065A" w:rsidRPr="001B00CE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="00A74159" w:rsidRPr="001B00CE">
        <w:rPr>
          <w:rFonts w:ascii="TH SarabunPSK" w:hAnsi="TH SarabunPSK" w:cs="TH SarabunPSK"/>
          <w:sz w:val="32"/>
          <w:szCs w:val="32"/>
          <w:cs/>
        </w:rPr>
        <w:t>รายได้เข้าประเทศไทย</w:t>
      </w:r>
      <w:r w:rsidR="000257C4" w:rsidRPr="001B00C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05B82" w:rsidRPr="00BB606A" w:rsidRDefault="006C1B9C" w:rsidP="00C8760D">
      <w:pPr>
        <w:pStyle w:val="ListParagraph"/>
        <w:numPr>
          <w:ilvl w:val="1"/>
          <w:numId w:val="11"/>
        </w:numPr>
        <w:tabs>
          <w:tab w:val="left" w:pos="993"/>
        </w:tabs>
        <w:spacing w:before="120" w:after="0" w:line="24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915D0">
        <w:rPr>
          <w:rFonts w:ascii="TH SarabunPSK" w:hAnsi="TH SarabunPSK" w:cs="TH SarabunPSK" w:hint="cs"/>
          <w:spacing w:val="-4"/>
          <w:sz w:val="32"/>
          <w:szCs w:val="32"/>
          <w:cs/>
        </w:rPr>
        <w:t>โครงการ</w:t>
      </w:r>
      <w:r w:rsidR="000257C4" w:rsidRPr="005915D0">
        <w:rPr>
          <w:rFonts w:ascii="TH SarabunPSK" w:hAnsi="TH SarabunPSK" w:cs="TH SarabunPSK"/>
          <w:spacing w:val="-4"/>
          <w:sz w:val="32"/>
          <w:szCs w:val="32"/>
          <w:cs/>
        </w:rPr>
        <w:t>บ้านเช่า</w:t>
      </w:r>
      <w:r w:rsidRPr="005915D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สำหรับผู้มีรายได้น้อย </w:t>
      </w:r>
      <w:r w:rsidRPr="005915D0">
        <w:rPr>
          <w:rFonts w:ascii="TH SarabunPSK" w:hAnsi="TH SarabunPSK" w:cs="TH SarabunPSK"/>
          <w:spacing w:val="-4"/>
          <w:sz w:val="32"/>
          <w:szCs w:val="32"/>
        </w:rPr>
        <w:t>“</w:t>
      </w:r>
      <w:r w:rsidRPr="005915D0">
        <w:rPr>
          <w:rFonts w:ascii="TH SarabunPSK" w:hAnsi="TH SarabunPSK" w:cs="TH SarabunPSK" w:hint="cs"/>
          <w:spacing w:val="-4"/>
          <w:sz w:val="32"/>
          <w:szCs w:val="32"/>
          <w:cs/>
        </w:rPr>
        <w:t>บ้านเคหะสุขประชา</w:t>
      </w:r>
      <w:r w:rsidRPr="005915D0">
        <w:rPr>
          <w:rFonts w:ascii="TH SarabunPSK" w:hAnsi="TH SarabunPSK" w:cs="TH SarabunPSK"/>
          <w:spacing w:val="-4"/>
          <w:sz w:val="32"/>
          <w:szCs w:val="32"/>
        </w:rPr>
        <w:t xml:space="preserve">” </w:t>
      </w:r>
      <w:r w:rsidRPr="005915D0">
        <w:rPr>
          <w:rFonts w:ascii="TH SarabunPSK" w:hAnsi="TH SarabunPSK" w:cs="TH SarabunPSK"/>
          <w:spacing w:val="-4"/>
          <w:sz w:val="32"/>
          <w:szCs w:val="32"/>
          <w:cs/>
        </w:rPr>
        <w:t xml:space="preserve">ภายใต้แนวคิด </w:t>
      </w:r>
      <w:r w:rsidRPr="005915D0">
        <w:rPr>
          <w:rFonts w:ascii="TH SarabunPSK" w:hAnsi="TH SarabunPSK" w:cs="TH SarabunPSK"/>
          <w:spacing w:val="-4"/>
          <w:sz w:val="32"/>
          <w:szCs w:val="32"/>
        </w:rPr>
        <w:t>“</w:t>
      </w:r>
      <w:r w:rsidRPr="005915D0">
        <w:rPr>
          <w:rFonts w:ascii="TH SarabunPSK" w:hAnsi="TH SarabunPSK" w:cs="TH SarabunPSK"/>
          <w:spacing w:val="-4"/>
          <w:sz w:val="32"/>
          <w:szCs w:val="32"/>
          <w:cs/>
        </w:rPr>
        <w:t>บ้านเคหะสุขประชา</w:t>
      </w:r>
      <w:r w:rsidRPr="006C1B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15D0">
        <w:rPr>
          <w:rFonts w:ascii="TH SarabunPSK" w:hAnsi="TH SarabunPSK" w:cs="TH SarabunPSK"/>
          <w:sz w:val="32"/>
          <w:szCs w:val="32"/>
          <w:cs/>
        </w:rPr>
        <w:t>=</w:t>
      </w:r>
      <w:r w:rsidR="005915D0" w:rsidRPr="00591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15D0">
        <w:rPr>
          <w:rFonts w:ascii="TH SarabunPSK" w:hAnsi="TH SarabunPSK" w:cs="TH SarabunPSK"/>
          <w:sz w:val="32"/>
          <w:szCs w:val="32"/>
          <w:cs/>
        </w:rPr>
        <w:t>บ้านพร้อมอาชีพ</w:t>
      </w:r>
      <w:r w:rsidR="00C66874">
        <w:rPr>
          <w:rFonts w:ascii="TH SarabunPSK" w:hAnsi="TH SarabunPSK" w:cs="TH SarabunPSK"/>
          <w:sz w:val="32"/>
          <w:szCs w:val="32"/>
        </w:rPr>
        <w:t>”</w:t>
      </w:r>
      <w:r w:rsidR="00C668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15D0">
        <w:rPr>
          <w:rFonts w:ascii="TH SarabunPSK" w:hAnsi="TH SarabunPSK" w:cs="TH SarabunPSK"/>
          <w:sz w:val="32"/>
          <w:szCs w:val="32"/>
          <w:cs/>
        </w:rPr>
        <w:t>และให้</w:t>
      </w:r>
      <w:r w:rsidRPr="005915D0">
        <w:rPr>
          <w:rFonts w:ascii="TH SarabunPSK" w:hAnsi="TH SarabunPSK" w:cs="TH SarabunPSK" w:hint="cs"/>
          <w:sz w:val="32"/>
          <w:szCs w:val="32"/>
          <w:cs/>
        </w:rPr>
        <w:t>การเคหะแห่งชาติ</w:t>
      </w:r>
      <w:r w:rsidRPr="005915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15D0">
        <w:rPr>
          <w:rFonts w:ascii="TH SarabunPSK" w:hAnsi="TH SarabunPSK" w:cs="TH SarabunPSK" w:hint="cs"/>
          <w:sz w:val="32"/>
          <w:szCs w:val="32"/>
          <w:cs/>
        </w:rPr>
        <w:t>(</w:t>
      </w:r>
      <w:r w:rsidRPr="005915D0">
        <w:rPr>
          <w:rFonts w:ascii="TH SarabunPSK" w:hAnsi="TH SarabunPSK" w:cs="TH SarabunPSK"/>
          <w:sz w:val="32"/>
          <w:szCs w:val="32"/>
          <w:cs/>
        </w:rPr>
        <w:t>กคช.</w:t>
      </w:r>
      <w:r w:rsidRPr="005915D0">
        <w:rPr>
          <w:rFonts w:ascii="TH SarabunPSK" w:hAnsi="TH SarabunPSK" w:cs="TH SarabunPSK" w:hint="cs"/>
          <w:sz w:val="32"/>
          <w:szCs w:val="32"/>
          <w:cs/>
        </w:rPr>
        <w:t>)</w:t>
      </w:r>
      <w:r w:rsidRPr="005915D0">
        <w:rPr>
          <w:rFonts w:ascii="TH SarabunPSK" w:hAnsi="TH SarabunPSK" w:cs="TH SarabunPSK"/>
          <w:sz w:val="32"/>
          <w:szCs w:val="32"/>
          <w:cs/>
        </w:rPr>
        <w:t xml:space="preserve"> ดำเนินโครงการตามแนวทางการร่วมลงทุนระหว่างรัฐ</w:t>
      </w:r>
      <w:r w:rsidR="005915D0" w:rsidRPr="005915D0">
        <w:rPr>
          <w:rFonts w:ascii="TH SarabunPSK" w:hAnsi="TH SarabunPSK" w:cs="TH SarabunPSK" w:hint="cs"/>
          <w:sz w:val="32"/>
          <w:szCs w:val="32"/>
          <w:cs/>
        </w:rPr>
        <w:br/>
      </w:r>
      <w:r w:rsidRPr="005915D0">
        <w:rPr>
          <w:rFonts w:ascii="TH SarabunPSK" w:hAnsi="TH SarabunPSK" w:cs="TH SarabunPSK"/>
          <w:sz w:val="32"/>
          <w:szCs w:val="32"/>
          <w:cs/>
        </w:rPr>
        <w:t>และเอกชน</w:t>
      </w:r>
      <w:r w:rsidR="00BB606A" w:rsidRPr="005915D0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BB606A" w:rsidRPr="005915D0">
        <w:rPr>
          <w:rFonts w:ascii="TH SarabunPSK" w:hAnsi="TH SarabunPSK" w:cs="TH SarabunPSK"/>
          <w:sz w:val="32"/>
          <w:szCs w:val="32"/>
          <w:cs/>
        </w:rPr>
        <w:t xml:space="preserve">คำนึงถึงการแข่งขันอย่างเป็นธรรม รักษาผลประโยชน์ของรัฐ </w:t>
      </w:r>
      <w:r w:rsidRPr="005915D0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5915D0">
        <w:rPr>
          <w:rFonts w:ascii="TH SarabunPSK" w:hAnsi="TH SarabunPSK" w:cs="TH SarabunPSK"/>
          <w:sz w:val="32"/>
          <w:szCs w:val="32"/>
          <w:cs/>
        </w:rPr>
        <w:t>ไม่ขัดข้องหาก กคช. ประสงค์</w:t>
      </w:r>
      <w:r w:rsidR="005915D0" w:rsidRPr="005915D0">
        <w:rPr>
          <w:rFonts w:ascii="TH SarabunPSK" w:hAnsi="TH SarabunPSK" w:cs="TH SarabunPSK" w:hint="cs"/>
          <w:sz w:val="32"/>
          <w:szCs w:val="32"/>
          <w:cs/>
        </w:rPr>
        <w:br/>
      </w:r>
      <w:r w:rsidRPr="005915D0">
        <w:rPr>
          <w:rFonts w:ascii="TH SarabunPSK" w:hAnsi="TH SarabunPSK" w:cs="TH SarabunPSK"/>
          <w:sz w:val="32"/>
          <w:szCs w:val="32"/>
          <w:cs/>
        </w:rPr>
        <w:t>จะจัดตั้ง</w:t>
      </w:r>
      <w:r w:rsidRPr="005915D0">
        <w:rPr>
          <w:rFonts w:ascii="TH SarabunPSK" w:hAnsi="TH SarabunPSK" w:cs="TH SarabunPSK" w:hint="cs"/>
          <w:sz w:val="32"/>
          <w:szCs w:val="32"/>
          <w:cs/>
        </w:rPr>
        <w:t>บริษัท เคหะสุขประชา จำกัด (มหาชน)</w:t>
      </w:r>
      <w:r w:rsidRPr="005915D0">
        <w:rPr>
          <w:rFonts w:ascii="TH SarabunPSK" w:hAnsi="TH SarabunPSK" w:cs="TH SarabunPSK"/>
          <w:sz w:val="32"/>
          <w:szCs w:val="32"/>
          <w:cs/>
        </w:rPr>
        <w:t xml:space="preserve"> ในรูปแบบบริษัทเอกชน </w:t>
      </w:r>
      <w:r w:rsidR="005915D0" w:rsidRPr="005915D0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5915D0" w:rsidRPr="005915D0">
        <w:rPr>
          <w:rFonts w:ascii="TH SarabunPSK" w:hAnsi="TH SarabunPSK" w:cs="TH SarabunPSK"/>
          <w:sz w:val="32"/>
          <w:szCs w:val="32"/>
          <w:cs/>
        </w:rPr>
        <w:t>ให้กำกับดูแล</w:t>
      </w:r>
      <w:r w:rsidR="005915D0" w:rsidRPr="005915D0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915D0">
        <w:rPr>
          <w:rFonts w:ascii="TH SarabunPSK" w:hAnsi="TH SarabunPSK" w:cs="TH SarabunPSK"/>
          <w:sz w:val="32"/>
          <w:szCs w:val="32"/>
          <w:cs/>
        </w:rPr>
        <w:t>ดำเนินงาน</w:t>
      </w:r>
      <w:r w:rsidR="005915D0" w:rsidRPr="005915D0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5915D0" w:rsidRPr="005915D0">
        <w:rPr>
          <w:rFonts w:ascii="TH SarabunPSK" w:hAnsi="TH SarabunPSK" w:cs="TH SarabunPSK"/>
          <w:sz w:val="32"/>
          <w:szCs w:val="32"/>
          <w:cs/>
        </w:rPr>
        <w:br/>
      </w:r>
      <w:r w:rsidR="005915D0" w:rsidRPr="005915D0">
        <w:rPr>
          <w:rFonts w:ascii="TH SarabunPSK" w:hAnsi="TH SarabunPSK" w:cs="TH SarabunPSK" w:hint="cs"/>
          <w:sz w:val="32"/>
          <w:szCs w:val="32"/>
          <w:cs/>
        </w:rPr>
        <w:t>บริษัทในเครือ</w:t>
      </w:r>
      <w:r w:rsidRPr="005915D0">
        <w:rPr>
          <w:rFonts w:ascii="TH SarabunPSK" w:hAnsi="TH SarabunPSK" w:cs="TH SarabunPSK"/>
          <w:sz w:val="32"/>
          <w:szCs w:val="32"/>
          <w:cs/>
        </w:rPr>
        <w:t xml:space="preserve">ให้เป็นไปตามวัตถุประสงค์การจัดตั้ง และไม่เป็นภาระกับ กคช. </w:t>
      </w:r>
      <w:r w:rsidR="002E4AC8">
        <w:rPr>
          <w:rFonts w:ascii="TH SarabunPSK" w:hAnsi="TH SarabunPSK" w:cs="TH SarabunPSK" w:hint="cs"/>
          <w:sz w:val="32"/>
          <w:szCs w:val="32"/>
          <w:cs/>
        </w:rPr>
        <w:t>หรือภาครัฐ</w:t>
      </w:r>
      <w:r w:rsidRPr="005915D0">
        <w:rPr>
          <w:rFonts w:ascii="TH SarabunPSK" w:hAnsi="TH SarabunPSK" w:cs="TH SarabunPSK"/>
          <w:sz w:val="32"/>
          <w:szCs w:val="32"/>
          <w:cs/>
        </w:rPr>
        <w:t>ในระยะ</w:t>
      </w:r>
      <w:r w:rsidR="005915D0" w:rsidRPr="005915D0">
        <w:rPr>
          <w:rFonts w:ascii="TH SarabunPSK" w:hAnsi="TH SarabunPSK" w:cs="TH SarabunPSK" w:hint="cs"/>
          <w:sz w:val="32"/>
          <w:szCs w:val="32"/>
          <w:cs/>
        </w:rPr>
        <w:t>ยาวด้</w:t>
      </w:r>
      <w:r w:rsidRPr="005915D0">
        <w:rPr>
          <w:rFonts w:ascii="TH SarabunPSK" w:hAnsi="TH SarabunPSK" w:cs="TH SarabunPSK"/>
          <w:sz w:val="32"/>
          <w:szCs w:val="32"/>
          <w:cs/>
        </w:rPr>
        <w:t>วย</w:t>
      </w:r>
    </w:p>
    <w:p w:rsidR="00C05B82" w:rsidRPr="00C05B82" w:rsidRDefault="004971D0" w:rsidP="00F764BC">
      <w:pPr>
        <w:tabs>
          <w:tab w:val="left" w:pos="709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C05B82" w:rsidRPr="00F764BC">
        <w:rPr>
          <w:rFonts w:ascii="TH SarabunPSK" w:hAnsi="TH SarabunPSK" w:cs="TH SarabunPSK" w:hint="cs"/>
          <w:sz w:val="32"/>
          <w:szCs w:val="32"/>
          <w:cs/>
        </w:rPr>
        <w:t>นอกจากนี้ คนร. ได้เห็นชอบแนวทาง</w:t>
      </w:r>
      <w:r w:rsidR="00C05B82" w:rsidRPr="00F764BC">
        <w:rPr>
          <w:rFonts w:ascii="TH SarabunPSK" w:hAnsi="TH SarabunPSK" w:cs="TH SarabunPSK"/>
          <w:sz w:val="32"/>
          <w:szCs w:val="32"/>
          <w:cs/>
        </w:rPr>
        <w:t>การดำเนินการทางวินัยกรณีพนักงานรัฐวิสาหกิจพ้นสถานะพนักงาน</w:t>
      </w:r>
      <w:r w:rsidR="00F7065A" w:rsidRPr="00F764BC">
        <w:rPr>
          <w:rFonts w:ascii="TH SarabunPSK" w:hAnsi="TH SarabunPSK" w:cs="TH SarabunPSK" w:hint="cs"/>
          <w:sz w:val="32"/>
          <w:szCs w:val="32"/>
          <w:cs/>
        </w:rPr>
        <w:t>ไปแล้ว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4E97">
        <w:rPr>
          <w:rFonts w:ascii="TH SarabunPSK" w:hAnsi="TH SarabunPSK" w:cs="TH SarabunPSK"/>
          <w:sz w:val="32"/>
          <w:szCs w:val="32"/>
          <w:cs/>
        </w:rPr>
        <w:t>เพื่อ</w:t>
      </w:r>
      <w:r w:rsidRPr="009A56FB">
        <w:rPr>
          <w:rFonts w:ascii="TH SarabunPSK" w:hAnsi="TH SarabunPSK" w:cs="TH SarabunPSK"/>
          <w:sz w:val="32"/>
          <w:szCs w:val="32"/>
          <w:cs/>
        </w:rPr>
        <w:t>รักษาผลประโยชน์ของภาครัฐ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A4E97">
        <w:rPr>
          <w:rFonts w:ascii="TH SarabunPSK" w:hAnsi="TH SarabunPSK" w:cs="TH SarabunPSK"/>
          <w:sz w:val="32"/>
          <w:szCs w:val="32"/>
          <w:cs/>
        </w:rPr>
        <w:t>ป้องปรามพนักงานอื่นมิให้กระทำความผิด</w:t>
      </w:r>
      <w:r w:rsidR="00C05B82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C05B82" w:rsidRPr="007A4E97">
        <w:rPr>
          <w:rFonts w:ascii="TH SarabunPSK" w:hAnsi="TH SarabunPSK" w:cs="TH SarabunPSK"/>
          <w:sz w:val="32"/>
          <w:szCs w:val="32"/>
          <w:cs/>
        </w:rPr>
        <w:t>ให้รัฐวิสาหกิจเร่งรัด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C05B82" w:rsidRPr="007A4E97">
        <w:rPr>
          <w:rFonts w:ascii="TH SarabunPSK" w:hAnsi="TH SarabunPSK" w:cs="TH SarabunPSK"/>
          <w:sz w:val="32"/>
          <w:szCs w:val="32"/>
          <w:cs/>
        </w:rPr>
        <w:t>การดำเนินการ</w:t>
      </w:r>
      <w:r w:rsidR="00C05B82" w:rsidRPr="007A4E97">
        <w:rPr>
          <w:rFonts w:ascii="TH SarabunPSK" w:hAnsi="TH SarabunPSK" w:cs="TH SarabunPSK" w:hint="cs"/>
          <w:sz w:val="32"/>
          <w:szCs w:val="32"/>
          <w:cs/>
        </w:rPr>
        <w:t>ล</w:t>
      </w:r>
      <w:r w:rsidR="00C05B82" w:rsidRPr="007A4E97">
        <w:rPr>
          <w:rFonts w:ascii="TH SarabunPSK" w:hAnsi="TH SarabunPSK" w:cs="TH SarabunPSK"/>
          <w:sz w:val="32"/>
          <w:szCs w:val="32"/>
          <w:cs/>
        </w:rPr>
        <w:t>งโทษทางวินัยโดยชอบด้วยกฎหมายอย่างรวดเร็วและเป็นธรรม</w:t>
      </w:r>
      <w:r w:rsidR="009868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5B82" w:rsidRPr="007A4E97">
        <w:rPr>
          <w:rFonts w:ascii="TH SarabunPSK" w:hAnsi="TH SarabunPSK" w:cs="TH SarabunPSK"/>
          <w:sz w:val="32"/>
          <w:szCs w:val="32"/>
          <w:cs/>
        </w:rPr>
        <w:t>รวมถึงพิจารณาปรับปรุงระเบียบข้อบังคับภายในของรัฐวิสาหกิจ</w:t>
      </w:r>
      <w:r w:rsidR="00F7065A">
        <w:rPr>
          <w:rFonts w:ascii="TH SarabunPSK" w:hAnsi="TH SarabunPSK" w:cs="TH SarabunPSK" w:hint="cs"/>
          <w:sz w:val="32"/>
          <w:szCs w:val="32"/>
          <w:cs/>
        </w:rPr>
        <w:t>เพื่อรองรับกรณีดังกล่าว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FA3FE7">
        <w:rPr>
          <w:rFonts w:ascii="TH SarabunPSK" w:hAnsi="TH SarabunPSK" w:cs="TH SarabunPSK" w:hint="cs"/>
          <w:sz w:val="32"/>
          <w:szCs w:val="32"/>
          <w:cs/>
        </w:rPr>
        <w:t xml:space="preserve"> โดยเทียบเคียงกับกรณีของข้าราชการพลเรือน</w:t>
      </w:r>
      <w:r w:rsidR="00FA3FE7">
        <w:rPr>
          <w:rFonts w:ascii="TH SarabunPSK" w:hAnsi="TH SarabunPSK" w:cs="TH SarabunPSK"/>
          <w:sz w:val="32"/>
          <w:szCs w:val="32"/>
          <w:cs/>
        </w:rPr>
        <w:br/>
      </w:r>
      <w:r w:rsidR="00FA3FE7">
        <w:rPr>
          <w:rFonts w:ascii="TH SarabunPSK" w:hAnsi="TH SarabunPSK" w:cs="TH SarabunPSK" w:hint="cs"/>
          <w:sz w:val="32"/>
          <w:szCs w:val="32"/>
          <w:cs/>
        </w:rPr>
        <w:t>ซึ่งยังสามารถลงโทษผู้กระทำผิดทางวินัยได้แม้จะออกจากราชการแล้ว</w:t>
      </w:r>
    </w:p>
    <w:p w:rsidR="00865132" w:rsidRDefault="00865132" w:rsidP="00752DAA">
      <w:pPr>
        <w:tabs>
          <w:tab w:val="left" w:pos="1843"/>
          <w:tab w:val="left" w:pos="2127"/>
          <w:tab w:val="left" w:pos="2835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C05B82" w:rsidRDefault="00752DAA" w:rsidP="004A388C">
      <w:pPr>
        <w:tabs>
          <w:tab w:val="left" w:pos="1843"/>
          <w:tab w:val="left" w:pos="2127"/>
          <w:tab w:val="left" w:pos="2835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</w:t>
      </w:r>
      <w:r w:rsidR="004A388C">
        <w:rPr>
          <w:rFonts w:ascii="TH SarabunPSK" w:hAnsi="TH SarabunPSK" w:cs="TH SarabunPSK"/>
          <w:sz w:val="32"/>
          <w:szCs w:val="32"/>
        </w:rPr>
        <w:t>-------------------------------</w:t>
      </w:r>
    </w:p>
    <w:sectPr w:rsidR="00C05B82" w:rsidSect="0004257C">
      <w:headerReference w:type="default" r:id="rId9"/>
      <w:footerReference w:type="default" r:id="rId10"/>
      <w:pgSz w:w="11907" w:h="16839" w:code="9"/>
      <w:pgMar w:top="709" w:right="1041" w:bottom="360" w:left="1440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874" w:rsidRDefault="00204874" w:rsidP="00F072D2">
      <w:pPr>
        <w:spacing w:after="0" w:line="240" w:lineRule="auto"/>
      </w:pPr>
      <w:r>
        <w:separator/>
      </w:r>
    </w:p>
  </w:endnote>
  <w:endnote w:type="continuationSeparator" w:id="0">
    <w:p w:rsidR="00204874" w:rsidRDefault="00204874" w:rsidP="00F0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874" w:rsidRPr="00BC5151" w:rsidRDefault="00204874">
    <w:pPr>
      <w:pStyle w:val="Footer"/>
      <w:jc w:val="right"/>
      <w:rPr>
        <w:rFonts w:ascii="TH SarabunPSK" w:hAnsi="TH SarabunPSK" w:cs="TH SarabunPSK"/>
        <w:sz w:val="24"/>
        <w:szCs w:val="24"/>
      </w:rPr>
    </w:pPr>
    <w:r w:rsidRPr="00BC5151">
      <w:rPr>
        <w:rFonts w:ascii="TH SarabunPSK" w:hAnsi="TH SarabunPSK" w:cs="TH SarabunPSK"/>
        <w:sz w:val="24"/>
        <w:szCs w:val="24"/>
      </w:rPr>
      <w:fldChar w:fldCharType="begin"/>
    </w:r>
    <w:r w:rsidRPr="00BC5151">
      <w:rPr>
        <w:rFonts w:ascii="TH SarabunPSK" w:hAnsi="TH SarabunPSK" w:cs="TH SarabunPSK"/>
        <w:sz w:val="24"/>
        <w:szCs w:val="24"/>
      </w:rPr>
      <w:instrText xml:space="preserve"> PAGE   \* MERGEFORMAT </w:instrText>
    </w:r>
    <w:r w:rsidRPr="00BC5151">
      <w:rPr>
        <w:rFonts w:ascii="TH SarabunPSK" w:hAnsi="TH SarabunPSK" w:cs="TH SarabunPSK"/>
        <w:sz w:val="24"/>
        <w:szCs w:val="24"/>
      </w:rPr>
      <w:fldChar w:fldCharType="separate"/>
    </w:r>
    <w:r w:rsidR="0085529A">
      <w:rPr>
        <w:rFonts w:ascii="TH SarabunPSK" w:hAnsi="TH SarabunPSK" w:cs="TH SarabunPSK"/>
        <w:noProof/>
        <w:sz w:val="24"/>
        <w:szCs w:val="24"/>
      </w:rPr>
      <w:t>2</w:t>
    </w:r>
    <w:r w:rsidRPr="00BC5151">
      <w:rPr>
        <w:rFonts w:ascii="TH SarabunPSK" w:hAnsi="TH SarabunPSK" w:cs="TH SarabunPSK"/>
        <w:noProof/>
        <w:sz w:val="24"/>
        <w:szCs w:val="24"/>
      </w:rPr>
      <w:fldChar w:fldCharType="end"/>
    </w:r>
  </w:p>
  <w:p w:rsidR="00204874" w:rsidRDefault="002048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874" w:rsidRDefault="00204874" w:rsidP="00F072D2">
      <w:pPr>
        <w:spacing w:after="0" w:line="240" w:lineRule="auto"/>
      </w:pPr>
      <w:r>
        <w:separator/>
      </w:r>
    </w:p>
  </w:footnote>
  <w:footnote w:type="continuationSeparator" w:id="0">
    <w:p w:rsidR="00204874" w:rsidRDefault="00204874" w:rsidP="00F0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874" w:rsidRPr="00D42F94" w:rsidRDefault="00204874" w:rsidP="00D42F94">
    <w:pPr>
      <w:spacing w:after="0"/>
      <w:jc w:val="center"/>
      <w:rPr>
        <w:rFonts w:ascii="TH SarabunIT๙" w:hAnsi="TH SarabunIT๙" w:cs="TH SarabunIT๙"/>
        <w:b/>
        <w:bCs/>
        <w:i/>
        <w:iCs/>
        <w:sz w:val="40"/>
        <w:szCs w:val="4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6DBDFF2" wp14:editId="1C2B233A">
          <wp:simplePos x="0" y="0"/>
          <wp:positionH relativeFrom="margin">
            <wp:posOffset>-163195</wp:posOffset>
          </wp:positionH>
          <wp:positionV relativeFrom="margin">
            <wp:posOffset>-1103630</wp:posOffset>
          </wp:positionV>
          <wp:extent cx="1077595" cy="1037590"/>
          <wp:effectExtent l="0" t="0" r="8255" b="0"/>
          <wp:wrapSquare wrapText="bothSides"/>
          <wp:docPr id="1" name="Picture 1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สคร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2F94"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สำนักงานคณะกรรมการนโยบายรัฐวิสาหกิจ</w:t>
    </w:r>
  </w:p>
  <w:p w:rsidR="00204874" w:rsidRPr="00E14ADD" w:rsidRDefault="00204874" w:rsidP="00D42F94">
    <w:pPr>
      <w:spacing w:after="0"/>
      <w:rPr>
        <w:rFonts w:ascii="TH SarabunPSK" w:hAnsi="TH SarabunPSK" w:cs="TH SarabunPSK"/>
        <w:sz w:val="32"/>
        <w:szCs w:val="32"/>
      </w:rPr>
    </w:pPr>
    <w:r w:rsidRPr="00E14ADD">
      <w:rPr>
        <w:rFonts w:ascii="TH SarabunPSK" w:hAnsi="TH SarabunPSK" w:cs="TH SarabunPSK"/>
        <w:sz w:val="32"/>
        <w:szCs w:val="32"/>
        <w:cs/>
      </w:rPr>
      <w:t xml:space="preserve">                      </w:t>
    </w:r>
    <w:r>
      <w:rPr>
        <w:rFonts w:ascii="TH SarabunPSK" w:hAnsi="TH SarabunPSK" w:cs="TH SarabunPSK" w:hint="cs"/>
        <w:sz w:val="32"/>
        <w:szCs w:val="32"/>
        <w:cs/>
      </w:rPr>
      <w:t>กองเลขานุการคณะกรรมการ</w:t>
    </w:r>
    <w:r w:rsidRPr="0006562C">
      <w:rPr>
        <w:rFonts w:ascii="TH SarabunPSK" w:hAnsi="TH SarabunPSK" w:cs="TH SarabunPSK"/>
        <w:sz w:val="32"/>
        <w:szCs w:val="32"/>
        <w:cs/>
      </w:rPr>
      <w:t>นโยบายรั</w:t>
    </w:r>
    <w:r>
      <w:rPr>
        <w:rFonts w:ascii="TH SarabunPSK" w:hAnsi="TH SarabunPSK" w:cs="TH SarabunPSK"/>
        <w:sz w:val="32"/>
        <w:szCs w:val="32"/>
        <w:cs/>
      </w:rPr>
      <w:t>ฐวิสาหกิจ โทร 0</w:t>
    </w:r>
    <w:r>
      <w:rPr>
        <w:rFonts w:ascii="TH SarabunPSK" w:hAnsi="TH SarabunPSK" w:cs="TH SarabunPSK" w:hint="cs"/>
        <w:sz w:val="32"/>
        <w:szCs w:val="32"/>
        <w:cs/>
      </w:rPr>
      <w:t xml:space="preserve"> </w:t>
    </w:r>
    <w:r>
      <w:rPr>
        <w:rFonts w:ascii="TH SarabunPSK" w:hAnsi="TH SarabunPSK" w:cs="TH SarabunPSK"/>
        <w:sz w:val="32"/>
        <w:szCs w:val="32"/>
        <w:cs/>
      </w:rPr>
      <w:t>2298</w:t>
    </w:r>
    <w:r>
      <w:rPr>
        <w:rFonts w:ascii="TH SarabunPSK" w:hAnsi="TH SarabunPSK" w:cs="TH SarabunPSK" w:hint="cs"/>
        <w:sz w:val="32"/>
        <w:szCs w:val="32"/>
        <w:cs/>
      </w:rPr>
      <w:t xml:space="preserve"> </w:t>
    </w:r>
    <w:r>
      <w:rPr>
        <w:rFonts w:ascii="TH SarabunPSK" w:hAnsi="TH SarabunPSK" w:cs="TH SarabunPSK"/>
        <w:sz w:val="32"/>
        <w:szCs w:val="32"/>
        <w:cs/>
      </w:rPr>
      <w:t>5880-7 โทรสาร 0</w:t>
    </w:r>
    <w:r>
      <w:rPr>
        <w:rFonts w:ascii="TH SarabunPSK" w:hAnsi="TH SarabunPSK" w:cs="TH SarabunPSK" w:hint="cs"/>
        <w:sz w:val="32"/>
        <w:szCs w:val="32"/>
        <w:cs/>
      </w:rPr>
      <w:t xml:space="preserve"> </w:t>
    </w:r>
    <w:r>
      <w:rPr>
        <w:rFonts w:ascii="TH SarabunPSK" w:hAnsi="TH SarabunPSK" w:cs="TH SarabunPSK"/>
        <w:sz w:val="32"/>
        <w:szCs w:val="32"/>
        <w:cs/>
      </w:rPr>
      <w:t>2279</w:t>
    </w:r>
    <w:r>
      <w:rPr>
        <w:rFonts w:ascii="TH SarabunPSK" w:hAnsi="TH SarabunPSK" w:cs="TH SarabunPSK" w:hint="cs"/>
        <w:sz w:val="32"/>
        <w:szCs w:val="32"/>
        <w:cs/>
      </w:rPr>
      <w:t xml:space="preserve"> </w:t>
    </w:r>
    <w:r w:rsidRPr="0006562C">
      <w:rPr>
        <w:rFonts w:ascii="TH SarabunPSK" w:hAnsi="TH SarabunPSK" w:cs="TH SarabunPSK"/>
        <w:sz w:val="32"/>
        <w:szCs w:val="32"/>
        <w:cs/>
      </w:rPr>
      <w:t>8547</w:t>
    </w:r>
  </w:p>
  <w:p w:rsidR="00204874" w:rsidRPr="00D42F94" w:rsidRDefault="00204874" w:rsidP="00D42F94">
    <w:pPr>
      <w:pStyle w:val="Header"/>
      <w:tabs>
        <w:tab w:val="clear" w:pos="4680"/>
        <w:tab w:val="clear" w:pos="9360"/>
        <w:tab w:val="left" w:pos="2412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35B4"/>
    <w:multiLevelType w:val="hybridMultilevel"/>
    <w:tmpl w:val="E5D49DD4"/>
    <w:lvl w:ilvl="0" w:tplc="B9161A6C">
      <w:start w:val="1"/>
      <w:numFmt w:val="decimal"/>
      <w:lvlText w:val="3.%1"/>
      <w:lvlJc w:val="left"/>
      <w:pPr>
        <w:ind w:left="17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1" w:hanging="360"/>
      </w:pPr>
    </w:lvl>
    <w:lvl w:ilvl="2" w:tplc="0409001B" w:tentative="1">
      <w:start w:val="1"/>
      <w:numFmt w:val="lowerRoman"/>
      <w:lvlText w:val="%3."/>
      <w:lvlJc w:val="right"/>
      <w:pPr>
        <w:ind w:left="3151" w:hanging="180"/>
      </w:pPr>
    </w:lvl>
    <w:lvl w:ilvl="3" w:tplc="0409000F" w:tentative="1">
      <w:start w:val="1"/>
      <w:numFmt w:val="decimal"/>
      <w:lvlText w:val="%4."/>
      <w:lvlJc w:val="left"/>
      <w:pPr>
        <w:ind w:left="3871" w:hanging="360"/>
      </w:pPr>
    </w:lvl>
    <w:lvl w:ilvl="4" w:tplc="04090019" w:tentative="1">
      <w:start w:val="1"/>
      <w:numFmt w:val="lowerLetter"/>
      <w:lvlText w:val="%5."/>
      <w:lvlJc w:val="left"/>
      <w:pPr>
        <w:ind w:left="4591" w:hanging="360"/>
      </w:pPr>
    </w:lvl>
    <w:lvl w:ilvl="5" w:tplc="0409001B" w:tentative="1">
      <w:start w:val="1"/>
      <w:numFmt w:val="lowerRoman"/>
      <w:lvlText w:val="%6."/>
      <w:lvlJc w:val="right"/>
      <w:pPr>
        <w:ind w:left="5311" w:hanging="180"/>
      </w:pPr>
    </w:lvl>
    <w:lvl w:ilvl="6" w:tplc="0409000F" w:tentative="1">
      <w:start w:val="1"/>
      <w:numFmt w:val="decimal"/>
      <w:lvlText w:val="%7."/>
      <w:lvlJc w:val="left"/>
      <w:pPr>
        <w:ind w:left="6031" w:hanging="360"/>
      </w:pPr>
    </w:lvl>
    <w:lvl w:ilvl="7" w:tplc="04090019" w:tentative="1">
      <w:start w:val="1"/>
      <w:numFmt w:val="lowerLetter"/>
      <w:lvlText w:val="%8."/>
      <w:lvlJc w:val="left"/>
      <w:pPr>
        <w:ind w:left="6751" w:hanging="360"/>
      </w:pPr>
    </w:lvl>
    <w:lvl w:ilvl="8" w:tplc="040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">
    <w:nsid w:val="20797BD5"/>
    <w:multiLevelType w:val="hybridMultilevel"/>
    <w:tmpl w:val="D00E5F02"/>
    <w:lvl w:ilvl="0" w:tplc="0D98C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B111F6"/>
    <w:multiLevelType w:val="hybridMultilevel"/>
    <w:tmpl w:val="C3145CA6"/>
    <w:lvl w:ilvl="0" w:tplc="48820E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2A0B54"/>
    <w:multiLevelType w:val="multilevel"/>
    <w:tmpl w:val="DC1E1BDE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9" w:hanging="1800"/>
      </w:pPr>
      <w:rPr>
        <w:rFonts w:hint="default"/>
      </w:rPr>
    </w:lvl>
  </w:abstractNum>
  <w:abstractNum w:abstractNumId="4">
    <w:nsid w:val="352E5933"/>
    <w:multiLevelType w:val="hybridMultilevel"/>
    <w:tmpl w:val="685C3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614DA9"/>
    <w:multiLevelType w:val="multilevel"/>
    <w:tmpl w:val="DC1E1BDE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9" w:hanging="1800"/>
      </w:pPr>
      <w:rPr>
        <w:rFonts w:hint="default"/>
      </w:rPr>
    </w:lvl>
  </w:abstractNum>
  <w:abstractNum w:abstractNumId="6">
    <w:nsid w:val="3FB12237"/>
    <w:multiLevelType w:val="hybridMultilevel"/>
    <w:tmpl w:val="8C58855A"/>
    <w:lvl w:ilvl="0" w:tplc="6FA6D5F2">
      <w:start w:val="1"/>
      <w:numFmt w:val="decimal"/>
      <w:lvlText w:val="2.%1"/>
      <w:lvlJc w:val="left"/>
      <w:pPr>
        <w:ind w:left="171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7">
    <w:nsid w:val="4D352BD5"/>
    <w:multiLevelType w:val="hybridMultilevel"/>
    <w:tmpl w:val="2668B5E2"/>
    <w:lvl w:ilvl="0" w:tplc="2AEE4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6A2A62"/>
    <w:multiLevelType w:val="hybridMultilevel"/>
    <w:tmpl w:val="19CCF00A"/>
    <w:lvl w:ilvl="0" w:tplc="1B82B34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997E05"/>
    <w:multiLevelType w:val="hybridMultilevel"/>
    <w:tmpl w:val="C64A8A4E"/>
    <w:lvl w:ilvl="0" w:tplc="D16489FA">
      <w:start w:val="1"/>
      <w:numFmt w:val="decimal"/>
      <w:lvlText w:val="2.%1"/>
      <w:lvlJc w:val="left"/>
      <w:pPr>
        <w:ind w:left="216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6EBF6D30"/>
    <w:multiLevelType w:val="hybridMultilevel"/>
    <w:tmpl w:val="69B6E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8243DDE"/>
    <w:multiLevelType w:val="multilevel"/>
    <w:tmpl w:val="DD7432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2.%2"/>
      <w:lvlJc w:val="left"/>
      <w:pPr>
        <w:ind w:left="1353" w:hanging="360"/>
      </w:pPr>
      <w:rPr>
        <w:rFonts w:hint="default"/>
        <w:b/>
        <w:color w:val="auto"/>
        <w:lang w:bidi="th-TH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  <w:b/>
        <w:color w:val="auto"/>
      </w:rPr>
    </w:lvl>
  </w:abstractNum>
  <w:abstractNum w:abstractNumId="12">
    <w:nsid w:val="7D062BCF"/>
    <w:multiLevelType w:val="hybridMultilevel"/>
    <w:tmpl w:val="B62AEA40"/>
    <w:lvl w:ilvl="0" w:tplc="191CC5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EAA7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982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821A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FA4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568A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62DD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1C3B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2030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1"/>
  </w:num>
  <w:num w:numId="10">
    <w:abstractNumId w:val="0"/>
  </w:num>
  <w:num w:numId="11">
    <w:abstractNumId w:val="5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D2"/>
    <w:rsid w:val="000000BE"/>
    <w:rsid w:val="00001BFF"/>
    <w:rsid w:val="00002D10"/>
    <w:rsid w:val="0000398B"/>
    <w:rsid w:val="000043E5"/>
    <w:rsid w:val="00005FEB"/>
    <w:rsid w:val="00011D11"/>
    <w:rsid w:val="000204F3"/>
    <w:rsid w:val="00025302"/>
    <w:rsid w:val="000257C4"/>
    <w:rsid w:val="0003138D"/>
    <w:rsid w:val="00033BA1"/>
    <w:rsid w:val="0004257C"/>
    <w:rsid w:val="000478CB"/>
    <w:rsid w:val="00052A71"/>
    <w:rsid w:val="000538FA"/>
    <w:rsid w:val="000555D5"/>
    <w:rsid w:val="0005579F"/>
    <w:rsid w:val="00055AE4"/>
    <w:rsid w:val="0005698E"/>
    <w:rsid w:val="00060B15"/>
    <w:rsid w:val="0006562C"/>
    <w:rsid w:val="000668C0"/>
    <w:rsid w:val="00076985"/>
    <w:rsid w:val="00076E66"/>
    <w:rsid w:val="00077042"/>
    <w:rsid w:val="00084048"/>
    <w:rsid w:val="0008594B"/>
    <w:rsid w:val="0008626A"/>
    <w:rsid w:val="00096CB6"/>
    <w:rsid w:val="000A0D61"/>
    <w:rsid w:val="000A2438"/>
    <w:rsid w:val="000A3EA8"/>
    <w:rsid w:val="000A6734"/>
    <w:rsid w:val="000A7691"/>
    <w:rsid w:val="000B03ED"/>
    <w:rsid w:val="000B2CF9"/>
    <w:rsid w:val="000B3ACD"/>
    <w:rsid w:val="000B7128"/>
    <w:rsid w:val="000C4014"/>
    <w:rsid w:val="000D1174"/>
    <w:rsid w:val="000D3118"/>
    <w:rsid w:val="000D4ADC"/>
    <w:rsid w:val="000D5BAB"/>
    <w:rsid w:val="000E0A31"/>
    <w:rsid w:val="000E6231"/>
    <w:rsid w:val="000F5160"/>
    <w:rsid w:val="00105CD5"/>
    <w:rsid w:val="0011183D"/>
    <w:rsid w:val="001126E8"/>
    <w:rsid w:val="00115D9E"/>
    <w:rsid w:val="00121387"/>
    <w:rsid w:val="00122356"/>
    <w:rsid w:val="00126C46"/>
    <w:rsid w:val="00130A17"/>
    <w:rsid w:val="001312EA"/>
    <w:rsid w:val="001315CB"/>
    <w:rsid w:val="001416B9"/>
    <w:rsid w:val="00150A91"/>
    <w:rsid w:val="00150B05"/>
    <w:rsid w:val="001517EB"/>
    <w:rsid w:val="00153936"/>
    <w:rsid w:val="00154364"/>
    <w:rsid w:val="00157C32"/>
    <w:rsid w:val="00162092"/>
    <w:rsid w:val="00165D94"/>
    <w:rsid w:val="00166BAC"/>
    <w:rsid w:val="00170F7D"/>
    <w:rsid w:val="001728E2"/>
    <w:rsid w:val="001763A9"/>
    <w:rsid w:val="0018588B"/>
    <w:rsid w:val="00187F2C"/>
    <w:rsid w:val="00190FFB"/>
    <w:rsid w:val="00193F29"/>
    <w:rsid w:val="00194A40"/>
    <w:rsid w:val="00195D41"/>
    <w:rsid w:val="001A11A7"/>
    <w:rsid w:val="001A3A6B"/>
    <w:rsid w:val="001A6012"/>
    <w:rsid w:val="001B00CE"/>
    <w:rsid w:val="001B1940"/>
    <w:rsid w:val="001B2890"/>
    <w:rsid w:val="001B42A9"/>
    <w:rsid w:val="001B513D"/>
    <w:rsid w:val="001B6590"/>
    <w:rsid w:val="001C2CB8"/>
    <w:rsid w:val="001C3998"/>
    <w:rsid w:val="001C7C29"/>
    <w:rsid w:val="001C7D30"/>
    <w:rsid w:val="001D0F7A"/>
    <w:rsid w:val="001D69C8"/>
    <w:rsid w:val="001E0E65"/>
    <w:rsid w:val="001E378F"/>
    <w:rsid w:val="001E4325"/>
    <w:rsid w:val="001E6617"/>
    <w:rsid w:val="001F0108"/>
    <w:rsid w:val="001F05BC"/>
    <w:rsid w:val="001F2C2D"/>
    <w:rsid w:val="001F2E92"/>
    <w:rsid w:val="001F62E9"/>
    <w:rsid w:val="00202009"/>
    <w:rsid w:val="00204874"/>
    <w:rsid w:val="002068D0"/>
    <w:rsid w:val="002073CB"/>
    <w:rsid w:val="0020795D"/>
    <w:rsid w:val="002101C2"/>
    <w:rsid w:val="002130BB"/>
    <w:rsid w:val="00223280"/>
    <w:rsid w:val="00225F57"/>
    <w:rsid w:val="002422B4"/>
    <w:rsid w:val="002463AF"/>
    <w:rsid w:val="00257552"/>
    <w:rsid w:val="00260924"/>
    <w:rsid w:val="002612E6"/>
    <w:rsid w:val="00264315"/>
    <w:rsid w:val="00266738"/>
    <w:rsid w:val="002840AF"/>
    <w:rsid w:val="00284B3B"/>
    <w:rsid w:val="002878BD"/>
    <w:rsid w:val="00290E2A"/>
    <w:rsid w:val="002912D5"/>
    <w:rsid w:val="00295C47"/>
    <w:rsid w:val="002A0C63"/>
    <w:rsid w:val="002A22CF"/>
    <w:rsid w:val="002A369B"/>
    <w:rsid w:val="002A563F"/>
    <w:rsid w:val="002B0351"/>
    <w:rsid w:val="002B4E20"/>
    <w:rsid w:val="002B511A"/>
    <w:rsid w:val="002B579C"/>
    <w:rsid w:val="002B7665"/>
    <w:rsid w:val="002C4001"/>
    <w:rsid w:val="002D0DC6"/>
    <w:rsid w:val="002D115D"/>
    <w:rsid w:val="002D1882"/>
    <w:rsid w:val="002D444C"/>
    <w:rsid w:val="002E016B"/>
    <w:rsid w:val="002E4AC8"/>
    <w:rsid w:val="002F0829"/>
    <w:rsid w:val="002F2127"/>
    <w:rsid w:val="00301F63"/>
    <w:rsid w:val="00303085"/>
    <w:rsid w:val="00304213"/>
    <w:rsid w:val="00304604"/>
    <w:rsid w:val="00306967"/>
    <w:rsid w:val="00311AEE"/>
    <w:rsid w:val="003255EE"/>
    <w:rsid w:val="0033064E"/>
    <w:rsid w:val="003322C1"/>
    <w:rsid w:val="00334DAA"/>
    <w:rsid w:val="003353F4"/>
    <w:rsid w:val="003364D4"/>
    <w:rsid w:val="003432FA"/>
    <w:rsid w:val="00344C99"/>
    <w:rsid w:val="003451CF"/>
    <w:rsid w:val="00346A98"/>
    <w:rsid w:val="00347D66"/>
    <w:rsid w:val="0035000D"/>
    <w:rsid w:val="0035275E"/>
    <w:rsid w:val="0035744B"/>
    <w:rsid w:val="00360F05"/>
    <w:rsid w:val="0036229D"/>
    <w:rsid w:val="00366142"/>
    <w:rsid w:val="0037031D"/>
    <w:rsid w:val="0038017A"/>
    <w:rsid w:val="00380F12"/>
    <w:rsid w:val="00383769"/>
    <w:rsid w:val="00394A5E"/>
    <w:rsid w:val="00395CA5"/>
    <w:rsid w:val="003A069F"/>
    <w:rsid w:val="003A1934"/>
    <w:rsid w:val="003A750E"/>
    <w:rsid w:val="003B0E32"/>
    <w:rsid w:val="003B25B1"/>
    <w:rsid w:val="003C166A"/>
    <w:rsid w:val="003C2146"/>
    <w:rsid w:val="003D2FDA"/>
    <w:rsid w:val="003D3168"/>
    <w:rsid w:val="003D407B"/>
    <w:rsid w:val="003D69CB"/>
    <w:rsid w:val="003D6D23"/>
    <w:rsid w:val="003E1F52"/>
    <w:rsid w:val="003E27AF"/>
    <w:rsid w:val="003E33E8"/>
    <w:rsid w:val="003E5028"/>
    <w:rsid w:val="003E5614"/>
    <w:rsid w:val="003E5C83"/>
    <w:rsid w:val="003F2D5F"/>
    <w:rsid w:val="003F50F2"/>
    <w:rsid w:val="003F787F"/>
    <w:rsid w:val="00402E9B"/>
    <w:rsid w:val="0040406E"/>
    <w:rsid w:val="00410059"/>
    <w:rsid w:val="004164EF"/>
    <w:rsid w:val="004170E6"/>
    <w:rsid w:val="00417FC9"/>
    <w:rsid w:val="00422E03"/>
    <w:rsid w:val="00423903"/>
    <w:rsid w:val="004361B8"/>
    <w:rsid w:val="00437DBA"/>
    <w:rsid w:val="004402A4"/>
    <w:rsid w:val="00445FF6"/>
    <w:rsid w:val="00457237"/>
    <w:rsid w:val="00460141"/>
    <w:rsid w:val="004604D3"/>
    <w:rsid w:val="00464A5E"/>
    <w:rsid w:val="004721E3"/>
    <w:rsid w:val="00481344"/>
    <w:rsid w:val="00484A55"/>
    <w:rsid w:val="00490A08"/>
    <w:rsid w:val="00494401"/>
    <w:rsid w:val="004971D0"/>
    <w:rsid w:val="004A0B9A"/>
    <w:rsid w:val="004A388C"/>
    <w:rsid w:val="004A4D5C"/>
    <w:rsid w:val="004A5CEF"/>
    <w:rsid w:val="004B3B17"/>
    <w:rsid w:val="004C09F8"/>
    <w:rsid w:val="004C6693"/>
    <w:rsid w:val="004D1899"/>
    <w:rsid w:val="004D2962"/>
    <w:rsid w:val="004D59A9"/>
    <w:rsid w:val="004E23BC"/>
    <w:rsid w:val="004E2959"/>
    <w:rsid w:val="004E3E85"/>
    <w:rsid w:val="004E696A"/>
    <w:rsid w:val="004F591E"/>
    <w:rsid w:val="004F696B"/>
    <w:rsid w:val="004F699B"/>
    <w:rsid w:val="0050557D"/>
    <w:rsid w:val="0050627A"/>
    <w:rsid w:val="00512ACA"/>
    <w:rsid w:val="00514E75"/>
    <w:rsid w:val="00522451"/>
    <w:rsid w:val="00523444"/>
    <w:rsid w:val="00533277"/>
    <w:rsid w:val="0053783F"/>
    <w:rsid w:val="00540B5D"/>
    <w:rsid w:val="005438A2"/>
    <w:rsid w:val="005451A3"/>
    <w:rsid w:val="00545B56"/>
    <w:rsid w:val="00547F99"/>
    <w:rsid w:val="00560076"/>
    <w:rsid w:val="0056116A"/>
    <w:rsid w:val="005627FE"/>
    <w:rsid w:val="00562846"/>
    <w:rsid w:val="00563FA4"/>
    <w:rsid w:val="00564B44"/>
    <w:rsid w:val="005725B9"/>
    <w:rsid w:val="005821F2"/>
    <w:rsid w:val="00582DCE"/>
    <w:rsid w:val="005846B1"/>
    <w:rsid w:val="005848AA"/>
    <w:rsid w:val="00586869"/>
    <w:rsid w:val="00587BBD"/>
    <w:rsid w:val="005915D0"/>
    <w:rsid w:val="00593405"/>
    <w:rsid w:val="00594408"/>
    <w:rsid w:val="0059527B"/>
    <w:rsid w:val="005971D8"/>
    <w:rsid w:val="00597B0C"/>
    <w:rsid w:val="005A4C73"/>
    <w:rsid w:val="005B0EA1"/>
    <w:rsid w:val="005B50FD"/>
    <w:rsid w:val="005B767A"/>
    <w:rsid w:val="005C4EA1"/>
    <w:rsid w:val="005C512D"/>
    <w:rsid w:val="005C61F5"/>
    <w:rsid w:val="005C7F15"/>
    <w:rsid w:val="005D60AE"/>
    <w:rsid w:val="005E05D5"/>
    <w:rsid w:val="005E5042"/>
    <w:rsid w:val="005F2F22"/>
    <w:rsid w:val="005F5818"/>
    <w:rsid w:val="00604E48"/>
    <w:rsid w:val="00605412"/>
    <w:rsid w:val="00607CEA"/>
    <w:rsid w:val="006130F3"/>
    <w:rsid w:val="0061372B"/>
    <w:rsid w:val="00613AC9"/>
    <w:rsid w:val="00613FCD"/>
    <w:rsid w:val="006140A4"/>
    <w:rsid w:val="0061512C"/>
    <w:rsid w:val="00620BE5"/>
    <w:rsid w:val="00623C55"/>
    <w:rsid w:val="006314AE"/>
    <w:rsid w:val="006317ED"/>
    <w:rsid w:val="00640DE2"/>
    <w:rsid w:val="00642867"/>
    <w:rsid w:val="00643F44"/>
    <w:rsid w:val="00645925"/>
    <w:rsid w:val="00647F63"/>
    <w:rsid w:val="0065212C"/>
    <w:rsid w:val="00655A45"/>
    <w:rsid w:val="00655B8E"/>
    <w:rsid w:val="00656A04"/>
    <w:rsid w:val="00656F12"/>
    <w:rsid w:val="00661529"/>
    <w:rsid w:val="00661F4E"/>
    <w:rsid w:val="00666FFF"/>
    <w:rsid w:val="00671978"/>
    <w:rsid w:val="00674BB9"/>
    <w:rsid w:val="00674E81"/>
    <w:rsid w:val="0068147A"/>
    <w:rsid w:val="00686073"/>
    <w:rsid w:val="00692B02"/>
    <w:rsid w:val="006941B7"/>
    <w:rsid w:val="00694204"/>
    <w:rsid w:val="0069505B"/>
    <w:rsid w:val="006958DC"/>
    <w:rsid w:val="006A32BA"/>
    <w:rsid w:val="006A787A"/>
    <w:rsid w:val="006B153F"/>
    <w:rsid w:val="006B1F4B"/>
    <w:rsid w:val="006C1B9C"/>
    <w:rsid w:val="006C4BBA"/>
    <w:rsid w:val="006C6D6E"/>
    <w:rsid w:val="006D13F6"/>
    <w:rsid w:val="006D55D4"/>
    <w:rsid w:val="006D6474"/>
    <w:rsid w:val="006E2916"/>
    <w:rsid w:val="006E3058"/>
    <w:rsid w:val="006F0CF0"/>
    <w:rsid w:val="006F1248"/>
    <w:rsid w:val="006F1FA5"/>
    <w:rsid w:val="006F3BB5"/>
    <w:rsid w:val="00703D15"/>
    <w:rsid w:val="0070452B"/>
    <w:rsid w:val="00711B5C"/>
    <w:rsid w:val="007121C4"/>
    <w:rsid w:val="00712323"/>
    <w:rsid w:val="00715918"/>
    <w:rsid w:val="007209AB"/>
    <w:rsid w:val="0072162B"/>
    <w:rsid w:val="00721FB0"/>
    <w:rsid w:val="00722C06"/>
    <w:rsid w:val="0072358E"/>
    <w:rsid w:val="00727658"/>
    <w:rsid w:val="007319B5"/>
    <w:rsid w:val="0073248F"/>
    <w:rsid w:val="007402BA"/>
    <w:rsid w:val="00750A20"/>
    <w:rsid w:val="0075291E"/>
    <w:rsid w:val="00752DAA"/>
    <w:rsid w:val="0075566C"/>
    <w:rsid w:val="00760F44"/>
    <w:rsid w:val="007623B2"/>
    <w:rsid w:val="00763AEF"/>
    <w:rsid w:val="0076508E"/>
    <w:rsid w:val="00765714"/>
    <w:rsid w:val="00771F71"/>
    <w:rsid w:val="007730FA"/>
    <w:rsid w:val="0077362D"/>
    <w:rsid w:val="00775213"/>
    <w:rsid w:val="0077757F"/>
    <w:rsid w:val="0077760A"/>
    <w:rsid w:val="00780747"/>
    <w:rsid w:val="0078633A"/>
    <w:rsid w:val="007915F7"/>
    <w:rsid w:val="00792652"/>
    <w:rsid w:val="00794D76"/>
    <w:rsid w:val="00797BAC"/>
    <w:rsid w:val="007A584B"/>
    <w:rsid w:val="007A5B3A"/>
    <w:rsid w:val="007A6D3C"/>
    <w:rsid w:val="007B0F84"/>
    <w:rsid w:val="007B21C7"/>
    <w:rsid w:val="007B2E9E"/>
    <w:rsid w:val="007C3BBE"/>
    <w:rsid w:val="007C75E3"/>
    <w:rsid w:val="007D1549"/>
    <w:rsid w:val="007D394F"/>
    <w:rsid w:val="007D6A67"/>
    <w:rsid w:val="007E0852"/>
    <w:rsid w:val="007E6CBE"/>
    <w:rsid w:val="007F6030"/>
    <w:rsid w:val="008139CC"/>
    <w:rsid w:val="00816ABA"/>
    <w:rsid w:val="008177A3"/>
    <w:rsid w:val="00821EF9"/>
    <w:rsid w:val="00823BF0"/>
    <w:rsid w:val="00832658"/>
    <w:rsid w:val="008329A4"/>
    <w:rsid w:val="00833206"/>
    <w:rsid w:val="0084667E"/>
    <w:rsid w:val="00853F3B"/>
    <w:rsid w:val="0085529A"/>
    <w:rsid w:val="008612DA"/>
    <w:rsid w:val="00861D8E"/>
    <w:rsid w:val="008646D5"/>
    <w:rsid w:val="00864EE5"/>
    <w:rsid w:val="00865132"/>
    <w:rsid w:val="00867A43"/>
    <w:rsid w:val="008731EA"/>
    <w:rsid w:val="00883147"/>
    <w:rsid w:val="00883222"/>
    <w:rsid w:val="00887FA8"/>
    <w:rsid w:val="008912BC"/>
    <w:rsid w:val="00892893"/>
    <w:rsid w:val="00893253"/>
    <w:rsid w:val="00894BD4"/>
    <w:rsid w:val="00895A77"/>
    <w:rsid w:val="00895F90"/>
    <w:rsid w:val="008970CC"/>
    <w:rsid w:val="008A319D"/>
    <w:rsid w:val="008A3759"/>
    <w:rsid w:val="008A6891"/>
    <w:rsid w:val="008B2D03"/>
    <w:rsid w:val="008B3B77"/>
    <w:rsid w:val="008B4CAF"/>
    <w:rsid w:val="008B5684"/>
    <w:rsid w:val="008B6C71"/>
    <w:rsid w:val="008C026F"/>
    <w:rsid w:val="008C2295"/>
    <w:rsid w:val="008C39E8"/>
    <w:rsid w:val="008C5861"/>
    <w:rsid w:val="008C70A0"/>
    <w:rsid w:val="008C7A3E"/>
    <w:rsid w:val="008D0E29"/>
    <w:rsid w:val="008D135C"/>
    <w:rsid w:val="008E1A1A"/>
    <w:rsid w:val="008E30BA"/>
    <w:rsid w:val="008E3287"/>
    <w:rsid w:val="008E6CFD"/>
    <w:rsid w:val="008F0BE9"/>
    <w:rsid w:val="008F11AC"/>
    <w:rsid w:val="008F4D11"/>
    <w:rsid w:val="008F524E"/>
    <w:rsid w:val="008F6373"/>
    <w:rsid w:val="00901029"/>
    <w:rsid w:val="0090132E"/>
    <w:rsid w:val="00901665"/>
    <w:rsid w:val="009018B7"/>
    <w:rsid w:val="009018E7"/>
    <w:rsid w:val="0090225B"/>
    <w:rsid w:val="009030D1"/>
    <w:rsid w:val="00905ACD"/>
    <w:rsid w:val="00911E45"/>
    <w:rsid w:val="00914B7D"/>
    <w:rsid w:val="00917C3B"/>
    <w:rsid w:val="00920651"/>
    <w:rsid w:val="00920AE9"/>
    <w:rsid w:val="009215B0"/>
    <w:rsid w:val="009238A5"/>
    <w:rsid w:val="00924C5A"/>
    <w:rsid w:val="00932BE7"/>
    <w:rsid w:val="0094119D"/>
    <w:rsid w:val="00941879"/>
    <w:rsid w:val="0094210A"/>
    <w:rsid w:val="0094339C"/>
    <w:rsid w:val="00951E5E"/>
    <w:rsid w:val="0095265F"/>
    <w:rsid w:val="009603FC"/>
    <w:rsid w:val="0096197C"/>
    <w:rsid w:val="00962F2A"/>
    <w:rsid w:val="00967AAA"/>
    <w:rsid w:val="009701BC"/>
    <w:rsid w:val="009779BF"/>
    <w:rsid w:val="009815AB"/>
    <w:rsid w:val="0098200C"/>
    <w:rsid w:val="009868FA"/>
    <w:rsid w:val="00991602"/>
    <w:rsid w:val="0099454D"/>
    <w:rsid w:val="00995602"/>
    <w:rsid w:val="00997DBA"/>
    <w:rsid w:val="009B10A1"/>
    <w:rsid w:val="009B3446"/>
    <w:rsid w:val="009B5251"/>
    <w:rsid w:val="009C0B0A"/>
    <w:rsid w:val="009C43D5"/>
    <w:rsid w:val="009C75C1"/>
    <w:rsid w:val="009D21B1"/>
    <w:rsid w:val="009E6DEE"/>
    <w:rsid w:val="009F701E"/>
    <w:rsid w:val="00A00FDE"/>
    <w:rsid w:val="00A01067"/>
    <w:rsid w:val="00A013A2"/>
    <w:rsid w:val="00A019FC"/>
    <w:rsid w:val="00A02714"/>
    <w:rsid w:val="00A03514"/>
    <w:rsid w:val="00A06A9B"/>
    <w:rsid w:val="00A123A1"/>
    <w:rsid w:val="00A150FA"/>
    <w:rsid w:val="00A173AE"/>
    <w:rsid w:val="00A2231D"/>
    <w:rsid w:val="00A25BF3"/>
    <w:rsid w:val="00A33B2D"/>
    <w:rsid w:val="00A36311"/>
    <w:rsid w:val="00A51AE7"/>
    <w:rsid w:val="00A53F14"/>
    <w:rsid w:val="00A619A9"/>
    <w:rsid w:val="00A63850"/>
    <w:rsid w:val="00A674DF"/>
    <w:rsid w:val="00A70CB6"/>
    <w:rsid w:val="00A71985"/>
    <w:rsid w:val="00A74159"/>
    <w:rsid w:val="00A74237"/>
    <w:rsid w:val="00A758CD"/>
    <w:rsid w:val="00A764D6"/>
    <w:rsid w:val="00A82488"/>
    <w:rsid w:val="00A86EBB"/>
    <w:rsid w:val="00A90E0E"/>
    <w:rsid w:val="00A95C68"/>
    <w:rsid w:val="00A97F06"/>
    <w:rsid w:val="00AA5D1F"/>
    <w:rsid w:val="00AA7460"/>
    <w:rsid w:val="00AC6F08"/>
    <w:rsid w:val="00AC7749"/>
    <w:rsid w:val="00AD1CAA"/>
    <w:rsid w:val="00AD4899"/>
    <w:rsid w:val="00AD5426"/>
    <w:rsid w:val="00AE285A"/>
    <w:rsid w:val="00AE2E4B"/>
    <w:rsid w:val="00AE36AA"/>
    <w:rsid w:val="00AF5C46"/>
    <w:rsid w:val="00AF691C"/>
    <w:rsid w:val="00B031D1"/>
    <w:rsid w:val="00B03F3E"/>
    <w:rsid w:val="00B05688"/>
    <w:rsid w:val="00B07383"/>
    <w:rsid w:val="00B11322"/>
    <w:rsid w:val="00B2071D"/>
    <w:rsid w:val="00B22455"/>
    <w:rsid w:val="00B22D17"/>
    <w:rsid w:val="00B232E0"/>
    <w:rsid w:val="00B24329"/>
    <w:rsid w:val="00B24DCE"/>
    <w:rsid w:val="00B27961"/>
    <w:rsid w:val="00B32ECA"/>
    <w:rsid w:val="00B3307B"/>
    <w:rsid w:val="00B36CB2"/>
    <w:rsid w:val="00B37061"/>
    <w:rsid w:val="00B41002"/>
    <w:rsid w:val="00B411F0"/>
    <w:rsid w:val="00B431DC"/>
    <w:rsid w:val="00B43AD6"/>
    <w:rsid w:val="00B463D8"/>
    <w:rsid w:val="00B46A92"/>
    <w:rsid w:val="00B51D1F"/>
    <w:rsid w:val="00B564E5"/>
    <w:rsid w:val="00B63B1F"/>
    <w:rsid w:val="00B63CCF"/>
    <w:rsid w:val="00B659C9"/>
    <w:rsid w:val="00B72F50"/>
    <w:rsid w:val="00B76452"/>
    <w:rsid w:val="00B77E99"/>
    <w:rsid w:val="00B8275F"/>
    <w:rsid w:val="00B8393E"/>
    <w:rsid w:val="00B84EBA"/>
    <w:rsid w:val="00B90231"/>
    <w:rsid w:val="00B96D33"/>
    <w:rsid w:val="00BA2AF9"/>
    <w:rsid w:val="00BA3178"/>
    <w:rsid w:val="00BA5043"/>
    <w:rsid w:val="00BB2D1D"/>
    <w:rsid w:val="00BB3B7E"/>
    <w:rsid w:val="00BB44C4"/>
    <w:rsid w:val="00BB4938"/>
    <w:rsid w:val="00BB606A"/>
    <w:rsid w:val="00BC5151"/>
    <w:rsid w:val="00BC70EB"/>
    <w:rsid w:val="00BD12EF"/>
    <w:rsid w:val="00BD25A3"/>
    <w:rsid w:val="00BD2D73"/>
    <w:rsid w:val="00BD4AFE"/>
    <w:rsid w:val="00BE4D6E"/>
    <w:rsid w:val="00BF26AE"/>
    <w:rsid w:val="00BF347D"/>
    <w:rsid w:val="00BF3A7A"/>
    <w:rsid w:val="00C001B1"/>
    <w:rsid w:val="00C04241"/>
    <w:rsid w:val="00C05B82"/>
    <w:rsid w:val="00C10E2F"/>
    <w:rsid w:val="00C20A58"/>
    <w:rsid w:val="00C22656"/>
    <w:rsid w:val="00C27ACA"/>
    <w:rsid w:val="00C307E2"/>
    <w:rsid w:val="00C34D32"/>
    <w:rsid w:val="00C47402"/>
    <w:rsid w:val="00C50AA0"/>
    <w:rsid w:val="00C517FB"/>
    <w:rsid w:val="00C52DE8"/>
    <w:rsid w:val="00C54639"/>
    <w:rsid w:val="00C6462C"/>
    <w:rsid w:val="00C64FF7"/>
    <w:rsid w:val="00C6577C"/>
    <w:rsid w:val="00C66874"/>
    <w:rsid w:val="00C66B55"/>
    <w:rsid w:val="00C67E9D"/>
    <w:rsid w:val="00C715F0"/>
    <w:rsid w:val="00C75DA5"/>
    <w:rsid w:val="00C80C9D"/>
    <w:rsid w:val="00C81D37"/>
    <w:rsid w:val="00C8760D"/>
    <w:rsid w:val="00C95807"/>
    <w:rsid w:val="00CB2939"/>
    <w:rsid w:val="00CB4AE5"/>
    <w:rsid w:val="00CB5655"/>
    <w:rsid w:val="00CC1F52"/>
    <w:rsid w:val="00CC30DD"/>
    <w:rsid w:val="00CC4169"/>
    <w:rsid w:val="00CC74DE"/>
    <w:rsid w:val="00CD0739"/>
    <w:rsid w:val="00CD5031"/>
    <w:rsid w:val="00CF0206"/>
    <w:rsid w:val="00D01706"/>
    <w:rsid w:val="00D02E5E"/>
    <w:rsid w:val="00D07D3B"/>
    <w:rsid w:val="00D12854"/>
    <w:rsid w:val="00D15DE4"/>
    <w:rsid w:val="00D16A76"/>
    <w:rsid w:val="00D1794B"/>
    <w:rsid w:val="00D20B2E"/>
    <w:rsid w:val="00D21890"/>
    <w:rsid w:val="00D22578"/>
    <w:rsid w:val="00D2423F"/>
    <w:rsid w:val="00D30E65"/>
    <w:rsid w:val="00D32018"/>
    <w:rsid w:val="00D344C3"/>
    <w:rsid w:val="00D35D97"/>
    <w:rsid w:val="00D363C3"/>
    <w:rsid w:val="00D4049E"/>
    <w:rsid w:val="00D42F94"/>
    <w:rsid w:val="00D43342"/>
    <w:rsid w:val="00D4500B"/>
    <w:rsid w:val="00D501EE"/>
    <w:rsid w:val="00D51F8F"/>
    <w:rsid w:val="00D5370D"/>
    <w:rsid w:val="00D53CCB"/>
    <w:rsid w:val="00D619BE"/>
    <w:rsid w:val="00D651E2"/>
    <w:rsid w:val="00D707E0"/>
    <w:rsid w:val="00D728DA"/>
    <w:rsid w:val="00D72A84"/>
    <w:rsid w:val="00D7485B"/>
    <w:rsid w:val="00D75670"/>
    <w:rsid w:val="00D75E0D"/>
    <w:rsid w:val="00D775FE"/>
    <w:rsid w:val="00D855ED"/>
    <w:rsid w:val="00D9064D"/>
    <w:rsid w:val="00D90967"/>
    <w:rsid w:val="00D916EB"/>
    <w:rsid w:val="00D954D0"/>
    <w:rsid w:val="00DB0160"/>
    <w:rsid w:val="00DB2EA0"/>
    <w:rsid w:val="00DB3010"/>
    <w:rsid w:val="00DB36B9"/>
    <w:rsid w:val="00DB5149"/>
    <w:rsid w:val="00DB7E1B"/>
    <w:rsid w:val="00DC17A1"/>
    <w:rsid w:val="00DC334F"/>
    <w:rsid w:val="00DC71B9"/>
    <w:rsid w:val="00DC71BB"/>
    <w:rsid w:val="00DD0E52"/>
    <w:rsid w:val="00DD186B"/>
    <w:rsid w:val="00DD1DA4"/>
    <w:rsid w:val="00DD41C0"/>
    <w:rsid w:val="00DD7200"/>
    <w:rsid w:val="00DE1D26"/>
    <w:rsid w:val="00DE6426"/>
    <w:rsid w:val="00DE7631"/>
    <w:rsid w:val="00DF0A2F"/>
    <w:rsid w:val="00DF3D88"/>
    <w:rsid w:val="00DF5AFA"/>
    <w:rsid w:val="00E01E1B"/>
    <w:rsid w:val="00E06C7A"/>
    <w:rsid w:val="00E073B4"/>
    <w:rsid w:val="00E14ADD"/>
    <w:rsid w:val="00E21FCD"/>
    <w:rsid w:val="00E255EE"/>
    <w:rsid w:val="00E27431"/>
    <w:rsid w:val="00E34B8F"/>
    <w:rsid w:val="00E37A97"/>
    <w:rsid w:val="00E41D61"/>
    <w:rsid w:val="00E43658"/>
    <w:rsid w:val="00E440E9"/>
    <w:rsid w:val="00E45970"/>
    <w:rsid w:val="00E504E4"/>
    <w:rsid w:val="00E542E5"/>
    <w:rsid w:val="00E54427"/>
    <w:rsid w:val="00E57CA0"/>
    <w:rsid w:val="00E61C3E"/>
    <w:rsid w:val="00E631D2"/>
    <w:rsid w:val="00E641BE"/>
    <w:rsid w:val="00E66D4B"/>
    <w:rsid w:val="00E67256"/>
    <w:rsid w:val="00E7000B"/>
    <w:rsid w:val="00E747BB"/>
    <w:rsid w:val="00E833FD"/>
    <w:rsid w:val="00E84113"/>
    <w:rsid w:val="00E86574"/>
    <w:rsid w:val="00E87B33"/>
    <w:rsid w:val="00E96852"/>
    <w:rsid w:val="00E97CC2"/>
    <w:rsid w:val="00EA1A05"/>
    <w:rsid w:val="00EA1E9D"/>
    <w:rsid w:val="00EA38CF"/>
    <w:rsid w:val="00EA7440"/>
    <w:rsid w:val="00EB0B0F"/>
    <w:rsid w:val="00EB3A99"/>
    <w:rsid w:val="00EB6CF5"/>
    <w:rsid w:val="00EC32EE"/>
    <w:rsid w:val="00EC641A"/>
    <w:rsid w:val="00ED0711"/>
    <w:rsid w:val="00ED28B0"/>
    <w:rsid w:val="00EE3E1E"/>
    <w:rsid w:val="00EE6069"/>
    <w:rsid w:val="00EE656E"/>
    <w:rsid w:val="00EE66E0"/>
    <w:rsid w:val="00EF13F7"/>
    <w:rsid w:val="00EF4D46"/>
    <w:rsid w:val="00EF5035"/>
    <w:rsid w:val="00F0232F"/>
    <w:rsid w:val="00F0322F"/>
    <w:rsid w:val="00F04D6E"/>
    <w:rsid w:val="00F06EA1"/>
    <w:rsid w:val="00F072D2"/>
    <w:rsid w:val="00F07D18"/>
    <w:rsid w:val="00F11C7E"/>
    <w:rsid w:val="00F13D65"/>
    <w:rsid w:val="00F15A0E"/>
    <w:rsid w:val="00F16634"/>
    <w:rsid w:val="00F2017D"/>
    <w:rsid w:val="00F26189"/>
    <w:rsid w:val="00F27A8D"/>
    <w:rsid w:val="00F32531"/>
    <w:rsid w:val="00F33ADE"/>
    <w:rsid w:val="00F37BD5"/>
    <w:rsid w:val="00F40D40"/>
    <w:rsid w:val="00F41E8A"/>
    <w:rsid w:val="00F42337"/>
    <w:rsid w:val="00F42426"/>
    <w:rsid w:val="00F43D2D"/>
    <w:rsid w:val="00F47F8A"/>
    <w:rsid w:val="00F521B5"/>
    <w:rsid w:val="00F57651"/>
    <w:rsid w:val="00F628F0"/>
    <w:rsid w:val="00F64E6B"/>
    <w:rsid w:val="00F654BF"/>
    <w:rsid w:val="00F657A6"/>
    <w:rsid w:val="00F7065A"/>
    <w:rsid w:val="00F72799"/>
    <w:rsid w:val="00F73AFD"/>
    <w:rsid w:val="00F74EBA"/>
    <w:rsid w:val="00F75E18"/>
    <w:rsid w:val="00F764BC"/>
    <w:rsid w:val="00F80DB5"/>
    <w:rsid w:val="00F85429"/>
    <w:rsid w:val="00F86E3A"/>
    <w:rsid w:val="00F95330"/>
    <w:rsid w:val="00FA1EB4"/>
    <w:rsid w:val="00FA24D0"/>
    <w:rsid w:val="00FA307C"/>
    <w:rsid w:val="00FA3FE7"/>
    <w:rsid w:val="00FA60B1"/>
    <w:rsid w:val="00FB05BB"/>
    <w:rsid w:val="00FB0A44"/>
    <w:rsid w:val="00FB523B"/>
    <w:rsid w:val="00FB54FA"/>
    <w:rsid w:val="00FB66FE"/>
    <w:rsid w:val="00FC3C16"/>
    <w:rsid w:val="00FC5A29"/>
    <w:rsid w:val="00FC7631"/>
    <w:rsid w:val="00FC7DAA"/>
    <w:rsid w:val="00FD02D4"/>
    <w:rsid w:val="00FD1649"/>
    <w:rsid w:val="00FD1C11"/>
    <w:rsid w:val="00FD72F9"/>
    <w:rsid w:val="00FF1AE5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paragraph" w:styleId="Heading3">
    <w:name w:val="heading 3"/>
    <w:basedOn w:val="Normal"/>
    <w:link w:val="Heading3Char"/>
    <w:uiPriority w:val="9"/>
    <w:qFormat/>
    <w:rsid w:val="00CC74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2D2"/>
  </w:style>
  <w:style w:type="paragraph" w:styleId="Footer">
    <w:name w:val="footer"/>
    <w:basedOn w:val="Normal"/>
    <w:link w:val="FooterChar"/>
    <w:uiPriority w:val="99"/>
    <w:unhideWhenUsed/>
    <w:rsid w:val="00F0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2D2"/>
  </w:style>
  <w:style w:type="character" w:styleId="CommentReference">
    <w:name w:val="annotation reference"/>
    <w:uiPriority w:val="99"/>
    <w:semiHidden/>
    <w:unhideWhenUsed/>
    <w:rsid w:val="00B24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DCE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B24DCE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DC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4DCE"/>
    <w:rPr>
      <w:b/>
      <w:bCs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D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B24DCE"/>
    <w:rPr>
      <w:rFonts w:ascii="Tahoma" w:hAnsi="Tahoma" w:cs="Angsana New"/>
      <w:sz w:val="16"/>
    </w:rPr>
  </w:style>
  <w:style w:type="character" w:customStyle="1" w:styleId="Heading3Char">
    <w:name w:val="Heading 3 Char"/>
    <w:link w:val="Heading3"/>
    <w:uiPriority w:val="9"/>
    <w:rsid w:val="00CC74D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CC74DE"/>
    <w:rPr>
      <w:color w:val="0000FF"/>
      <w:u w:val="single"/>
    </w:rPr>
  </w:style>
  <w:style w:type="paragraph" w:styleId="NoSpacing">
    <w:name w:val="No Spacing"/>
    <w:uiPriority w:val="1"/>
    <w:qFormat/>
    <w:rsid w:val="005848AA"/>
    <w:rPr>
      <w:sz w:val="22"/>
      <w:szCs w:val="28"/>
    </w:rPr>
  </w:style>
  <w:style w:type="table" w:styleId="TableGrid">
    <w:name w:val="Table Grid"/>
    <w:basedOn w:val="TableNormal"/>
    <w:uiPriority w:val="59"/>
    <w:rsid w:val="00564B44"/>
    <w:rPr>
      <w:rFonts w:ascii="CordiaUPC" w:eastAsia="Times New Roman" w:hAnsi="CordiaUPC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59A9"/>
    <w:pPr>
      <w:ind w:left="720"/>
      <w:contextualSpacing/>
    </w:pPr>
  </w:style>
  <w:style w:type="paragraph" w:customStyle="1" w:styleId="Default">
    <w:name w:val="Default"/>
    <w:rsid w:val="00190FF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paragraph" w:styleId="Heading3">
    <w:name w:val="heading 3"/>
    <w:basedOn w:val="Normal"/>
    <w:link w:val="Heading3Char"/>
    <w:uiPriority w:val="9"/>
    <w:qFormat/>
    <w:rsid w:val="00CC74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2D2"/>
  </w:style>
  <w:style w:type="paragraph" w:styleId="Footer">
    <w:name w:val="footer"/>
    <w:basedOn w:val="Normal"/>
    <w:link w:val="FooterChar"/>
    <w:uiPriority w:val="99"/>
    <w:unhideWhenUsed/>
    <w:rsid w:val="00F0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2D2"/>
  </w:style>
  <w:style w:type="character" w:styleId="CommentReference">
    <w:name w:val="annotation reference"/>
    <w:uiPriority w:val="99"/>
    <w:semiHidden/>
    <w:unhideWhenUsed/>
    <w:rsid w:val="00B24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DCE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B24DCE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DC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4DCE"/>
    <w:rPr>
      <w:b/>
      <w:bCs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D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B24DCE"/>
    <w:rPr>
      <w:rFonts w:ascii="Tahoma" w:hAnsi="Tahoma" w:cs="Angsana New"/>
      <w:sz w:val="16"/>
    </w:rPr>
  </w:style>
  <w:style w:type="character" w:customStyle="1" w:styleId="Heading3Char">
    <w:name w:val="Heading 3 Char"/>
    <w:link w:val="Heading3"/>
    <w:uiPriority w:val="9"/>
    <w:rsid w:val="00CC74D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CC74DE"/>
    <w:rPr>
      <w:color w:val="0000FF"/>
      <w:u w:val="single"/>
    </w:rPr>
  </w:style>
  <w:style w:type="paragraph" w:styleId="NoSpacing">
    <w:name w:val="No Spacing"/>
    <w:uiPriority w:val="1"/>
    <w:qFormat/>
    <w:rsid w:val="005848AA"/>
    <w:rPr>
      <w:sz w:val="22"/>
      <w:szCs w:val="28"/>
    </w:rPr>
  </w:style>
  <w:style w:type="table" w:styleId="TableGrid">
    <w:name w:val="Table Grid"/>
    <w:basedOn w:val="TableNormal"/>
    <w:uiPriority w:val="59"/>
    <w:rsid w:val="00564B44"/>
    <w:rPr>
      <w:rFonts w:ascii="CordiaUPC" w:eastAsia="Times New Roman" w:hAnsi="CordiaUPC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59A9"/>
    <w:pPr>
      <w:ind w:left="720"/>
      <w:contextualSpacing/>
    </w:pPr>
  </w:style>
  <w:style w:type="paragraph" w:customStyle="1" w:styleId="Default">
    <w:name w:val="Default"/>
    <w:rsid w:val="00190FF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61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AD482-2E69-4D59-BA6C-E2CDC3AE7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3ED7359C</Template>
  <TotalTime>1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ratinan laoarakpibul</dc:creator>
  <cp:lastModifiedBy>Pimpan Kobphetyok</cp:lastModifiedBy>
  <cp:revision>2</cp:revision>
  <cp:lastPrinted>2021-09-13T06:58:00Z</cp:lastPrinted>
  <dcterms:created xsi:type="dcterms:W3CDTF">2021-09-13T08:32:00Z</dcterms:created>
  <dcterms:modified xsi:type="dcterms:W3CDTF">2021-09-13T08:32:00Z</dcterms:modified>
</cp:coreProperties>
</file>