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F71C00">
      <w:pPr>
        <w:spacing w:after="24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387CDD">
        <w:rPr>
          <w:rFonts w:ascii="TH SarabunPSK" w:hAnsi="TH SarabunPSK" w:cs="TH SarabunPSK"/>
          <w:b/>
          <w:bCs/>
          <w:sz w:val="36"/>
          <w:szCs w:val="36"/>
        </w:rPr>
        <w:t>11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369AC" w:rsidRPr="00201D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D27B1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87CDD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387C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47F6C"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369AC" w:rsidRPr="00A44BB7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1C03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A550AD">
        <w:rPr>
          <w:rFonts w:ascii="TH SarabunPSK" w:hAnsi="TH SarabunPSK" w:cs="TH SarabunPSK" w:hint="cs"/>
          <w:b/>
          <w:bCs/>
          <w:sz w:val="36"/>
          <w:szCs w:val="36"/>
          <w:cs/>
        </w:rPr>
        <w:t>ยังคง</w:t>
      </w:r>
      <w:r w:rsidR="00000CA4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เบิกจ่ายงบลงทุน</w:t>
      </w:r>
      <w:r w:rsidR="005004F0">
        <w:rPr>
          <w:rFonts w:ascii="TH SarabunPSK" w:hAnsi="TH SarabunPSK" w:cs="TH SarabunPSK" w:hint="cs"/>
          <w:b/>
          <w:bCs/>
          <w:sz w:val="36"/>
          <w:szCs w:val="36"/>
          <w:cs/>
        </w:rPr>
        <w:t>ได้ตามเป้าหมาย</w:t>
      </w:r>
      <w:r w:rsidR="00A550AD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อย่างต่อเนื่อง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550A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ดันการลงทุนภาครัฐ</w:t>
      </w:r>
      <w:r w:rsidR="004E1BBA">
        <w:rPr>
          <w:rFonts w:ascii="TH SarabunPSK" w:hAnsi="TH SarabunPSK" w:cs="TH SarabunPSK" w:hint="cs"/>
          <w:b/>
          <w:bCs/>
          <w:sz w:val="36"/>
          <w:szCs w:val="36"/>
          <w:cs/>
        </w:rPr>
        <w:t>พยุง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เศรษฐกิจ</w:t>
      </w:r>
      <w:r w:rsidR="008C156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CC03BF" w:rsidRDefault="00A162E6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</w:pPr>
      <w:bookmarkStart w:id="0" w:name="_gjdgxs" w:colFirst="0" w:colLast="0"/>
      <w:bookmarkEnd w:id="0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C60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C6029B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C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AFC">
        <w:rPr>
          <w:rFonts w:ascii="TH SarabunPSK" w:hAnsi="TH SarabunPSK" w:cs="TH SarabunPSK" w:hint="cs"/>
          <w:sz w:val="32"/>
          <w:szCs w:val="32"/>
          <w:cs/>
        </w:rPr>
        <w:t>ณ สิ้นเดือน</w:t>
      </w:r>
      <w:r w:rsidR="007E2A6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="0051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รัฐวิสาหกิจ 43 แห่ง ที่ สคร</w:t>
      </w:r>
      <w:r w:rsidR="005143BC" w:rsidRPr="00EC6E0B">
        <w:rPr>
          <w:rFonts w:ascii="TH SarabunPSK" w:hAnsi="TH SarabunPSK" w:cs="TH SarabunPSK"/>
          <w:sz w:val="32"/>
          <w:szCs w:val="32"/>
        </w:rPr>
        <w:t>.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กำกับดูแลโดยตรง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5143BC">
        <w:rPr>
          <w:rFonts w:ascii="TH SarabunPSK" w:hAnsi="TH SarabunPSK" w:cs="TH SarabunPSK" w:hint="cs"/>
          <w:sz w:val="32"/>
          <w:szCs w:val="32"/>
          <w:cs/>
        </w:rPr>
        <w:t>เป็นไปตามแผน</w:t>
      </w:r>
      <w:r w:rsidR="00855338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2" w:rsidRPr="00EC6E0B">
        <w:rPr>
          <w:rFonts w:ascii="TH SarabunPSK" w:hAnsi="TH SarabunPSK" w:cs="TH SarabunPSK" w:hint="cs"/>
          <w:sz w:val="32"/>
          <w:szCs w:val="32"/>
          <w:cs/>
        </w:rPr>
        <w:t>โดยสามารถเบิกจ่ายได้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6F7">
        <w:rPr>
          <w:rFonts w:ascii="TH SarabunPSK" w:hAnsi="TH SarabunPSK" w:cs="TH SarabunPSK"/>
          <w:sz w:val="32"/>
          <w:szCs w:val="32"/>
          <w:lang w:val="en-US"/>
        </w:rPr>
        <w:t>1</w:t>
      </w:r>
      <w:r w:rsidR="007E2A6F">
        <w:rPr>
          <w:rFonts w:ascii="TH SarabunPSK" w:hAnsi="TH SarabunPSK" w:cs="TH SarabunPSK"/>
          <w:sz w:val="32"/>
          <w:szCs w:val="32"/>
          <w:lang w:val="en-US"/>
        </w:rPr>
        <w:t>91</w:t>
      </w:r>
      <w:r w:rsidR="00D446F7">
        <w:rPr>
          <w:rFonts w:ascii="TH SarabunPSK" w:hAnsi="TH SarabunPSK" w:cs="TH SarabunPSK"/>
          <w:sz w:val="32"/>
          <w:szCs w:val="32"/>
          <w:lang w:val="en-US"/>
        </w:rPr>
        <w:t>,</w:t>
      </w:r>
      <w:r w:rsidR="007E2A6F">
        <w:rPr>
          <w:rFonts w:ascii="TH SarabunPSK" w:hAnsi="TH SarabunPSK" w:cs="TH SarabunPSK"/>
          <w:sz w:val="32"/>
          <w:szCs w:val="32"/>
        </w:rPr>
        <w:t>8</w:t>
      </w:r>
      <w:r w:rsidR="00301C3B">
        <w:rPr>
          <w:rFonts w:ascii="TH SarabunPSK" w:hAnsi="TH SarabunPSK" w:cs="TH SarabunPSK"/>
          <w:sz w:val="32"/>
          <w:szCs w:val="32"/>
          <w:lang w:val="en-US"/>
        </w:rPr>
        <w:t>91</w:t>
      </w:r>
      <w:r w:rsidR="000E0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D23A0" w:rsidRPr="00C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C6029B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6614D6">
        <w:rPr>
          <w:rFonts w:ascii="TH SarabunPSK" w:hAnsi="TH SarabunPSK" w:cs="TH SarabunPSK"/>
          <w:sz w:val="32"/>
          <w:szCs w:val="32"/>
          <w:lang w:val="en-US"/>
        </w:rPr>
        <w:t>10</w:t>
      </w:r>
      <w:r w:rsidR="000E08C5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ของแผน</w:t>
      </w:r>
      <w:r w:rsidR="005143BC">
        <w:rPr>
          <w:rFonts w:ascii="TH SarabunPSK" w:hAnsi="TH SarabunPSK" w:cs="TH SarabunPSK"/>
          <w:sz w:val="32"/>
          <w:szCs w:val="32"/>
          <w:cs/>
        </w:rPr>
        <w:br/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การเบิกจ่ายสะสม</w:t>
      </w:r>
      <w:r w:rsid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29B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51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A6F">
        <w:rPr>
          <w:rFonts w:ascii="TH SarabunPSK" w:hAnsi="TH SarabunPSK" w:cs="TH SarabunPSK"/>
          <w:sz w:val="32"/>
          <w:szCs w:val="32"/>
          <w:lang w:val="en-US"/>
        </w:rPr>
        <w:t>9</w:t>
      </w:r>
      <w:r w:rsidR="005143B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5143BC">
        <w:rPr>
          <w:rFonts w:ascii="TH SarabunPSK" w:hAnsi="TH SarabunPSK" w:cs="TH SarabunPSK" w:hint="cs"/>
          <w:sz w:val="32"/>
          <w:szCs w:val="32"/>
          <w:cs/>
          <w:lang w:val="en-US"/>
        </w:rPr>
        <w:t>เดือน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Pr="00EC6E0B">
        <w:rPr>
          <w:rFonts w:ascii="TH SarabunPSK" w:hAnsi="TH SarabunPSK" w:cs="TH SarabunPSK"/>
          <w:sz w:val="32"/>
          <w:szCs w:val="32"/>
          <w:lang w:val="en-US"/>
        </w:rPr>
        <w:t>256</w:t>
      </w:r>
      <w:r w:rsidRPr="00EC6E0B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3</w:t>
      </w:r>
      <w:r w:rsidRPr="00EC6E0B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7E2A6F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>–</w:t>
      </w:r>
      <w:r w:rsidRPr="00EC6E0B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2717E" w:rsidRPr="00EC6E0B">
        <w:rPr>
          <w:rFonts w:ascii="TH SarabunPSK" w:hAnsi="TH SarabunPSK" w:cs="TH SarabunPSK"/>
          <w:sz w:val="32"/>
          <w:szCs w:val="32"/>
          <w:cs/>
        </w:rPr>
        <w:t>เดือน</w:t>
      </w:r>
      <w:r w:rsidR="007E2A6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7E2A6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lang w:val="en-US"/>
        </w:rPr>
        <w:t>2564</w:t>
      </w:r>
      <w:r w:rsidRPr="00EC6E0B">
        <w:rPr>
          <w:rFonts w:ascii="TH SarabunPSK" w:hAnsi="TH SarabunPSK" w:cs="TH SarabunPSK"/>
          <w:sz w:val="32"/>
          <w:szCs w:val="32"/>
          <w:cs/>
        </w:rPr>
        <w:t>) 34 แห่ง</w:t>
      </w:r>
      <w:r w:rsidRPr="00EC6E0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37E4F">
        <w:rPr>
          <w:rFonts w:ascii="TH SarabunPSK" w:hAnsi="TH SarabunPSK" w:cs="TH SarabunPSK"/>
          <w:kern w:val="24"/>
          <w:sz w:val="32"/>
          <w:szCs w:val="32"/>
          <w:lang w:val="en-US"/>
        </w:rPr>
        <w:t>1</w:t>
      </w:r>
      <w:r w:rsidR="007E2A6F">
        <w:rPr>
          <w:rFonts w:ascii="TH SarabunPSK" w:hAnsi="TH SarabunPSK" w:cs="TH SarabunPSK"/>
          <w:kern w:val="24"/>
          <w:sz w:val="32"/>
          <w:szCs w:val="32"/>
          <w:lang w:val="en-US"/>
        </w:rPr>
        <w:t>1</w:t>
      </w:r>
      <w:r w:rsidR="00A37E4F">
        <w:rPr>
          <w:rFonts w:ascii="TH SarabunPSK" w:hAnsi="TH SarabunPSK" w:cs="TH SarabunPSK"/>
          <w:kern w:val="24"/>
          <w:sz w:val="32"/>
          <w:szCs w:val="32"/>
          <w:lang w:val="en-US"/>
        </w:rPr>
        <w:t>2</w:t>
      </w:r>
      <w:r w:rsidR="00BC2F7A">
        <w:rPr>
          <w:rFonts w:ascii="TH SarabunPSK" w:hAnsi="TH SarabunPSK" w:cs="TH SarabunPSK" w:hint="cs"/>
          <w:kern w:val="24"/>
          <w:sz w:val="32"/>
          <w:szCs w:val="32"/>
          <w:cs/>
          <w:lang w:val="en-US"/>
        </w:rPr>
        <w:t>,</w:t>
      </w:r>
      <w:r w:rsidR="007E2A6F">
        <w:rPr>
          <w:rFonts w:ascii="TH SarabunPSK" w:hAnsi="TH SarabunPSK" w:cs="TH SarabunPSK" w:hint="cs"/>
          <w:kern w:val="24"/>
          <w:sz w:val="32"/>
          <w:szCs w:val="32"/>
          <w:cs/>
          <w:lang w:val="en-US"/>
        </w:rPr>
        <w:t>7</w:t>
      </w:r>
      <w:r w:rsidR="00301C3B">
        <w:rPr>
          <w:rFonts w:ascii="TH SarabunPSK" w:hAnsi="TH SarabunPSK" w:cs="TH SarabunPSK"/>
          <w:kern w:val="24"/>
          <w:sz w:val="32"/>
          <w:szCs w:val="32"/>
          <w:lang w:val="en-US"/>
        </w:rPr>
        <w:t>44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0" w:rsidRPr="00EC6E0B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303A66">
        <w:rPr>
          <w:rFonts w:ascii="TH SarabunPSK" w:hAnsi="TH SarabunPSK" w:cs="TH SarabunPSK"/>
          <w:kern w:val="24"/>
          <w:sz w:val="32"/>
          <w:szCs w:val="32"/>
          <w:lang w:val="en-US"/>
        </w:rPr>
        <w:t>9</w:t>
      </w:r>
      <w:r w:rsidR="007E2A6F">
        <w:rPr>
          <w:rFonts w:ascii="TH SarabunPSK" w:hAnsi="TH SarabunPSK" w:cs="TH SarabunPSK"/>
          <w:kern w:val="24"/>
          <w:sz w:val="32"/>
          <w:szCs w:val="32"/>
        </w:rPr>
        <w:t>8</w:t>
      </w:r>
      <w:r w:rsidR="00730FF0" w:rsidRPr="00EC6E0B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5143BC">
        <w:rPr>
          <w:rFonts w:ascii="TH SarabunPSK" w:hAnsi="TH SarabunPSK" w:cs="TH SarabunPSK"/>
          <w:sz w:val="32"/>
          <w:szCs w:val="32"/>
          <w:cs/>
        </w:rPr>
        <w:br/>
      </w:r>
      <w:r w:rsidR="00730FF0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ของแผน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730FF0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เบิกจ่ายสะสม</w:t>
      </w:r>
      <w:r w:rsidR="00C6029B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EE64A7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A80E39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บิกจ่ายงบลงทุน </w:t>
      </w:r>
      <w:r w:rsidR="00B51FB2">
        <w:rPr>
          <w:rFonts w:ascii="TH SarabunPSK" w:hAnsi="TH SarabunPSK" w:cs="TH SarabunPSK"/>
          <w:spacing w:val="-4"/>
          <w:sz w:val="32"/>
          <w:szCs w:val="32"/>
          <w:lang w:val="en-US"/>
        </w:rPr>
        <w:t>6</w:t>
      </w:r>
      <w:r w:rsidR="005143BC" w:rsidRPr="00EE64A7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เดือน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CC03BF" w:rsidRPr="00EE64A7">
        <w:rPr>
          <w:rFonts w:ascii="TH SarabunPSK" w:hAnsi="TH SarabunPSK" w:cs="TH SarabunPSK"/>
          <w:spacing w:val="-4"/>
          <w:sz w:val="32"/>
          <w:szCs w:val="32"/>
          <w:cs/>
        </w:rPr>
        <w:t>รัฐวิสาหกิจระบบปีปฏิทิน</w:t>
      </w:r>
      <w:r w:rsidR="00CC03BF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2717E" w:rsidRPr="00EE64A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เดือนมกราคม</w:t>
      </w:r>
      <w:r w:rsidR="0022717E" w:rsidRPr="00EE64A7">
        <w:rPr>
          <w:rFonts w:ascii="TH SarabunPSK" w:eastAsia="+mn-ea" w:hAnsi="TH SarabunPSK" w:cs="TH SarabunPSK"/>
          <w:spacing w:val="-4"/>
          <w:kern w:val="24"/>
          <w:sz w:val="32"/>
          <w:szCs w:val="32"/>
          <w:cs/>
          <w:lang w:val="en-US" w:eastAsia="en-US"/>
        </w:rPr>
        <w:t xml:space="preserve"> 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256</w:t>
      </w:r>
      <w:r w:rsidRPr="00EE64A7">
        <w:rPr>
          <w:rFonts w:ascii="TH SarabunPSK" w:hAnsi="TH SarabunPSK" w:cs="TH SarabunPSK"/>
          <w:spacing w:val="-4"/>
          <w:sz w:val="32"/>
          <w:szCs w:val="32"/>
        </w:rPr>
        <w:t>4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EB1">
        <w:rPr>
          <w:rFonts w:ascii="TH SarabunPSK" w:hAnsi="TH SarabunPSK" w:cs="TH SarabunPSK"/>
          <w:sz w:val="32"/>
          <w:szCs w:val="32"/>
          <w:cs/>
        </w:rPr>
        <w:t>–</w:t>
      </w:r>
      <w:r w:rsidR="00CC03BF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E4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E2A6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2564 </w:t>
      </w:r>
      <w:r w:rsidR="0022717E" w:rsidRPr="00EC6E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>9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 แห่ง จำนวน </w:t>
      </w:r>
      <w:r w:rsidR="007E2A6F">
        <w:rPr>
          <w:rFonts w:ascii="TH SarabunPSK" w:hAnsi="TH SarabunPSK" w:cs="TH SarabunPSK"/>
          <w:sz w:val="32"/>
          <w:szCs w:val="32"/>
        </w:rPr>
        <w:t>7</w:t>
      </w:r>
      <w:r w:rsidR="00B51FB2">
        <w:rPr>
          <w:rFonts w:ascii="TH SarabunPSK" w:hAnsi="TH SarabunPSK" w:cs="TH SarabunPSK"/>
          <w:sz w:val="32"/>
          <w:szCs w:val="32"/>
        </w:rPr>
        <w:t>9</w:t>
      </w:r>
      <w:r w:rsidR="00FF7A07" w:rsidRPr="00EC6E0B">
        <w:rPr>
          <w:rFonts w:ascii="TH SarabunPSK" w:hAnsi="TH SarabunPSK" w:cs="TH SarabunPSK"/>
          <w:sz w:val="32"/>
          <w:szCs w:val="32"/>
        </w:rPr>
        <w:t>,</w:t>
      </w:r>
      <w:r w:rsidR="00B51FB2">
        <w:rPr>
          <w:rFonts w:ascii="TH SarabunPSK" w:hAnsi="TH SarabunPSK" w:cs="TH SarabunPSK"/>
          <w:sz w:val="32"/>
          <w:szCs w:val="32"/>
        </w:rPr>
        <w:t>1</w:t>
      </w:r>
      <w:r w:rsidR="007E2A6F">
        <w:rPr>
          <w:rFonts w:ascii="TH SarabunPSK" w:hAnsi="TH SarabunPSK" w:cs="TH SarabunPSK"/>
          <w:sz w:val="32"/>
          <w:szCs w:val="32"/>
        </w:rPr>
        <w:t>4</w:t>
      </w:r>
      <w:r w:rsidR="007052F7">
        <w:rPr>
          <w:rFonts w:ascii="TH SarabunPSK" w:hAnsi="TH SarabunPSK" w:cs="TH SarabunPSK"/>
          <w:sz w:val="32"/>
          <w:szCs w:val="32"/>
        </w:rPr>
        <w:t>6</w:t>
      </w:r>
      <w:r w:rsidR="008409F3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F98" w:rsidRPr="00EC6E0B">
        <w:rPr>
          <w:rFonts w:ascii="TH SarabunPSK" w:hAnsi="TH SarabunPSK" w:cs="TH SarabunPSK" w:hint="cs"/>
          <w:sz w:val="32"/>
          <w:szCs w:val="32"/>
          <w:cs/>
        </w:rPr>
        <w:t>หรือคิดเป็น</w:t>
      </w:r>
      <w:r w:rsidR="006A0F98" w:rsidRPr="00CC03BF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409F3" w:rsidRPr="00CC03BF">
        <w:rPr>
          <w:rFonts w:ascii="TH SarabunPSK" w:hAnsi="TH SarabunPSK" w:cs="TH SarabunPSK"/>
          <w:kern w:val="24"/>
          <w:sz w:val="32"/>
          <w:szCs w:val="32"/>
        </w:rPr>
        <w:t>1</w:t>
      </w:r>
      <w:r w:rsidR="00303A66">
        <w:rPr>
          <w:rFonts w:ascii="TH SarabunPSK" w:hAnsi="TH SarabunPSK" w:cs="TH SarabunPSK"/>
          <w:kern w:val="24"/>
          <w:sz w:val="32"/>
          <w:szCs w:val="32"/>
        </w:rPr>
        <w:t>0</w:t>
      </w:r>
      <w:r w:rsidR="00B51FB2">
        <w:rPr>
          <w:rFonts w:ascii="TH SarabunPSK" w:hAnsi="TH SarabunPSK" w:cs="TH SarabunPSK"/>
          <w:kern w:val="24"/>
          <w:sz w:val="32"/>
          <w:szCs w:val="32"/>
        </w:rPr>
        <w:t>6</w:t>
      </w:r>
      <w:r w:rsidR="00B51FB2">
        <w:rPr>
          <w:rFonts w:ascii="TH SarabunPSK" w:hAnsi="TH SarabunPSK" w:cs="TH SarabunPSK"/>
          <w:sz w:val="32"/>
          <w:szCs w:val="32"/>
        </w:rPr>
        <w:t xml:space="preserve"> </w:t>
      </w:r>
      <w:r w:rsidR="008409F3" w:rsidRPr="00CC03BF">
        <w:rPr>
          <w:rFonts w:ascii="TH SarabunPSK" w:hAnsi="TH SarabunPSK" w:cs="TH SarabunPSK" w:hint="cs"/>
          <w:sz w:val="32"/>
          <w:szCs w:val="32"/>
          <w:cs/>
        </w:rPr>
        <w:t xml:space="preserve">ของแผนเบิกจ่ายสะสม </w:t>
      </w:r>
    </w:p>
    <w:p w:rsidR="00386369" w:rsidRPr="00CC03BF" w:rsidRDefault="00386369" w:rsidP="00CC03BF">
      <w:pPr>
        <w:pStyle w:val="Default"/>
        <w:jc w:val="thaiDistribute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F842B2" w:rsidRPr="00157B43" w:rsidRDefault="00F842B2" w:rsidP="00732DB0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DB6FB9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974CD8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แผนเบิกจ่ายสะสม </w:t>
            </w:r>
          </w:p>
        </w:tc>
      </w:tr>
      <w:tr w:rsidR="0022717E" w:rsidRPr="00FD1610" w:rsidTr="0022717E">
        <w:trPr>
          <w:trHeight w:val="49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0657C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ปีงบประมาณ (ต.ค.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3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–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</w:t>
            </w:r>
            <w:r w:rsidR="00DB6FB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มิ</w:t>
            </w:r>
            <w:r w:rsidR="00073C8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.</w:t>
            </w:r>
            <w:r w:rsidR="00DB6FB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ย</w:t>
            </w:r>
            <w:r w:rsidR="00073C8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.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4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E90EB1" w:rsidRDefault="0022717E" w:rsidP="003832F1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17</w:t>
            </w:r>
            <w:r w:rsidR="00A37E4F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5,</w:t>
            </w:r>
            <w:r w:rsidR="003832F1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D446F7" w:rsidP="003832F1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</w:t>
            </w:r>
            <w:r w:rsidR="003832F1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15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</w:t>
            </w:r>
            <w:r w:rsidR="00301C3B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A378A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 w:rsidR="00A378A6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2</w:t>
            </w:r>
            <w:r w:rsidR="00BC2F7A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,</w:t>
            </w:r>
            <w:r w:rsidR="00A378A6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7</w:t>
            </w:r>
            <w:r w:rsidR="00301C3B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A378A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</w:t>
            </w:r>
            <w:r w:rsidR="00A378A6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8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ปีปฏิทิน (ม.ค. </w:t>
            </w:r>
            <w:r w:rsidR="00974CD8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073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B6F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มิ</w:t>
            </w:r>
            <w:r w:rsidR="00073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="00DB6F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="00073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="00974CD8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62B88" w:rsidP="003832F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179</w:t>
            </w:r>
            <w:r w:rsidR="00A37E4F">
              <w:rPr>
                <w:rFonts w:ascii="TH SarabunPSK" w:hAnsi="TH SarabunPSK" w:cs="TH SarabunPSK"/>
                <w:spacing w:val="-4"/>
                <w:sz w:val="28"/>
                <w:szCs w:val="28"/>
              </w:rPr>
              <w:t>,5</w:t>
            </w:r>
            <w:r w:rsidR="003832F1">
              <w:rPr>
                <w:rFonts w:ascii="TH SarabunPSK" w:hAnsi="TH SarabunPSK" w:cs="TH SarabunPSK"/>
                <w:spacing w:val="-4"/>
                <w:sz w:val="28"/>
                <w:szCs w:val="28"/>
              </w:rPr>
              <w:t>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8A6" w:rsidP="00A378A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7</w:t>
            </w:r>
            <w:r w:rsidR="00A37E4F">
              <w:rPr>
                <w:rFonts w:ascii="TH SarabunPSK" w:hAnsi="TH SarabunPSK" w:cs="TH SarabunPSK"/>
                <w:spacing w:val="-4"/>
                <w:sz w:val="28"/>
                <w:szCs w:val="28"/>
              </w:rPr>
              <w:t>4,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7</w:t>
            </w:r>
            <w:r w:rsidR="00A37E4F">
              <w:rPr>
                <w:rFonts w:ascii="TH SarabunPSK" w:hAnsi="TH SarabunPSK" w:cs="TH SarabunPSK"/>
                <w:spacing w:val="-4"/>
                <w:sz w:val="28"/>
                <w:szCs w:val="28"/>
              </w:rPr>
              <w:t>6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8A6" w:rsidP="001A101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7</w:t>
            </w:r>
            <w:r w:rsidR="001A101B">
              <w:rPr>
                <w:rFonts w:ascii="TH SarabunPSK" w:hAnsi="TH SarabunPSK" w:cs="TH SarabunPSK"/>
                <w:spacing w:val="-4"/>
                <w:sz w:val="28"/>
                <w:szCs w:val="28"/>
              </w:rPr>
              <w:t>9</w:t>
            </w:r>
            <w:r w:rsidR="00A37E4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</w:t>
            </w:r>
            <w:r w:rsidR="001A101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</w:t>
            </w:r>
            <w:r w:rsidRPr="00A378A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</w:t>
            </w:r>
            <w:r w:rsidR="007052F7">
              <w:rPr>
                <w:rFonts w:ascii="TH SarabunPSK" w:hAnsi="TH SarabunPSK" w:cs="TH SarabunPSK"/>
                <w:spacing w:val="-4"/>
                <w:sz w:val="28"/>
                <w:szCs w:val="28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1A101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</w:t>
            </w:r>
            <w:r w:rsidR="001A101B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6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A37E4F" w:rsidP="003832F1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355,</w:t>
            </w:r>
            <w:r w:rsidR="003832F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D446F7" w:rsidP="00A378A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378A6">
              <w:rPr>
                <w:rFonts w:ascii="TH SarabunPSK" w:hAnsi="TH SarabunPSK" w:cs="TH SarabunPSK"/>
                <w:sz w:val="28"/>
                <w:szCs w:val="28"/>
              </w:rPr>
              <w:t>90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301C3B">
              <w:rPr>
                <w:rFonts w:ascii="TH SarabunPSK" w:hAnsi="TH SarabunPSK" w:cs="TH SarabunPSK"/>
                <w:sz w:val="28"/>
                <w:szCs w:val="28"/>
              </w:rPr>
              <w:t>395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E90EB1" w:rsidRDefault="00D446F7" w:rsidP="001A101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378A6">
              <w:rPr>
                <w:rFonts w:ascii="TH SarabunPSK" w:hAnsi="TH SarabunPSK" w:cs="TH SarabunPSK"/>
                <w:sz w:val="28"/>
                <w:szCs w:val="28"/>
              </w:rPr>
              <w:t>91</w:t>
            </w:r>
            <w:r w:rsidR="0022717E"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1A101B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="00301C3B">
              <w:rPr>
                <w:rFonts w:ascii="TH SarabunPSK" w:hAnsi="TH SarabunPSK" w:cs="TH SarabunPSK"/>
                <w:sz w:val="28"/>
                <w:szCs w:val="28"/>
              </w:rPr>
              <w:t>91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323015" w:rsidP="001A101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6"/>
                <w:sz w:val="28"/>
                <w:szCs w:val="28"/>
              </w:rPr>
              <w:t>10</w:t>
            </w:r>
            <w:r w:rsidR="001A101B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D6AD9" w:rsidRDefault="004D6AD9" w:rsidP="00EC6E0B">
      <w:pPr>
        <w:pStyle w:val="NormalWeb"/>
        <w:tabs>
          <w:tab w:val="left" w:pos="851"/>
        </w:tabs>
        <w:spacing w:before="0" w:beforeAutospacing="0" w:after="0" w:afterAutospacing="0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8F7191" w:rsidRDefault="008F7191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703DC3" w:rsidRPr="00214ED0" w:rsidRDefault="008F7191" w:rsidP="00191D51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 w:eastAsia="en-US"/>
        </w:rPr>
        <w:lastRenderedPageBreak/>
        <w:tab/>
      </w:r>
      <w:r w:rsidR="0066590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br/>
        <w:t xml:space="preserve">            </w:t>
      </w:r>
      <w:r w:rsidR="007C391F" w:rsidRPr="006D770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153CBD" w:rsidRPr="006D77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D7707">
        <w:rPr>
          <w:rFonts w:ascii="TH SarabunPSK" w:hAnsi="TH SarabunPSK" w:cs="TH SarabunPSK"/>
          <w:spacing w:val="-8"/>
          <w:sz w:val="32"/>
          <w:szCs w:val="32"/>
          <w:cs/>
        </w:rPr>
        <w:t>กล่าวเ</w:t>
      </w:r>
      <w:r w:rsidRPr="006D7707">
        <w:rPr>
          <w:rFonts w:ascii="TH SarabunPSK" w:hAnsi="TH SarabunPSK" w:cs="TH SarabunPSK" w:hint="cs"/>
          <w:spacing w:val="-8"/>
          <w:sz w:val="32"/>
          <w:szCs w:val="32"/>
          <w:cs/>
        </w:rPr>
        <w:t>สริม</w:t>
      </w:r>
      <w:r w:rsidR="009922A5" w:rsidRPr="006D7707">
        <w:rPr>
          <w:rFonts w:ascii="TH SarabunPSK" w:hAnsi="TH SarabunPSK" w:cs="TH SarabunPSK"/>
          <w:spacing w:val="-8"/>
          <w:sz w:val="32"/>
          <w:szCs w:val="32"/>
          <w:cs/>
        </w:rPr>
        <w:t>ว่า</w:t>
      </w:r>
      <w:r w:rsidR="005F61BB" w:rsidRPr="006D77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F1372" w:rsidRPr="006D7707">
        <w:rPr>
          <w:rFonts w:ascii="TH SarabunPSK" w:hAnsi="TH SarabunPSK" w:cs="TH SarabunPSK" w:hint="cs"/>
          <w:spacing w:val="-8"/>
          <w:sz w:val="32"/>
          <w:szCs w:val="32"/>
          <w:cs/>
        </w:rPr>
        <w:t>ณ สิ้นเดือน</w:t>
      </w:r>
      <w:r w:rsidR="006D77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C0BD5" w:rsidRPr="006D7707">
        <w:rPr>
          <w:rFonts w:ascii="TH SarabunPSK" w:hAnsi="TH SarabunPSK" w:cs="TH SarabunPSK" w:hint="cs"/>
          <w:spacing w:val="-8"/>
          <w:sz w:val="32"/>
          <w:szCs w:val="32"/>
          <w:cs/>
        </w:rPr>
        <w:t>มิถุนายน</w:t>
      </w:r>
      <w:r w:rsidR="00C55FE9" w:rsidRPr="006D77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2564</w:t>
      </w:r>
      <w:r w:rsidR="007F13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>รัฐวิสาหกิจหลายแห่งสามารถเบิกจ่ายได้</w:t>
      </w:r>
      <w:r w:rsidR="00313262" w:rsidRPr="000D26E3">
        <w:rPr>
          <w:rFonts w:ascii="TH SarabunPSK" w:hAnsi="TH SarabunPSK" w:cs="TH SarabunPSK" w:hint="cs"/>
          <w:sz w:val="32"/>
          <w:szCs w:val="32"/>
          <w:cs/>
        </w:rPr>
        <w:t>เป็นไปตามแผนหรือ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 xml:space="preserve">สูงกว่าแผน เช่น </w:t>
      </w:r>
      <w:r w:rsidR="00EC0B4F" w:rsidRPr="000D26E3">
        <w:rPr>
          <w:rFonts w:ascii="TH SarabunPSK" w:hAnsi="TH SarabunPSK" w:cs="TH SarabunPSK" w:hint="cs"/>
          <w:sz w:val="32"/>
          <w:szCs w:val="32"/>
          <w:cs/>
        </w:rPr>
        <w:t>การรถไฟ</w:t>
      </w:r>
      <w:r w:rsidR="00EC0B4F" w:rsidRPr="005D48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แห่งประเทศไทย (รฟท.) </w:t>
      </w:r>
      <w:r w:rsidR="00EC0B4F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การรถไฟฟ้าขนส่งมวลชนแห่งประเทศไทย (รฟม.) </w:t>
      </w:r>
      <w:r w:rsidR="00E64BCD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3D5E67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การไฟฟ้า</w:t>
      </w:r>
      <w:r w:rsidR="006D7707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นครหลวง</w:t>
      </w:r>
      <w:r w:rsidR="005A2ADE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(กฟ</w:t>
      </w:r>
      <w:r w:rsidR="006D7707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5A2ADE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.)</w:t>
      </w:r>
      <w:r w:rsidR="00E64BCD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C03BF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3529AD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9922A5" w:rsidRPr="006D7707">
        <w:rPr>
          <w:rFonts w:ascii="TH SarabunPSK" w:hAnsi="TH SarabunPSK" w:cs="TH SarabunPSK"/>
          <w:spacing w:val="-4"/>
          <w:sz w:val="32"/>
          <w:szCs w:val="32"/>
          <w:cs/>
        </w:rPr>
        <w:t>โครงการลงทุนขน</w:t>
      </w:r>
      <w:r w:rsidR="00CC03BF" w:rsidRPr="006D7707">
        <w:rPr>
          <w:rFonts w:ascii="TH SarabunPSK" w:hAnsi="TH SarabunPSK" w:cs="TH SarabunPSK"/>
          <w:spacing w:val="-4"/>
          <w:sz w:val="32"/>
          <w:szCs w:val="32"/>
          <w:cs/>
        </w:rPr>
        <w:t>าดใหญ่</w:t>
      </w:r>
      <w:r w:rsidR="006D7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31D8" w:rsidRPr="000D26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C03BF" w:rsidRPr="000D26E3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CC03BF" w:rsidRPr="000D26E3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9922A5" w:rsidRPr="000D26E3">
        <w:rPr>
          <w:rFonts w:ascii="TH SarabunPSK" w:hAnsi="TH SarabunPSK" w:cs="TH SarabunPSK"/>
          <w:sz w:val="32"/>
          <w:szCs w:val="32"/>
          <w:cs/>
        </w:rPr>
        <w:t>แผน</w:t>
      </w:r>
      <w:r w:rsidR="006D7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553082">
        <w:rPr>
          <w:rFonts w:ascii="TH SarabunPSK" w:hAnsi="TH SarabunPSK" w:cs="TH SarabunPSK"/>
          <w:sz w:val="32"/>
          <w:szCs w:val="32"/>
          <w:cs/>
        </w:rPr>
        <w:t>อาทิ</w:t>
      </w:r>
      <w:r w:rsidR="00477D97" w:rsidRPr="005530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082" w:rsidRPr="00553082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โครงการรถไฟความเร็วสูงไทย</w:t>
      </w:r>
      <w:r w:rsidR="00553082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6D7707">
        <w:rPr>
          <w:rFonts w:ascii="TH SarabunPSK" w:hAnsi="TH SarabunPSK" w:cs="TH SarabunPSK"/>
          <w:sz w:val="32"/>
          <w:szCs w:val="32"/>
          <w:cs/>
          <w:lang w:eastAsia="en-US"/>
        </w:rPr>
        <w:t>–</w:t>
      </w:r>
      <w:r w:rsidR="00553082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5A2ADE" w:rsidRPr="00553082">
        <w:rPr>
          <w:rFonts w:ascii="TH SarabunPSK" w:hAnsi="TH SarabunPSK" w:cs="TH SarabunPSK"/>
          <w:sz w:val="32"/>
          <w:szCs w:val="32"/>
          <w:cs/>
          <w:lang w:eastAsia="en-US"/>
        </w:rPr>
        <w:t>จีน</w:t>
      </w:r>
      <w:r w:rsidR="006D7707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5A2ADE" w:rsidRPr="00553082">
        <w:rPr>
          <w:rFonts w:ascii="TH SarabunPSK" w:hAnsi="TH SarabunPSK" w:cs="TH SarabunPSK"/>
          <w:sz w:val="32"/>
          <w:szCs w:val="32"/>
          <w:cs/>
          <w:lang w:eastAsia="en-US"/>
        </w:rPr>
        <w:t>ระยะที่ 1 (ช่วงกรุงเทพมหานคร - นครราชสีมา)</w:t>
      </w:r>
      <w:r w:rsidR="00E64BC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E64BCD" w:rsidRPr="002D5D61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โครงการรถไฟฟ้าชานเมือง</w:t>
      </w:r>
      <w:r w:rsidR="00E64BCD" w:rsidRPr="002D5D6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(</w:t>
      </w:r>
      <w:r w:rsidR="00E64BCD" w:rsidRPr="002D5D61">
        <w:rPr>
          <w:rFonts w:ascii="TH SarabunPSK" w:hAnsi="TH SarabunPSK" w:cs="TH SarabunPSK" w:hint="cs"/>
          <w:sz w:val="32"/>
          <w:szCs w:val="32"/>
          <w:cs/>
          <w:lang w:eastAsia="en-US"/>
        </w:rPr>
        <w:t>สายสีแดง</w:t>
      </w:r>
      <w:r w:rsidR="00E64BCD" w:rsidRPr="002D5D61">
        <w:rPr>
          <w:rFonts w:ascii="TH SarabunPSK" w:hAnsi="TH SarabunPSK" w:cs="TH SarabunPSK"/>
          <w:sz w:val="32"/>
          <w:szCs w:val="32"/>
          <w:cs/>
          <w:lang w:eastAsia="en-US"/>
        </w:rPr>
        <w:t xml:space="preserve">) </w:t>
      </w:r>
      <w:r w:rsidR="00E64BCD" w:rsidRPr="002D5D61">
        <w:rPr>
          <w:rFonts w:ascii="TH SarabunPSK" w:hAnsi="TH SarabunPSK" w:cs="TH SarabunPSK" w:hint="cs"/>
          <w:sz w:val="32"/>
          <w:szCs w:val="32"/>
          <w:cs/>
          <w:lang w:eastAsia="en-US"/>
        </w:rPr>
        <w:t>ช่วงบางซื่อ</w:t>
      </w:r>
      <w:r w:rsidR="00E64BCD" w:rsidRPr="002D5D6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E64BCD" w:rsidRPr="002D5D61">
        <w:rPr>
          <w:rFonts w:ascii="TH SarabunPSK" w:hAnsi="TH SarabunPSK" w:cs="TH SarabunPSK"/>
          <w:sz w:val="32"/>
          <w:szCs w:val="32"/>
          <w:lang w:eastAsia="en-US"/>
        </w:rPr>
        <w:t>–</w:t>
      </w:r>
      <w:r w:rsidR="00191D5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E64BCD" w:rsidRPr="002D5D61">
        <w:rPr>
          <w:rFonts w:ascii="TH SarabunPSK" w:hAnsi="TH SarabunPSK" w:cs="TH SarabunPSK" w:hint="cs"/>
          <w:sz w:val="32"/>
          <w:szCs w:val="32"/>
          <w:cs/>
          <w:lang w:eastAsia="en-US"/>
        </w:rPr>
        <w:t>รังสิต</w:t>
      </w:r>
      <w:r w:rsidR="006D7707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และ</w:t>
      </w:r>
      <w:r w:rsidR="006D7707" w:rsidRPr="006D7707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โครงการรถไฟความเร็วสูง</w:t>
      </w:r>
      <w:r w:rsidR="006D7707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6D7707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เชื่อม</w:t>
      </w:r>
      <w:r w:rsidR="006D7707" w:rsidRPr="006D7707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 xml:space="preserve"> 3 </w:t>
      </w:r>
      <w:r w:rsidR="006D7707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สนามบิน</w:t>
      </w:r>
      <w:r w:rsidR="00E64BCD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5A2ADE" w:rsidRPr="006D7707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>ของ รฟท.</w:t>
      </w:r>
      <w:r w:rsidR="00E64BCD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EC0B4F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โครงการรถไฟฟ้าสายสีส้ม</w:t>
      </w:r>
      <w:r w:rsidR="00312FFD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EC0B4F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ช่วงศูนย์วัฒนธรรมฯ</w:t>
      </w:r>
      <w:r w:rsidR="000D31D8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4E7D03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-</w:t>
      </w:r>
      <w:r w:rsidR="000D31D8" w:rsidRPr="006D7707">
        <w:rPr>
          <w:rFonts w:ascii="TH SarabunPSK" w:hAnsi="TH SarabunPSK" w:cs="TH SarabunPSK" w:hint="cs"/>
          <w:spacing w:val="-6"/>
          <w:sz w:val="32"/>
          <w:szCs w:val="32"/>
          <w:cs/>
          <w:lang w:val="en-US" w:eastAsia="en-US"/>
        </w:rPr>
        <w:t xml:space="preserve"> </w:t>
      </w:r>
      <w:r w:rsidR="00EC0B4F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มีนบุรี</w:t>
      </w:r>
      <w:r w:rsidR="003D5E67" w:rsidRPr="006D7707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 xml:space="preserve"> </w:t>
      </w:r>
      <w:r w:rsidR="003D5E67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ของ </w:t>
      </w:r>
      <w:r w:rsidR="00EC0B4F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รฟม</w:t>
      </w:r>
      <w:r w:rsidR="00EC0B4F" w:rsidRPr="006D7707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>.</w:t>
      </w:r>
      <w:r w:rsid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E64BCD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และ</w:t>
      </w:r>
      <w:r w:rsidR="006D7707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แผนปรับปรุง</w:t>
      </w:r>
      <w:r w:rsidR="006D7707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6D7707" w:rsidRPr="006D7707">
        <w:rPr>
          <w:rFonts w:ascii="TH SarabunPSK" w:hAnsi="TH SarabunPSK" w:cs="TH SarabunPSK" w:hint="cs"/>
          <w:sz w:val="32"/>
          <w:szCs w:val="32"/>
          <w:cs/>
          <w:lang w:eastAsia="en-US"/>
        </w:rPr>
        <w:t>และขยายระบบจำหน่ายพลังงานไฟฟ้าฉบับที่</w:t>
      </w:r>
      <w:r w:rsidR="006D7707" w:rsidRPr="006D7707">
        <w:rPr>
          <w:rFonts w:ascii="TH SarabunPSK" w:hAnsi="TH SarabunPSK" w:cs="TH SarabunPSK"/>
          <w:sz w:val="32"/>
          <w:szCs w:val="32"/>
          <w:cs/>
          <w:lang w:eastAsia="en-US"/>
        </w:rPr>
        <w:t xml:space="preserve"> 12 </w:t>
      </w:r>
      <w:r w:rsidR="006D7707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</w:t>
      </w:r>
      <w:r w:rsidR="006D7707" w:rsidRPr="006D7707">
        <w:rPr>
          <w:rFonts w:ascii="TH SarabunPSK" w:hAnsi="TH SarabunPSK" w:cs="TH SarabunPSK" w:hint="cs"/>
          <w:sz w:val="32"/>
          <w:szCs w:val="32"/>
          <w:cs/>
          <w:lang w:eastAsia="en-US"/>
        </w:rPr>
        <w:t>กฟน</w:t>
      </w:r>
      <w:r w:rsidR="006D7707" w:rsidRPr="006D7707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6D7707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3143DD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ทั้งนี้</w:t>
      </w:r>
      <w:r w:rsidR="006A4F1D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0F3876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มีโครงการ</w:t>
      </w:r>
      <w:r w:rsidR="003143DD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>ลงทุนขนาดใหญ่ที่เบิกจ่ายล่าช้า</w:t>
      </w:r>
      <w:r w:rsidR="005A2ADE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D668A0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เช่น </w:t>
      </w:r>
      <w:r w:rsidR="000D26E3" w:rsidRPr="00191D51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โครงการพัฒนาท่าอากาศยานสุวรรณภูมิ (ปีงบประมาณ 2554 - 2560)</w:t>
      </w:r>
      <w:r w:rsidR="00C55FE9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5D489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5D489E" w:rsidRPr="00191D51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โครงการทางวิ่งเส้นที่ 3</w:t>
      </w:r>
      <w:r w:rsidR="000836E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6D7707" w:rsidRPr="00191D51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5D489E" w:rsidRPr="00191D51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ท่าอากาศยานสุวรรณภูมิ </w:t>
      </w:r>
      <w:r w:rsidR="000D26E3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ของบริษัท</w:t>
      </w:r>
      <w:r w:rsidR="004655A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0D26E3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ท่าอากาศยานไทย จำกัด (มหาชน)</w:t>
      </w:r>
      <w:r w:rsidR="00C55FE9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B76756" w:rsidRPr="00191D51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โครงการก่อสร้างรถไฟทางคู่</w:t>
      </w:r>
      <w:r w:rsidR="006D7707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br/>
      </w:r>
      <w:r w:rsidR="00B76756" w:rsidRPr="00191D51">
        <w:rPr>
          <w:rFonts w:ascii="TH SarabunPSK" w:hAnsi="TH SarabunPSK" w:cs="TH SarabunPSK"/>
          <w:sz w:val="32"/>
          <w:szCs w:val="32"/>
          <w:cs/>
          <w:lang w:eastAsia="en-US"/>
        </w:rPr>
        <w:t>ช่วงนครปฐม – ชุมพร</w:t>
      </w:r>
      <w:r w:rsidR="005D489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6D3DEC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CF7968" w:rsidRPr="00191D51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โครงการรถไฟฟ้าชานเมือง</w:t>
      </w:r>
      <w:r w:rsidR="00D26382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(สายสีแดง) </w:t>
      </w:r>
      <w:r w:rsidR="009B0324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ช่วง</w:t>
      </w:r>
      <w:r w:rsidR="00CF7968" w:rsidRPr="00191D51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บางซื่อ - ตลิ่งชัน </w:t>
      </w:r>
      <w:r w:rsidR="00B76756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รฟท. </w:t>
      </w:r>
      <w:r w:rsidR="00191D51" w:rsidRPr="00191D51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156638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0836E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แผนก่อสร้างอาคารศูนย์บริหารทางพิเศษ</w:t>
      </w:r>
      <w:r w:rsidR="000836EE" w:rsidRPr="00191D5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(</w:t>
      </w:r>
      <w:r w:rsidR="000836E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ระยะที่</w:t>
      </w:r>
      <w:r w:rsidR="000836EE" w:rsidRPr="00191D5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2) </w:t>
      </w:r>
      <w:r w:rsidR="000836E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ของการทางพิเศษแห่งประเทศไทย</w:t>
      </w:r>
      <w:r w:rsidR="009C7A18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</w:p>
    <w:p w:rsidR="004D6AD9" w:rsidRPr="00F57F7F" w:rsidRDefault="00916431" w:rsidP="00924F8E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24F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924F8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924F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ผู้อำนวยการ สคร.</w:t>
      </w:r>
      <w:r w:rsidR="00CA330B" w:rsidRPr="00924F8E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กล่าว</w:t>
      </w:r>
      <w:r w:rsidR="00E53F0F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สรุปว่า</w:t>
      </w:r>
      <w:r w:rsidR="004C136B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F631D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ในเดือน</w:t>
      </w:r>
      <w:r w:rsidR="000E59DA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มิถุนายน</w:t>
      </w:r>
      <w:r w:rsidR="00B03540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E64A7" w:rsidRPr="00924F8E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EE64A7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53F0F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รัฐวิสาหกิจ</w:t>
      </w:r>
      <w:r w:rsidR="00F22272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ส่วนใหญ่</w:t>
      </w:r>
      <w:r w:rsidR="00924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 w:rsidRPr="00F57F7F">
        <w:rPr>
          <w:rFonts w:ascii="TH SarabunPSK" w:hAnsi="TH SarabunPSK" w:cs="TH SarabunPSK"/>
          <w:sz w:val="32"/>
          <w:szCs w:val="32"/>
          <w:cs/>
        </w:rPr>
        <w:t>สามารถเบิกจ่าย</w:t>
      </w:r>
      <w:r w:rsidR="00A03C2A">
        <w:rPr>
          <w:rFonts w:ascii="TH SarabunPSK" w:hAnsi="TH SarabunPSK" w:cs="TH SarabunPSK"/>
          <w:sz w:val="32"/>
          <w:szCs w:val="32"/>
          <w:cs/>
        </w:rPr>
        <w:t>งบลงทุนได้ดีและเ</w:t>
      </w:r>
      <w:r w:rsidR="00A03C2A">
        <w:rPr>
          <w:rFonts w:ascii="TH SarabunPSK" w:hAnsi="TH SarabunPSK" w:cs="TH SarabunPSK" w:hint="cs"/>
          <w:sz w:val="32"/>
          <w:szCs w:val="32"/>
          <w:cs/>
        </w:rPr>
        <w:t>ป็นไปตาม</w:t>
      </w:r>
      <w:r w:rsidR="00A03C2A">
        <w:rPr>
          <w:rFonts w:ascii="TH SarabunPSK" w:hAnsi="TH SarabunPSK" w:cs="TH SarabunPSK"/>
          <w:sz w:val="32"/>
          <w:szCs w:val="32"/>
          <w:cs/>
        </w:rPr>
        <w:t>แผน</w:t>
      </w:r>
      <w:r w:rsidR="002E5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F8E">
        <w:rPr>
          <w:rFonts w:ascii="TH SarabunPSK" w:hAnsi="TH SarabunPSK" w:cs="TH SarabunPSK" w:hint="cs"/>
          <w:sz w:val="32"/>
          <w:szCs w:val="32"/>
          <w:cs/>
        </w:rPr>
        <w:t>อย่างไรก็ดี</w:t>
      </w:r>
      <w:r w:rsidR="00DB1B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875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3921AB" w:rsidRPr="003921AB">
        <w:rPr>
          <w:rFonts w:ascii="TH SarabunPSK" w:hAnsi="TH SarabunPSK" w:cs="TH SarabunPSK" w:hint="cs"/>
          <w:sz w:val="32"/>
          <w:szCs w:val="32"/>
          <w:cs/>
        </w:rPr>
        <w:t>จากสถานการณ์การแพร่ระบาดของโรค</w:t>
      </w:r>
      <w:r w:rsidR="003921AB" w:rsidRPr="003921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1AB" w:rsidRPr="00924F8E">
        <w:rPr>
          <w:rFonts w:ascii="TH SarabunPSK" w:hAnsi="TH SarabunPSK" w:cs="TH SarabunPSK"/>
          <w:sz w:val="32"/>
          <w:szCs w:val="32"/>
        </w:rPr>
        <w:t>COVID-</w:t>
      </w:r>
      <w:r w:rsidR="003921AB" w:rsidRPr="00924F8E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>ส่งผลกระทบต่อ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>โครงการ/แผนงานเนื่องจาก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6D7707" w:rsidRPr="00924F8E">
        <w:rPr>
          <w:rFonts w:ascii="TH SarabunPSK" w:hAnsi="TH SarabunPSK" w:cs="TH SarabunPSK" w:hint="cs"/>
          <w:sz w:val="32"/>
          <w:szCs w:val="32"/>
          <w:cs/>
        </w:rPr>
        <w:t>ไม่สามารถเข้าพื้นที่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>ที่อยู่ในเขตควบคุมและเฝ้าระวังเพื่อ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ก่อสร้างหรือ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>ตรวจรับงานได้ รวมทั้ง</w:t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 xml:space="preserve">ขาดแคลนแรงงานในการก่อสร้าง 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D96" w:rsidRPr="00924F8E">
        <w:rPr>
          <w:rFonts w:ascii="TH SarabunPSK" w:hAnsi="TH SarabunPSK" w:cs="TH SarabunPSK" w:hint="cs"/>
          <w:sz w:val="32"/>
          <w:szCs w:val="32"/>
          <w:cs/>
        </w:rPr>
        <w:t xml:space="preserve">สคร. </w:t>
      </w:r>
      <w:r w:rsidR="00924F8E" w:rsidRPr="00924F8E">
        <w:rPr>
          <w:rFonts w:ascii="TH SarabunPSK" w:hAnsi="TH SarabunPSK" w:cs="TH SarabunPSK"/>
          <w:sz w:val="32"/>
          <w:szCs w:val="32"/>
          <w:cs/>
        </w:rPr>
        <w:br/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E22D96" w:rsidRPr="00924F8E">
        <w:rPr>
          <w:rFonts w:ascii="TH SarabunPSK" w:hAnsi="TH SarabunPSK" w:cs="TH SarabunPSK" w:hint="cs"/>
          <w:sz w:val="32"/>
          <w:szCs w:val="32"/>
          <w:cs/>
        </w:rPr>
        <w:t>ได้ทำงานร่วมกับ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อย่างใกล้ชิด</w:t>
      </w:r>
      <w:r w:rsidR="005D61D8" w:rsidRPr="00924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ประสานการทำงานร่วมกับ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>กระทรวงต่างๆ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 xml:space="preserve">ในที่ประชุมคณะกรรมการผู้ช่วยรัฐมนตรีเมื่อวันที่ </w:t>
      </w:r>
      <w:r w:rsidR="00930EB5" w:rsidRPr="00924F8E">
        <w:rPr>
          <w:rFonts w:ascii="TH SarabunPSK" w:hAnsi="TH SarabunPSK" w:cs="TH SarabunPSK"/>
          <w:sz w:val="32"/>
          <w:szCs w:val="32"/>
        </w:rPr>
        <w:t>19</w:t>
      </w:r>
      <w:r w:rsidR="008706BA" w:rsidRPr="00924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FEC">
        <w:rPr>
          <w:rFonts w:ascii="TH SarabunPSK" w:hAnsi="TH SarabunPSK" w:cs="TH SarabunPSK" w:hint="cs"/>
          <w:sz w:val="32"/>
          <w:szCs w:val="32"/>
          <w:cs/>
        </w:rPr>
        <w:t>กรกฎ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 xml:space="preserve">าคม </w:t>
      </w:r>
      <w:r w:rsidR="00930EB5" w:rsidRPr="00924F8E">
        <w:rPr>
          <w:rFonts w:ascii="TH SarabunPSK" w:hAnsi="TH SarabunPSK" w:cs="TH SarabunPSK"/>
          <w:sz w:val="32"/>
          <w:szCs w:val="32"/>
        </w:rPr>
        <w:t>2564</w:t>
      </w:r>
      <w:r w:rsidR="00191D51" w:rsidRPr="00924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>ที่ผ่านมา เพื่อช่วยผลักดันโครงการลงทุน</w:t>
      </w:r>
      <w:r w:rsidR="005D6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F8E">
        <w:rPr>
          <w:rFonts w:ascii="TH SarabunPSK" w:hAnsi="TH SarabunPSK" w:cs="TH SarabunPSK"/>
          <w:sz w:val="32"/>
          <w:szCs w:val="32"/>
          <w:cs/>
        </w:rPr>
        <w:br/>
      </w:r>
      <w:r w:rsidR="00930EB5">
        <w:rPr>
          <w:rFonts w:ascii="TH SarabunPSK" w:hAnsi="TH SarabunPSK" w:cs="TH SarabunPSK" w:hint="cs"/>
          <w:sz w:val="32"/>
          <w:szCs w:val="32"/>
          <w:cs/>
        </w:rPr>
        <w:t>ของรัฐวิสาหกิจที่ยังสามารถดำเนินการได้ และเตรียมความพร้อม</w:t>
      </w:r>
      <w:r w:rsidR="00924F8E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="00930EB5">
        <w:rPr>
          <w:rFonts w:ascii="TH SarabunPSK" w:hAnsi="TH SarabunPSK" w:cs="TH SarabunPSK" w:hint="cs"/>
          <w:sz w:val="32"/>
          <w:szCs w:val="32"/>
          <w:cs/>
        </w:rPr>
        <w:t>ในเรื่องต่างๆ</w:t>
      </w:r>
      <w:r w:rsidR="005D6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191">
        <w:rPr>
          <w:rFonts w:ascii="TH SarabunPSK" w:hAnsi="TH SarabunPSK" w:cs="TH SarabunPSK" w:hint="cs"/>
          <w:sz w:val="32"/>
          <w:szCs w:val="32"/>
          <w:cs/>
        </w:rPr>
        <w:t>เพื่อให้การลงทุน</w:t>
      </w:r>
      <w:r w:rsidR="008F7191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ของรัฐวิสาหกิจเป็นไปตามเป้าหมายและ</w:t>
      </w:r>
      <w:r w:rsidR="00E22D96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เป็นเครื่องมือของภาครัฐในการ</w:t>
      </w:r>
      <w:r w:rsidR="008F7191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สนับสนุน</w:t>
      </w:r>
      <w:r w:rsidR="00E22D96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การฟื้นตัวของเศรษฐกิจต่อไป</w:t>
      </w:r>
      <w:bookmarkStart w:id="1" w:name="_GoBack"/>
      <w:bookmarkEnd w:id="1"/>
      <w:r w:rsidR="008F71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2D7D" w:rsidRPr="00F97CAF" w:rsidRDefault="00F97CAF" w:rsidP="00B96ED1">
      <w:pPr>
        <w:tabs>
          <w:tab w:val="left" w:pos="1843"/>
          <w:tab w:val="left" w:pos="2127"/>
          <w:tab w:val="left" w:pos="2835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A7" w:rsidRDefault="00DB1BA7" w:rsidP="00D82D7D">
      <w:pPr>
        <w:spacing w:after="0" w:line="240" w:lineRule="auto"/>
      </w:pPr>
      <w:r>
        <w:separator/>
      </w:r>
    </w:p>
  </w:endnote>
  <w:endnote w:type="continuationSeparator" w:id="0">
    <w:p w:rsidR="00DB1BA7" w:rsidRDefault="00DB1BA7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A7" w:rsidRDefault="00DB1BA7" w:rsidP="00D82D7D">
      <w:pPr>
        <w:spacing w:after="0" w:line="240" w:lineRule="auto"/>
      </w:pPr>
      <w:r>
        <w:separator/>
      </w:r>
    </w:p>
  </w:footnote>
  <w:footnote w:type="continuationSeparator" w:id="0">
    <w:p w:rsidR="00DB1BA7" w:rsidRDefault="00DB1BA7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A7" w:rsidRPr="00FE72BC" w:rsidRDefault="00DB1BA7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DB1BA7" w:rsidRPr="00FE72BC" w:rsidRDefault="00DB1BA7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DB1BA7" w:rsidRDefault="00DB1BA7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AFD"/>
    <w:rsid w:val="00021A74"/>
    <w:rsid w:val="000233E6"/>
    <w:rsid w:val="000248C6"/>
    <w:rsid w:val="000257C3"/>
    <w:rsid w:val="00026834"/>
    <w:rsid w:val="00027AEC"/>
    <w:rsid w:val="000304DA"/>
    <w:rsid w:val="00031853"/>
    <w:rsid w:val="00031F5D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5DE"/>
    <w:rsid w:val="0005593A"/>
    <w:rsid w:val="00055B99"/>
    <w:rsid w:val="00060F49"/>
    <w:rsid w:val="00063DE1"/>
    <w:rsid w:val="00063FDD"/>
    <w:rsid w:val="00065676"/>
    <w:rsid w:val="00071C38"/>
    <w:rsid w:val="00073C89"/>
    <w:rsid w:val="00073DB0"/>
    <w:rsid w:val="00080B2E"/>
    <w:rsid w:val="00081680"/>
    <w:rsid w:val="000836EE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B0508"/>
    <w:rsid w:val="000B0B1F"/>
    <w:rsid w:val="000B40CA"/>
    <w:rsid w:val="000C17A8"/>
    <w:rsid w:val="000C2E0F"/>
    <w:rsid w:val="000C7F95"/>
    <w:rsid w:val="000D019F"/>
    <w:rsid w:val="000D0663"/>
    <w:rsid w:val="000D138E"/>
    <w:rsid w:val="000D24E0"/>
    <w:rsid w:val="000D26E3"/>
    <w:rsid w:val="000D31D8"/>
    <w:rsid w:val="000D5EE6"/>
    <w:rsid w:val="000E08C5"/>
    <w:rsid w:val="000E14FF"/>
    <w:rsid w:val="000E2E35"/>
    <w:rsid w:val="000E4D71"/>
    <w:rsid w:val="000E59DA"/>
    <w:rsid w:val="000E5CF7"/>
    <w:rsid w:val="000E6C2E"/>
    <w:rsid w:val="000F00EB"/>
    <w:rsid w:val="000F2862"/>
    <w:rsid w:val="000F3876"/>
    <w:rsid w:val="000F3D33"/>
    <w:rsid w:val="000F5D9F"/>
    <w:rsid w:val="00100651"/>
    <w:rsid w:val="00100871"/>
    <w:rsid w:val="001038B2"/>
    <w:rsid w:val="00106A8F"/>
    <w:rsid w:val="001074D0"/>
    <w:rsid w:val="00110612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3CBD"/>
    <w:rsid w:val="001543EB"/>
    <w:rsid w:val="0015640A"/>
    <w:rsid w:val="00156638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501A"/>
    <w:rsid w:val="00186C49"/>
    <w:rsid w:val="00187B62"/>
    <w:rsid w:val="00191A91"/>
    <w:rsid w:val="00191B60"/>
    <w:rsid w:val="00191D51"/>
    <w:rsid w:val="00191FEC"/>
    <w:rsid w:val="001941DD"/>
    <w:rsid w:val="001973D0"/>
    <w:rsid w:val="001A101B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7118"/>
    <w:rsid w:val="001C74EF"/>
    <w:rsid w:val="001C7A46"/>
    <w:rsid w:val="001C7C27"/>
    <w:rsid w:val="001D14F1"/>
    <w:rsid w:val="001D3F29"/>
    <w:rsid w:val="001D6B51"/>
    <w:rsid w:val="001D7BEA"/>
    <w:rsid w:val="001E43AE"/>
    <w:rsid w:val="001E512F"/>
    <w:rsid w:val="001E5EFC"/>
    <w:rsid w:val="001E7342"/>
    <w:rsid w:val="001F3CEC"/>
    <w:rsid w:val="001F58B1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10548"/>
    <w:rsid w:val="002117CA"/>
    <w:rsid w:val="00211DD5"/>
    <w:rsid w:val="002148A0"/>
    <w:rsid w:val="00214923"/>
    <w:rsid w:val="00214ED0"/>
    <w:rsid w:val="002169A9"/>
    <w:rsid w:val="00216D60"/>
    <w:rsid w:val="0021735B"/>
    <w:rsid w:val="002210B0"/>
    <w:rsid w:val="002219FA"/>
    <w:rsid w:val="00226BCE"/>
    <w:rsid w:val="00226D3F"/>
    <w:rsid w:val="0022717E"/>
    <w:rsid w:val="00230E08"/>
    <w:rsid w:val="00231E1F"/>
    <w:rsid w:val="00241FCC"/>
    <w:rsid w:val="0024497B"/>
    <w:rsid w:val="00246828"/>
    <w:rsid w:val="00247823"/>
    <w:rsid w:val="00252FDA"/>
    <w:rsid w:val="002541E6"/>
    <w:rsid w:val="00255A33"/>
    <w:rsid w:val="002567BB"/>
    <w:rsid w:val="00261693"/>
    <w:rsid w:val="00262B88"/>
    <w:rsid w:val="00263ACD"/>
    <w:rsid w:val="0026687F"/>
    <w:rsid w:val="00272A5A"/>
    <w:rsid w:val="00273318"/>
    <w:rsid w:val="00274187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198"/>
    <w:rsid w:val="002A1588"/>
    <w:rsid w:val="002A15AE"/>
    <w:rsid w:val="002A46B0"/>
    <w:rsid w:val="002A6A62"/>
    <w:rsid w:val="002B0CE8"/>
    <w:rsid w:val="002B1413"/>
    <w:rsid w:val="002B1AC0"/>
    <w:rsid w:val="002B2C2C"/>
    <w:rsid w:val="002B332E"/>
    <w:rsid w:val="002B5698"/>
    <w:rsid w:val="002B5D47"/>
    <w:rsid w:val="002B702D"/>
    <w:rsid w:val="002C01BD"/>
    <w:rsid w:val="002C0BD5"/>
    <w:rsid w:val="002C3645"/>
    <w:rsid w:val="002C379A"/>
    <w:rsid w:val="002C38D4"/>
    <w:rsid w:val="002C5980"/>
    <w:rsid w:val="002C6F21"/>
    <w:rsid w:val="002C7D99"/>
    <w:rsid w:val="002D0ACB"/>
    <w:rsid w:val="002D29E8"/>
    <w:rsid w:val="002D2C39"/>
    <w:rsid w:val="002D4A7F"/>
    <w:rsid w:val="002D5D61"/>
    <w:rsid w:val="002D69CF"/>
    <w:rsid w:val="002E02FD"/>
    <w:rsid w:val="002E10ED"/>
    <w:rsid w:val="002E4392"/>
    <w:rsid w:val="002E49ED"/>
    <w:rsid w:val="002E5044"/>
    <w:rsid w:val="002E598A"/>
    <w:rsid w:val="002E5A6E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1C3B"/>
    <w:rsid w:val="00302052"/>
    <w:rsid w:val="00303A66"/>
    <w:rsid w:val="0030477C"/>
    <w:rsid w:val="00304B93"/>
    <w:rsid w:val="0030552E"/>
    <w:rsid w:val="00307580"/>
    <w:rsid w:val="00307945"/>
    <w:rsid w:val="003102D5"/>
    <w:rsid w:val="00310448"/>
    <w:rsid w:val="00312FFD"/>
    <w:rsid w:val="00313262"/>
    <w:rsid w:val="0031404A"/>
    <w:rsid w:val="003143DD"/>
    <w:rsid w:val="00315C67"/>
    <w:rsid w:val="00321C7D"/>
    <w:rsid w:val="00321CB3"/>
    <w:rsid w:val="00321CD8"/>
    <w:rsid w:val="003227AC"/>
    <w:rsid w:val="00323015"/>
    <w:rsid w:val="003233C4"/>
    <w:rsid w:val="00325D51"/>
    <w:rsid w:val="00330064"/>
    <w:rsid w:val="00336ADB"/>
    <w:rsid w:val="00340DC0"/>
    <w:rsid w:val="00344F32"/>
    <w:rsid w:val="00345B00"/>
    <w:rsid w:val="0034746E"/>
    <w:rsid w:val="00350B88"/>
    <w:rsid w:val="003529AD"/>
    <w:rsid w:val="00356A14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5643"/>
    <w:rsid w:val="00376C98"/>
    <w:rsid w:val="003807B4"/>
    <w:rsid w:val="003832F1"/>
    <w:rsid w:val="00383BA9"/>
    <w:rsid w:val="00386369"/>
    <w:rsid w:val="00386475"/>
    <w:rsid w:val="00386E06"/>
    <w:rsid w:val="00387CDD"/>
    <w:rsid w:val="0039159A"/>
    <w:rsid w:val="003921AB"/>
    <w:rsid w:val="00393EBD"/>
    <w:rsid w:val="0039479E"/>
    <w:rsid w:val="00395703"/>
    <w:rsid w:val="0039647F"/>
    <w:rsid w:val="003A0789"/>
    <w:rsid w:val="003A20EC"/>
    <w:rsid w:val="003A3349"/>
    <w:rsid w:val="003A4D36"/>
    <w:rsid w:val="003A5E52"/>
    <w:rsid w:val="003B0D79"/>
    <w:rsid w:val="003B4374"/>
    <w:rsid w:val="003B4E81"/>
    <w:rsid w:val="003B73B3"/>
    <w:rsid w:val="003B7CF6"/>
    <w:rsid w:val="003B7D8C"/>
    <w:rsid w:val="003C2569"/>
    <w:rsid w:val="003C298E"/>
    <w:rsid w:val="003C729F"/>
    <w:rsid w:val="003D0CF6"/>
    <w:rsid w:val="003D23A0"/>
    <w:rsid w:val="003D39A3"/>
    <w:rsid w:val="003D4291"/>
    <w:rsid w:val="003D5E67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7E9C"/>
    <w:rsid w:val="00422781"/>
    <w:rsid w:val="004233BB"/>
    <w:rsid w:val="004242D2"/>
    <w:rsid w:val="00425998"/>
    <w:rsid w:val="004261AA"/>
    <w:rsid w:val="00426B0B"/>
    <w:rsid w:val="00426CD1"/>
    <w:rsid w:val="00430FFE"/>
    <w:rsid w:val="00431489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83D"/>
    <w:rsid w:val="00452BF1"/>
    <w:rsid w:val="004605CF"/>
    <w:rsid w:val="00461DFA"/>
    <w:rsid w:val="0046453B"/>
    <w:rsid w:val="004655AE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97B75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17F1"/>
    <w:rsid w:val="004D5148"/>
    <w:rsid w:val="004D6AD9"/>
    <w:rsid w:val="004D6D0F"/>
    <w:rsid w:val="004D6D86"/>
    <w:rsid w:val="004D7D10"/>
    <w:rsid w:val="004E0666"/>
    <w:rsid w:val="004E1BBA"/>
    <w:rsid w:val="004E3167"/>
    <w:rsid w:val="004E4D76"/>
    <w:rsid w:val="004E4F6C"/>
    <w:rsid w:val="004E5B20"/>
    <w:rsid w:val="004E6DB8"/>
    <w:rsid w:val="004E7D03"/>
    <w:rsid w:val="004F0762"/>
    <w:rsid w:val="004F17FB"/>
    <w:rsid w:val="004F46D9"/>
    <w:rsid w:val="004F639E"/>
    <w:rsid w:val="004F674E"/>
    <w:rsid w:val="005004F0"/>
    <w:rsid w:val="00504F99"/>
    <w:rsid w:val="00505720"/>
    <w:rsid w:val="00507DF2"/>
    <w:rsid w:val="00511876"/>
    <w:rsid w:val="0051262A"/>
    <w:rsid w:val="005128FF"/>
    <w:rsid w:val="005143BC"/>
    <w:rsid w:val="005145A3"/>
    <w:rsid w:val="005160E0"/>
    <w:rsid w:val="00516C72"/>
    <w:rsid w:val="00520FCD"/>
    <w:rsid w:val="00527987"/>
    <w:rsid w:val="005315E9"/>
    <w:rsid w:val="00532459"/>
    <w:rsid w:val="0053263E"/>
    <w:rsid w:val="00533C10"/>
    <w:rsid w:val="0053555C"/>
    <w:rsid w:val="00542679"/>
    <w:rsid w:val="00550962"/>
    <w:rsid w:val="0055185E"/>
    <w:rsid w:val="00553082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33AB"/>
    <w:rsid w:val="00584652"/>
    <w:rsid w:val="005857EB"/>
    <w:rsid w:val="00585BF5"/>
    <w:rsid w:val="00585F5F"/>
    <w:rsid w:val="0058611C"/>
    <w:rsid w:val="0058623F"/>
    <w:rsid w:val="00591DD5"/>
    <w:rsid w:val="00593C14"/>
    <w:rsid w:val="00594320"/>
    <w:rsid w:val="005A0E1D"/>
    <w:rsid w:val="005A2ADE"/>
    <w:rsid w:val="005A2BF4"/>
    <w:rsid w:val="005A35C3"/>
    <w:rsid w:val="005A45CA"/>
    <w:rsid w:val="005A7F1D"/>
    <w:rsid w:val="005B0E6F"/>
    <w:rsid w:val="005B1E9F"/>
    <w:rsid w:val="005B3232"/>
    <w:rsid w:val="005B328D"/>
    <w:rsid w:val="005B3818"/>
    <w:rsid w:val="005B4478"/>
    <w:rsid w:val="005B66B4"/>
    <w:rsid w:val="005B6E3B"/>
    <w:rsid w:val="005C0E6B"/>
    <w:rsid w:val="005C40AC"/>
    <w:rsid w:val="005C6C80"/>
    <w:rsid w:val="005D299C"/>
    <w:rsid w:val="005D489E"/>
    <w:rsid w:val="005D61D8"/>
    <w:rsid w:val="005D696D"/>
    <w:rsid w:val="005E0903"/>
    <w:rsid w:val="005E26BE"/>
    <w:rsid w:val="005E303B"/>
    <w:rsid w:val="005E31CC"/>
    <w:rsid w:val="005E3AFC"/>
    <w:rsid w:val="005E5661"/>
    <w:rsid w:val="005F0CD4"/>
    <w:rsid w:val="005F2033"/>
    <w:rsid w:val="005F3B33"/>
    <w:rsid w:val="005F3FC4"/>
    <w:rsid w:val="005F528C"/>
    <w:rsid w:val="005F61BB"/>
    <w:rsid w:val="005F7DDB"/>
    <w:rsid w:val="006001BA"/>
    <w:rsid w:val="00605CAE"/>
    <w:rsid w:val="006100FD"/>
    <w:rsid w:val="00611C31"/>
    <w:rsid w:val="00611E7C"/>
    <w:rsid w:val="00612C22"/>
    <w:rsid w:val="00616851"/>
    <w:rsid w:val="0062690F"/>
    <w:rsid w:val="00632660"/>
    <w:rsid w:val="006334C1"/>
    <w:rsid w:val="00634491"/>
    <w:rsid w:val="00635F3D"/>
    <w:rsid w:val="00642D57"/>
    <w:rsid w:val="00643F9E"/>
    <w:rsid w:val="00644D51"/>
    <w:rsid w:val="00650ABA"/>
    <w:rsid w:val="00652315"/>
    <w:rsid w:val="00652D9E"/>
    <w:rsid w:val="00654208"/>
    <w:rsid w:val="00654B15"/>
    <w:rsid w:val="006550F9"/>
    <w:rsid w:val="00656A86"/>
    <w:rsid w:val="006614D6"/>
    <w:rsid w:val="0066590A"/>
    <w:rsid w:val="00671A09"/>
    <w:rsid w:val="006725AE"/>
    <w:rsid w:val="00674591"/>
    <w:rsid w:val="00676981"/>
    <w:rsid w:val="006814FE"/>
    <w:rsid w:val="00681A45"/>
    <w:rsid w:val="00683FE8"/>
    <w:rsid w:val="0068536F"/>
    <w:rsid w:val="00690914"/>
    <w:rsid w:val="00691902"/>
    <w:rsid w:val="00692052"/>
    <w:rsid w:val="00694514"/>
    <w:rsid w:val="00696517"/>
    <w:rsid w:val="006A0F98"/>
    <w:rsid w:val="006A171D"/>
    <w:rsid w:val="006A1FC4"/>
    <w:rsid w:val="006A4CDD"/>
    <w:rsid w:val="006A4F1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486D"/>
    <w:rsid w:val="006C62A8"/>
    <w:rsid w:val="006C6C91"/>
    <w:rsid w:val="006D07F6"/>
    <w:rsid w:val="006D15FC"/>
    <w:rsid w:val="006D2D2C"/>
    <w:rsid w:val="006D33A5"/>
    <w:rsid w:val="006D3DEC"/>
    <w:rsid w:val="006D456C"/>
    <w:rsid w:val="006D5C9A"/>
    <w:rsid w:val="006D670C"/>
    <w:rsid w:val="006D7707"/>
    <w:rsid w:val="006E1729"/>
    <w:rsid w:val="006E3757"/>
    <w:rsid w:val="006F12B5"/>
    <w:rsid w:val="006F1BEB"/>
    <w:rsid w:val="006F6B2C"/>
    <w:rsid w:val="006F797E"/>
    <w:rsid w:val="006F7BA5"/>
    <w:rsid w:val="00703DC3"/>
    <w:rsid w:val="007052F7"/>
    <w:rsid w:val="007057B8"/>
    <w:rsid w:val="00705A7D"/>
    <w:rsid w:val="00706BFC"/>
    <w:rsid w:val="00707A78"/>
    <w:rsid w:val="00710F35"/>
    <w:rsid w:val="00711370"/>
    <w:rsid w:val="00711B94"/>
    <w:rsid w:val="00713F17"/>
    <w:rsid w:val="00715DD3"/>
    <w:rsid w:val="0071700E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66D2"/>
    <w:rsid w:val="00737B18"/>
    <w:rsid w:val="00737C32"/>
    <w:rsid w:val="00740216"/>
    <w:rsid w:val="00740DE7"/>
    <w:rsid w:val="0074227F"/>
    <w:rsid w:val="007448D2"/>
    <w:rsid w:val="007502D2"/>
    <w:rsid w:val="00751AC7"/>
    <w:rsid w:val="00753E62"/>
    <w:rsid w:val="007555DF"/>
    <w:rsid w:val="00755F82"/>
    <w:rsid w:val="0075694B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A7C88"/>
    <w:rsid w:val="007B55F1"/>
    <w:rsid w:val="007B6219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E27D9"/>
    <w:rsid w:val="007E2A6F"/>
    <w:rsid w:val="007E37FE"/>
    <w:rsid w:val="007E49A9"/>
    <w:rsid w:val="007E5108"/>
    <w:rsid w:val="007E536F"/>
    <w:rsid w:val="007F079F"/>
    <w:rsid w:val="007F1097"/>
    <w:rsid w:val="007F1372"/>
    <w:rsid w:val="007F26AF"/>
    <w:rsid w:val="007F411B"/>
    <w:rsid w:val="007F5762"/>
    <w:rsid w:val="007F631D"/>
    <w:rsid w:val="007F70F1"/>
    <w:rsid w:val="007F76F8"/>
    <w:rsid w:val="0080399D"/>
    <w:rsid w:val="008044F7"/>
    <w:rsid w:val="00805AB1"/>
    <w:rsid w:val="00807B00"/>
    <w:rsid w:val="008103C8"/>
    <w:rsid w:val="00810539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40858"/>
    <w:rsid w:val="008409F3"/>
    <w:rsid w:val="00840FCB"/>
    <w:rsid w:val="008419FD"/>
    <w:rsid w:val="00845EDF"/>
    <w:rsid w:val="00846B86"/>
    <w:rsid w:val="008513E8"/>
    <w:rsid w:val="00855338"/>
    <w:rsid w:val="00856315"/>
    <w:rsid w:val="00860C2A"/>
    <w:rsid w:val="00861B52"/>
    <w:rsid w:val="00863609"/>
    <w:rsid w:val="00867E2B"/>
    <w:rsid w:val="008700BC"/>
    <w:rsid w:val="0087028B"/>
    <w:rsid w:val="008706BA"/>
    <w:rsid w:val="00872D99"/>
    <w:rsid w:val="008737A4"/>
    <w:rsid w:val="0087495A"/>
    <w:rsid w:val="008771B3"/>
    <w:rsid w:val="00882456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0503"/>
    <w:rsid w:val="008C129E"/>
    <w:rsid w:val="008C1562"/>
    <w:rsid w:val="008C1A73"/>
    <w:rsid w:val="008C2E2D"/>
    <w:rsid w:val="008C46F0"/>
    <w:rsid w:val="008D247C"/>
    <w:rsid w:val="008D3FEF"/>
    <w:rsid w:val="008D591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191"/>
    <w:rsid w:val="008F7455"/>
    <w:rsid w:val="0090025A"/>
    <w:rsid w:val="00901209"/>
    <w:rsid w:val="00901BDC"/>
    <w:rsid w:val="0090210A"/>
    <w:rsid w:val="00903853"/>
    <w:rsid w:val="00903AE2"/>
    <w:rsid w:val="00903E61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4F8E"/>
    <w:rsid w:val="00925AAB"/>
    <w:rsid w:val="00927853"/>
    <w:rsid w:val="0093059B"/>
    <w:rsid w:val="00930EB5"/>
    <w:rsid w:val="00931B93"/>
    <w:rsid w:val="009366FD"/>
    <w:rsid w:val="00943A41"/>
    <w:rsid w:val="0094456C"/>
    <w:rsid w:val="009459BE"/>
    <w:rsid w:val="00945FA2"/>
    <w:rsid w:val="0094606A"/>
    <w:rsid w:val="00947886"/>
    <w:rsid w:val="00947F6C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4CD8"/>
    <w:rsid w:val="0097528E"/>
    <w:rsid w:val="0097531B"/>
    <w:rsid w:val="009759BC"/>
    <w:rsid w:val="00976005"/>
    <w:rsid w:val="009777AD"/>
    <w:rsid w:val="0098317C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A6ADD"/>
    <w:rsid w:val="009B0324"/>
    <w:rsid w:val="009B065E"/>
    <w:rsid w:val="009B2513"/>
    <w:rsid w:val="009B4534"/>
    <w:rsid w:val="009B460E"/>
    <w:rsid w:val="009B4B14"/>
    <w:rsid w:val="009B5344"/>
    <w:rsid w:val="009B5B6E"/>
    <w:rsid w:val="009B60F3"/>
    <w:rsid w:val="009C0C76"/>
    <w:rsid w:val="009C3C4D"/>
    <w:rsid w:val="009C495E"/>
    <w:rsid w:val="009C510A"/>
    <w:rsid w:val="009C55E9"/>
    <w:rsid w:val="009C5C88"/>
    <w:rsid w:val="009C7A18"/>
    <w:rsid w:val="009D5978"/>
    <w:rsid w:val="009E0AA4"/>
    <w:rsid w:val="009E2575"/>
    <w:rsid w:val="009E257F"/>
    <w:rsid w:val="009E2B0F"/>
    <w:rsid w:val="009E3C04"/>
    <w:rsid w:val="009E40AA"/>
    <w:rsid w:val="009E4EED"/>
    <w:rsid w:val="009F4A04"/>
    <w:rsid w:val="009F55F0"/>
    <w:rsid w:val="00A0118B"/>
    <w:rsid w:val="00A0328A"/>
    <w:rsid w:val="00A03C2A"/>
    <w:rsid w:val="00A03DBF"/>
    <w:rsid w:val="00A045A8"/>
    <w:rsid w:val="00A0657C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378A6"/>
    <w:rsid w:val="00A37E4F"/>
    <w:rsid w:val="00A40076"/>
    <w:rsid w:val="00A40A2C"/>
    <w:rsid w:val="00A44B7C"/>
    <w:rsid w:val="00A44BB7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550AD"/>
    <w:rsid w:val="00A609FF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0E39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2601"/>
    <w:rsid w:val="00A93933"/>
    <w:rsid w:val="00A93B83"/>
    <w:rsid w:val="00A964EC"/>
    <w:rsid w:val="00A9778E"/>
    <w:rsid w:val="00A9791B"/>
    <w:rsid w:val="00AA137F"/>
    <w:rsid w:val="00AA1ABB"/>
    <w:rsid w:val="00AA4DBA"/>
    <w:rsid w:val="00AA59FD"/>
    <w:rsid w:val="00AB0B4C"/>
    <w:rsid w:val="00AB493C"/>
    <w:rsid w:val="00AB5CD3"/>
    <w:rsid w:val="00AB5D77"/>
    <w:rsid w:val="00AB6AC2"/>
    <w:rsid w:val="00AB76CA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27B1"/>
    <w:rsid w:val="00AD3AF3"/>
    <w:rsid w:val="00AD424B"/>
    <w:rsid w:val="00AE61B4"/>
    <w:rsid w:val="00AF033C"/>
    <w:rsid w:val="00AF2C9F"/>
    <w:rsid w:val="00AF3192"/>
    <w:rsid w:val="00AF3B0A"/>
    <w:rsid w:val="00AF5997"/>
    <w:rsid w:val="00AF64BD"/>
    <w:rsid w:val="00AF6B07"/>
    <w:rsid w:val="00AF6DF9"/>
    <w:rsid w:val="00B00404"/>
    <w:rsid w:val="00B0148D"/>
    <w:rsid w:val="00B03540"/>
    <w:rsid w:val="00B0483C"/>
    <w:rsid w:val="00B06B3A"/>
    <w:rsid w:val="00B072F7"/>
    <w:rsid w:val="00B13460"/>
    <w:rsid w:val="00B134F6"/>
    <w:rsid w:val="00B13930"/>
    <w:rsid w:val="00B14D4B"/>
    <w:rsid w:val="00B15899"/>
    <w:rsid w:val="00B1734F"/>
    <w:rsid w:val="00B20306"/>
    <w:rsid w:val="00B212BF"/>
    <w:rsid w:val="00B21C56"/>
    <w:rsid w:val="00B23420"/>
    <w:rsid w:val="00B26747"/>
    <w:rsid w:val="00B31BF8"/>
    <w:rsid w:val="00B3362D"/>
    <w:rsid w:val="00B37CA1"/>
    <w:rsid w:val="00B4103A"/>
    <w:rsid w:val="00B42085"/>
    <w:rsid w:val="00B4445D"/>
    <w:rsid w:val="00B51FB2"/>
    <w:rsid w:val="00B56825"/>
    <w:rsid w:val="00B570CB"/>
    <w:rsid w:val="00B60179"/>
    <w:rsid w:val="00B62909"/>
    <w:rsid w:val="00B636A0"/>
    <w:rsid w:val="00B64244"/>
    <w:rsid w:val="00B67A16"/>
    <w:rsid w:val="00B740CD"/>
    <w:rsid w:val="00B742CA"/>
    <w:rsid w:val="00B76756"/>
    <w:rsid w:val="00B7678E"/>
    <w:rsid w:val="00B77441"/>
    <w:rsid w:val="00B77F5E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649E"/>
    <w:rsid w:val="00B96ED1"/>
    <w:rsid w:val="00B97A42"/>
    <w:rsid w:val="00BA0902"/>
    <w:rsid w:val="00BA6284"/>
    <w:rsid w:val="00BB0698"/>
    <w:rsid w:val="00BB2094"/>
    <w:rsid w:val="00BB5C36"/>
    <w:rsid w:val="00BC23BE"/>
    <w:rsid w:val="00BC2F7A"/>
    <w:rsid w:val="00BC5A5C"/>
    <w:rsid w:val="00BD1A15"/>
    <w:rsid w:val="00BE33CE"/>
    <w:rsid w:val="00BE4F44"/>
    <w:rsid w:val="00BF1A5F"/>
    <w:rsid w:val="00BF1C03"/>
    <w:rsid w:val="00BF4269"/>
    <w:rsid w:val="00BF7982"/>
    <w:rsid w:val="00BF7BC5"/>
    <w:rsid w:val="00C050DF"/>
    <w:rsid w:val="00C06368"/>
    <w:rsid w:val="00C10254"/>
    <w:rsid w:val="00C10FDC"/>
    <w:rsid w:val="00C125CE"/>
    <w:rsid w:val="00C137DF"/>
    <w:rsid w:val="00C1596A"/>
    <w:rsid w:val="00C16BE9"/>
    <w:rsid w:val="00C17F83"/>
    <w:rsid w:val="00C24E27"/>
    <w:rsid w:val="00C275D0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2CB8"/>
    <w:rsid w:val="00C55FE9"/>
    <w:rsid w:val="00C56755"/>
    <w:rsid w:val="00C56DF2"/>
    <w:rsid w:val="00C57E37"/>
    <w:rsid w:val="00C6029B"/>
    <w:rsid w:val="00C61427"/>
    <w:rsid w:val="00C73468"/>
    <w:rsid w:val="00C735DE"/>
    <w:rsid w:val="00C74009"/>
    <w:rsid w:val="00C7409B"/>
    <w:rsid w:val="00C7445B"/>
    <w:rsid w:val="00C751BA"/>
    <w:rsid w:val="00C75FF1"/>
    <w:rsid w:val="00C8648F"/>
    <w:rsid w:val="00C87401"/>
    <w:rsid w:val="00C91B9F"/>
    <w:rsid w:val="00C953AA"/>
    <w:rsid w:val="00C96875"/>
    <w:rsid w:val="00C96A1A"/>
    <w:rsid w:val="00C97A05"/>
    <w:rsid w:val="00CA0B32"/>
    <w:rsid w:val="00CA330B"/>
    <w:rsid w:val="00CA34BE"/>
    <w:rsid w:val="00CA37E8"/>
    <w:rsid w:val="00CA4D33"/>
    <w:rsid w:val="00CB0B83"/>
    <w:rsid w:val="00CB37CC"/>
    <w:rsid w:val="00CB4F42"/>
    <w:rsid w:val="00CB5BB3"/>
    <w:rsid w:val="00CC03BF"/>
    <w:rsid w:val="00CC25BF"/>
    <w:rsid w:val="00CC3AB4"/>
    <w:rsid w:val="00CC3AD5"/>
    <w:rsid w:val="00CC4592"/>
    <w:rsid w:val="00CC486E"/>
    <w:rsid w:val="00CC5B0B"/>
    <w:rsid w:val="00CC7DDB"/>
    <w:rsid w:val="00CD044C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5920"/>
    <w:rsid w:val="00CE653F"/>
    <w:rsid w:val="00CE6B8B"/>
    <w:rsid w:val="00CE77B8"/>
    <w:rsid w:val="00CE7AD3"/>
    <w:rsid w:val="00CF3EA5"/>
    <w:rsid w:val="00CF3F3E"/>
    <w:rsid w:val="00CF7968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6382"/>
    <w:rsid w:val="00D26BB5"/>
    <w:rsid w:val="00D27197"/>
    <w:rsid w:val="00D27CDB"/>
    <w:rsid w:val="00D3255A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33C2"/>
    <w:rsid w:val="00D446F7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668A0"/>
    <w:rsid w:val="00D71394"/>
    <w:rsid w:val="00D719D0"/>
    <w:rsid w:val="00D72BB9"/>
    <w:rsid w:val="00D73912"/>
    <w:rsid w:val="00D74748"/>
    <w:rsid w:val="00D76BA4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B1BA7"/>
    <w:rsid w:val="00DB6FB9"/>
    <w:rsid w:val="00DC1DF8"/>
    <w:rsid w:val="00DC566D"/>
    <w:rsid w:val="00DD11EC"/>
    <w:rsid w:val="00DD2610"/>
    <w:rsid w:val="00DD292B"/>
    <w:rsid w:val="00DD3D33"/>
    <w:rsid w:val="00DD4F4C"/>
    <w:rsid w:val="00DD636A"/>
    <w:rsid w:val="00DD6A7F"/>
    <w:rsid w:val="00DD7EE8"/>
    <w:rsid w:val="00DE03EF"/>
    <w:rsid w:val="00DE1870"/>
    <w:rsid w:val="00DE2607"/>
    <w:rsid w:val="00DE3E38"/>
    <w:rsid w:val="00DE4855"/>
    <w:rsid w:val="00DE6127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6C3D"/>
    <w:rsid w:val="00E173C7"/>
    <w:rsid w:val="00E175F7"/>
    <w:rsid w:val="00E203CA"/>
    <w:rsid w:val="00E22D96"/>
    <w:rsid w:val="00E25EB2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3F0F"/>
    <w:rsid w:val="00E54E9D"/>
    <w:rsid w:val="00E611B0"/>
    <w:rsid w:val="00E64BCD"/>
    <w:rsid w:val="00E64D0D"/>
    <w:rsid w:val="00E65D17"/>
    <w:rsid w:val="00E70994"/>
    <w:rsid w:val="00E720EE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0EB1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38D7"/>
    <w:rsid w:val="00EB4ACB"/>
    <w:rsid w:val="00EB4C61"/>
    <w:rsid w:val="00EB5FAF"/>
    <w:rsid w:val="00EB769B"/>
    <w:rsid w:val="00EB7A70"/>
    <w:rsid w:val="00EB7CA6"/>
    <w:rsid w:val="00EC0533"/>
    <w:rsid w:val="00EC0B4F"/>
    <w:rsid w:val="00EC2ED7"/>
    <w:rsid w:val="00EC3179"/>
    <w:rsid w:val="00EC34B2"/>
    <w:rsid w:val="00EC424D"/>
    <w:rsid w:val="00EC4F23"/>
    <w:rsid w:val="00EC6E0B"/>
    <w:rsid w:val="00EC7234"/>
    <w:rsid w:val="00EC7A2A"/>
    <w:rsid w:val="00ED0249"/>
    <w:rsid w:val="00ED0C13"/>
    <w:rsid w:val="00ED10D5"/>
    <w:rsid w:val="00ED44DF"/>
    <w:rsid w:val="00ED51C6"/>
    <w:rsid w:val="00ED6F1E"/>
    <w:rsid w:val="00EE15F3"/>
    <w:rsid w:val="00EE64A7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272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3369"/>
    <w:rsid w:val="00F56DE4"/>
    <w:rsid w:val="00F571BF"/>
    <w:rsid w:val="00F57F7F"/>
    <w:rsid w:val="00F57F91"/>
    <w:rsid w:val="00F61FA8"/>
    <w:rsid w:val="00F622B8"/>
    <w:rsid w:val="00F6314A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1F3A"/>
    <w:rsid w:val="00FC2A05"/>
    <w:rsid w:val="00FC5AD9"/>
    <w:rsid w:val="00FC6BB7"/>
    <w:rsid w:val="00FC7622"/>
    <w:rsid w:val="00FD1610"/>
    <w:rsid w:val="00FD3A85"/>
    <w:rsid w:val="00FD3AB1"/>
    <w:rsid w:val="00FD3C21"/>
    <w:rsid w:val="00FD466A"/>
    <w:rsid w:val="00FD48F7"/>
    <w:rsid w:val="00FD7C2E"/>
    <w:rsid w:val="00FE0232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07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4ACD-E053-4AB7-A603-EBBC3528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2431BAB6</Template>
  <TotalTime>21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thipmas nachathree</cp:lastModifiedBy>
  <cp:revision>5</cp:revision>
  <cp:lastPrinted>2021-08-10T07:28:00Z</cp:lastPrinted>
  <dcterms:created xsi:type="dcterms:W3CDTF">2021-08-10T07:19:00Z</dcterms:created>
  <dcterms:modified xsi:type="dcterms:W3CDTF">2021-08-10T07:39:00Z</dcterms:modified>
</cp:coreProperties>
</file>