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F71C0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57074F">
        <w:rPr>
          <w:rFonts w:ascii="TH SarabunPSK" w:hAnsi="TH SarabunPSK" w:cs="TH SarabunPSK"/>
          <w:b/>
          <w:bCs/>
          <w:sz w:val="36"/>
          <w:szCs w:val="36"/>
        </w:rPr>
        <w:t>5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AD27B1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7074F">
        <w:rPr>
          <w:rFonts w:ascii="TH SarabunPSK" w:hAnsi="TH SarabunPSK" w:cs="TH SarabunPSK" w:hint="cs"/>
          <w:b/>
          <w:bCs/>
          <w:sz w:val="36"/>
          <w:szCs w:val="36"/>
          <w:cs/>
        </w:rPr>
        <w:t>31</w:t>
      </w:r>
      <w:r w:rsidR="00AD27B1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97C75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369AC" w:rsidRPr="00A44BB7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1C0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ยังคง</w:t>
      </w:r>
      <w:r w:rsidR="00000CA4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เบิกจ่ายงบลงทุน</w:t>
      </w:r>
      <w:r w:rsidR="005004F0">
        <w:rPr>
          <w:rFonts w:ascii="TH SarabunPSK" w:hAnsi="TH SarabunPSK" w:cs="TH SarabunPSK" w:hint="cs"/>
          <w:b/>
          <w:bCs/>
          <w:sz w:val="36"/>
          <w:szCs w:val="36"/>
          <w:cs/>
        </w:rPr>
        <w:t>ได้ตามเป้าหมาย</w:t>
      </w:r>
      <w:r w:rsidR="00A550AD">
        <w:rPr>
          <w:rFonts w:ascii="TH SarabunPSK" w:hAnsi="TH SarabunPSK" w:cs="TH SarabunPSK" w:hint="cs"/>
          <w:b/>
          <w:bCs/>
          <w:sz w:val="36"/>
          <w:szCs w:val="36"/>
          <w:cs/>
        </w:rPr>
        <w:t>อย่างต่อเนื่อง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0" w:name="_GoBack"/>
      <w:bookmarkEnd w:id="0"/>
      <w:r w:rsidR="00A550AD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ดันการลงทุนภาครัฐกระตุ้นเศรษฐกิจ</w:t>
      </w:r>
      <w:r w:rsidR="008C156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CC03BF" w:rsidRDefault="00A162E6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C60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C6029B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C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>ณ สิ้นเดือนกุมภาพันธ์ 2564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รัฐวิสาหกิจ 43 แห่ง ที่ สคร</w:t>
      </w:r>
      <w:r w:rsidR="005143BC" w:rsidRPr="00EC6E0B">
        <w:rPr>
          <w:rFonts w:ascii="TH SarabunPSK" w:hAnsi="TH SarabunPSK" w:cs="TH SarabunPSK"/>
          <w:sz w:val="32"/>
          <w:szCs w:val="32"/>
        </w:rPr>
        <w:t>.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กำกับดูแลโดยตรง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5143BC">
        <w:rPr>
          <w:rFonts w:ascii="TH SarabunPSK" w:hAnsi="TH SarabunPSK" w:cs="TH SarabunPSK" w:hint="cs"/>
          <w:sz w:val="32"/>
          <w:szCs w:val="32"/>
          <w:cs/>
        </w:rPr>
        <w:t>ส่วนใหญ่เป็นไปตามแผน</w:t>
      </w:r>
      <w:r w:rsidR="00855338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EC6E0B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F58B1" w:rsidRPr="00EC6E0B">
        <w:rPr>
          <w:rFonts w:ascii="TH SarabunPSK" w:hAnsi="TH SarabunPSK" w:cs="TH SarabunPSK"/>
          <w:sz w:val="32"/>
          <w:szCs w:val="32"/>
        </w:rPr>
        <w:t>94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>,</w:t>
      </w:r>
      <w:r w:rsidR="001F58B1" w:rsidRPr="00EC6E0B">
        <w:rPr>
          <w:rFonts w:ascii="TH SarabunPSK" w:hAnsi="TH SarabunPSK" w:cs="TH SarabunPSK"/>
          <w:sz w:val="32"/>
          <w:szCs w:val="32"/>
        </w:rPr>
        <w:t>048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C6029B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1F58B1" w:rsidRPr="00C6029B">
        <w:rPr>
          <w:rFonts w:ascii="TH SarabunPSK" w:hAnsi="TH SarabunPSK" w:cs="TH SarabunPSK" w:hint="cs"/>
          <w:sz w:val="32"/>
          <w:szCs w:val="32"/>
          <w:cs/>
        </w:rPr>
        <w:t>99</w:t>
      </w:r>
      <w:r w:rsidR="00F842B2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ของแผน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การเบิกจ่ายสะสม</w:t>
      </w:r>
      <w:r w:rsid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29B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>
        <w:rPr>
          <w:rFonts w:ascii="TH SarabunPSK" w:hAnsi="TH SarabunPSK" w:cs="TH SarabunPSK"/>
          <w:sz w:val="32"/>
          <w:szCs w:val="32"/>
          <w:lang w:val="en-US"/>
        </w:rPr>
        <w:t xml:space="preserve">5 </w:t>
      </w:r>
      <w:r w:rsidR="005143BC">
        <w:rPr>
          <w:rFonts w:ascii="TH SarabunPSK" w:hAnsi="TH SarabunPSK" w:cs="TH SarabunPSK" w:hint="cs"/>
          <w:sz w:val="32"/>
          <w:szCs w:val="32"/>
          <w:cs/>
          <w:lang w:val="en-US"/>
        </w:rPr>
        <w:t>เดือน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3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-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>เดือน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2564</w:t>
      </w:r>
      <w:r w:rsidRPr="00EC6E0B">
        <w:rPr>
          <w:rFonts w:ascii="TH SarabunPSK" w:hAnsi="TH SarabunPSK" w:cs="TH SarabunPSK"/>
          <w:sz w:val="32"/>
          <w:szCs w:val="32"/>
          <w:cs/>
        </w:rPr>
        <w:t>) 34 แห่ง</w:t>
      </w:r>
      <w:r w:rsidRPr="00EC6E0B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F58B1" w:rsidRPr="00EC6E0B">
        <w:rPr>
          <w:rFonts w:ascii="TH SarabunPSK" w:hAnsi="TH SarabunPSK" w:cs="TH SarabunPSK"/>
          <w:kern w:val="24"/>
          <w:sz w:val="32"/>
          <w:szCs w:val="32"/>
        </w:rPr>
        <w:t>78,566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EC6E0B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1F58B1" w:rsidRPr="00EC6E0B">
        <w:rPr>
          <w:rFonts w:ascii="TH SarabunPSK" w:hAnsi="TH SarabunPSK" w:cs="TH SarabunPSK" w:hint="cs"/>
          <w:kern w:val="24"/>
          <w:sz w:val="32"/>
          <w:szCs w:val="32"/>
          <w:cs/>
        </w:rPr>
        <w:t>97</w:t>
      </w:r>
      <w:r w:rsidR="00730FF0" w:rsidRPr="00EC6E0B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5143BC">
        <w:rPr>
          <w:rFonts w:ascii="TH SarabunPSK" w:hAnsi="TH SarabunPSK" w:cs="TH SarabunPSK"/>
          <w:sz w:val="32"/>
          <w:szCs w:val="32"/>
          <w:cs/>
        </w:rPr>
        <w:br/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ของแผน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730FF0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เบิกจ่ายสะสม</w:t>
      </w:r>
      <w:r w:rsidR="00C6029B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EE64A7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A80E39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บิกจ่ายงบลงทุน </w:t>
      </w:r>
      <w:r w:rsidR="005143BC" w:rsidRPr="00EE64A7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2 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เดือน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ของ</w:t>
      </w:r>
      <w:r w:rsidR="00CC03BF" w:rsidRPr="00EE64A7">
        <w:rPr>
          <w:rFonts w:ascii="TH SarabunPSK" w:hAnsi="TH SarabunPSK" w:cs="TH SarabunPSK"/>
          <w:spacing w:val="-4"/>
          <w:sz w:val="32"/>
          <w:szCs w:val="32"/>
          <w:cs/>
        </w:rPr>
        <w:t>รัฐวิสาหกิจระบบปีปฏิทิน</w:t>
      </w:r>
      <w:r w:rsidR="00CC03BF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717E" w:rsidRPr="00EE64A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เดือนมกราคม</w:t>
      </w:r>
      <w:r w:rsidR="0022717E" w:rsidRPr="00EE64A7">
        <w:rPr>
          <w:rFonts w:ascii="TH SarabunPSK" w:eastAsia="+mn-ea" w:hAnsi="TH SarabunPSK" w:cs="TH SarabunPSK"/>
          <w:spacing w:val="-4"/>
          <w:kern w:val="24"/>
          <w:sz w:val="32"/>
          <w:szCs w:val="32"/>
          <w:cs/>
          <w:lang w:val="en-US" w:eastAsia="en-US"/>
        </w:rPr>
        <w:t xml:space="preserve"> 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256</w:t>
      </w:r>
      <w:r w:rsidRPr="00EE64A7">
        <w:rPr>
          <w:rFonts w:ascii="TH SarabunPSK" w:hAnsi="TH SarabunPSK" w:cs="TH SarabunPSK"/>
          <w:spacing w:val="-4"/>
          <w:sz w:val="32"/>
          <w:szCs w:val="32"/>
        </w:rPr>
        <w:t>4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03BF" w:rsidRPr="00EC6E0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F58B1" w:rsidRPr="00EC6E0B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2564 </w:t>
      </w:r>
      <w:r w:rsidR="0022717E" w:rsidRPr="00EC6E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>9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FF7A07" w:rsidRPr="00EC6E0B">
        <w:rPr>
          <w:rFonts w:ascii="TH SarabunPSK" w:hAnsi="TH SarabunPSK" w:cs="TH SarabunPSK" w:hint="cs"/>
          <w:sz w:val="32"/>
          <w:szCs w:val="32"/>
          <w:cs/>
        </w:rPr>
        <w:t>15</w:t>
      </w:r>
      <w:r w:rsidR="00FF7A07" w:rsidRPr="00EC6E0B">
        <w:rPr>
          <w:rFonts w:ascii="TH SarabunPSK" w:hAnsi="TH SarabunPSK" w:cs="TH SarabunPSK"/>
          <w:sz w:val="32"/>
          <w:szCs w:val="32"/>
        </w:rPr>
        <w:t>,</w:t>
      </w:r>
      <w:r w:rsidR="00FF7A07" w:rsidRPr="00EC6E0B">
        <w:rPr>
          <w:rFonts w:ascii="TH SarabunPSK" w:hAnsi="TH SarabunPSK" w:cs="TH SarabunPSK" w:hint="cs"/>
          <w:sz w:val="32"/>
          <w:szCs w:val="32"/>
          <w:cs/>
        </w:rPr>
        <w:t>482</w:t>
      </w:r>
      <w:r w:rsidR="008409F3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F98" w:rsidRPr="00EC6E0B">
        <w:rPr>
          <w:rFonts w:ascii="TH SarabunPSK" w:hAnsi="TH SarabunPSK" w:cs="TH SarabunPSK" w:hint="cs"/>
          <w:sz w:val="32"/>
          <w:szCs w:val="32"/>
          <w:cs/>
        </w:rPr>
        <w:t>หรือคิดเป็น</w:t>
      </w:r>
      <w:r w:rsidR="006A0F98" w:rsidRPr="00CC03B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409F3" w:rsidRPr="00CC03BF">
        <w:rPr>
          <w:rFonts w:ascii="TH SarabunPSK" w:hAnsi="TH SarabunPSK" w:cs="TH SarabunPSK"/>
          <w:kern w:val="24"/>
          <w:sz w:val="32"/>
          <w:szCs w:val="32"/>
        </w:rPr>
        <w:t>1</w:t>
      </w:r>
      <w:r w:rsidR="00FF7A07" w:rsidRPr="00CC03BF">
        <w:rPr>
          <w:rFonts w:ascii="TH SarabunPSK" w:hAnsi="TH SarabunPSK" w:cs="TH SarabunPSK"/>
          <w:kern w:val="24"/>
          <w:sz w:val="32"/>
          <w:szCs w:val="32"/>
        </w:rPr>
        <w:t>08</w:t>
      </w:r>
      <w:r w:rsidR="008409F3" w:rsidRPr="00CC03BF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CC03BF">
        <w:rPr>
          <w:rFonts w:ascii="TH SarabunPSK" w:hAnsi="TH SarabunPSK" w:cs="TH SarabunPSK" w:hint="cs"/>
          <w:sz w:val="32"/>
          <w:szCs w:val="32"/>
          <w:cs/>
        </w:rPr>
        <w:t xml:space="preserve">ของแผนเบิกจ่ายสะสม </w:t>
      </w:r>
    </w:p>
    <w:p w:rsidR="00386369" w:rsidRPr="00CC03BF" w:rsidRDefault="00386369" w:rsidP="00CC03BF">
      <w:pPr>
        <w:pStyle w:val="Default"/>
        <w:jc w:val="thaiDistribute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842B2" w:rsidRPr="00157B43" w:rsidRDefault="00F842B2" w:rsidP="00732DB0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974CD8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974CD8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 (ต.ค. 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–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974CD8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974CD8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17</w:t>
            </w:r>
            <w:r w:rsidRPr="00974CD8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8</w:t>
            </w: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,</w:t>
            </w:r>
            <w:r w:rsidR="00974CD8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80,623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974CD8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78,566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97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ปีปฏิทิน (ม.ค. </w:t>
            </w:r>
            <w:r w:rsidR="00974CD8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974CD8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ก.พ.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974CD8">
              <w:rPr>
                <w:rFonts w:ascii="TH SarabunPSK" w:hAnsi="TH SarabunPSK" w:cs="TH SarabunPSK"/>
                <w:spacing w:val="-4"/>
                <w:sz w:val="28"/>
                <w:szCs w:val="28"/>
              </w:rPr>
              <w:t>149,072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 w:rsidRPr="00974CD8">
              <w:rPr>
                <w:rFonts w:ascii="TH SarabunPSK" w:hAnsi="TH SarabunPSK" w:cs="TH SarabunPSK"/>
                <w:spacing w:val="-4"/>
                <w:sz w:val="28"/>
                <w:szCs w:val="28"/>
              </w:rPr>
              <w:t>14,277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974CD8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 w:rsidRPr="00974CD8">
              <w:rPr>
                <w:rFonts w:ascii="TH SarabunPSK" w:hAnsi="TH SarabunPSK" w:cs="TH SarabunPSK"/>
                <w:spacing w:val="-4"/>
                <w:sz w:val="28"/>
                <w:szCs w:val="28"/>
              </w:rPr>
              <w:t>15,482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108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sz w:val="28"/>
                <w:szCs w:val="28"/>
              </w:rPr>
              <w:t>327,258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sz w:val="28"/>
                <w:szCs w:val="28"/>
              </w:rPr>
              <w:t>94,900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974CD8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cs/>
                <w:lang w:eastAsia="en-GB"/>
              </w:rPr>
            </w:pPr>
            <w:r w:rsidRPr="00974CD8">
              <w:rPr>
                <w:rFonts w:ascii="TH SarabunPSK" w:hAnsi="TH SarabunPSK" w:cs="TH SarabunPSK"/>
                <w:sz w:val="28"/>
                <w:szCs w:val="28"/>
              </w:rPr>
              <w:t>94</w:t>
            </w:r>
            <w:r w:rsidR="0022717E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974CD8">
              <w:rPr>
                <w:rFonts w:ascii="TH SarabunPSK" w:hAnsi="TH SarabunPSK" w:cs="TH SarabunPSK"/>
                <w:sz w:val="28"/>
                <w:szCs w:val="28"/>
              </w:rPr>
              <w:t>048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974CD8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 w:rsidRPr="00974CD8">
              <w:rPr>
                <w:rFonts w:ascii="TH SarabunPSK" w:hAnsi="TH SarabunPSK" w:cs="TH SarabunPSK"/>
                <w:spacing w:val="-6"/>
                <w:sz w:val="28"/>
                <w:szCs w:val="28"/>
              </w:rPr>
              <w:t>99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D6AD9" w:rsidRDefault="004D6AD9" w:rsidP="00EC6E0B">
      <w:pPr>
        <w:pStyle w:val="NormalWeb"/>
        <w:tabs>
          <w:tab w:val="left" w:pos="851"/>
        </w:tabs>
        <w:spacing w:before="0" w:beforeAutospacing="0" w:after="0" w:afterAutospacing="0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8F7191" w:rsidRDefault="008F7191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8F7191" w:rsidRDefault="008F7191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8F7191" w:rsidRDefault="008F7191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EC0B4F" w:rsidRDefault="008F7191" w:rsidP="00EC0B4F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 w:eastAsia="en-US"/>
        </w:rPr>
        <w:tab/>
      </w:r>
      <w:r w:rsidR="007C391F" w:rsidRPr="008F719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153CBD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F7191">
        <w:rPr>
          <w:rFonts w:ascii="TH SarabunPSK" w:hAnsi="TH SarabunPSK" w:cs="TH SarabunPSK"/>
          <w:spacing w:val="-4"/>
          <w:sz w:val="32"/>
          <w:szCs w:val="32"/>
          <w:cs/>
        </w:rPr>
        <w:t>กล่าวเ</w:t>
      </w:r>
      <w:r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>สริม</w:t>
      </w:r>
      <w:r w:rsidR="009922A5" w:rsidRPr="008F7191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="005F61BB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226D3F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>ช่วงต้นปี</w:t>
      </w:r>
      <w:r w:rsidR="00C31A0D" w:rsidRPr="008F719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922A5" w:rsidRPr="008F7191">
        <w:rPr>
          <w:rFonts w:ascii="TH SarabunPSK" w:hAnsi="TH SarabunPSK" w:cs="TH SarabunPSK"/>
          <w:spacing w:val="-4"/>
          <w:sz w:val="32"/>
          <w:szCs w:val="32"/>
        </w:rPr>
        <w:t>2564</w:t>
      </w:r>
      <w:r w:rsidR="00A03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3C2A" w:rsidRPr="003D5E67">
        <w:rPr>
          <w:rFonts w:ascii="TH SarabunPSK" w:hAnsi="TH SarabunPSK" w:cs="TH SarabunPSK" w:hint="cs"/>
          <w:sz w:val="32"/>
          <w:szCs w:val="32"/>
          <w:cs/>
        </w:rPr>
        <w:t xml:space="preserve">รัฐวิสาหกิจหลายแห่งสามารถเบิกจ่ายได้สูงกว่าแผน เช่น </w:t>
      </w:r>
      <w:r w:rsidR="00EC0B4F" w:rsidRPr="003D5E67"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="00EC0B4F" w:rsidRPr="003D5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B4F" w:rsidRPr="003D5E67">
        <w:rPr>
          <w:rFonts w:ascii="TH SarabunPSK" w:hAnsi="TH SarabunPSK" w:cs="TH SarabunPSK" w:hint="cs"/>
          <w:sz w:val="32"/>
          <w:szCs w:val="32"/>
          <w:cs/>
        </w:rPr>
        <w:t>ท่าอากาศยานไทย</w:t>
      </w:r>
      <w:r w:rsidR="00EC0B4F" w:rsidRPr="003D5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B4F" w:rsidRPr="003D5E67"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="00EC0B4F" w:rsidRPr="003D5E6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C0B4F" w:rsidRPr="003D5E67">
        <w:rPr>
          <w:rFonts w:ascii="TH SarabunPSK" w:hAnsi="TH SarabunPSK" w:cs="TH SarabunPSK" w:hint="cs"/>
          <w:sz w:val="32"/>
          <w:szCs w:val="32"/>
          <w:cs/>
        </w:rPr>
        <w:t>มหาชน</w:t>
      </w:r>
      <w:r w:rsidR="009A6ADD">
        <w:rPr>
          <w:rFonts w:ascii="TH SarabunPSK" w:hAnsi="TH SarabunPSK" w:cs="TH SarabunPSK"/>
          <w:sz w:val="32"/>
          <w:szCs w:val="32"/>
          <w:cs/>
        </w:rPr>
        <w:t>)</w:t>
      </w:r>
      <w:r w:rsidR="009A6A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ADD">
        <w:rPr>
          <w:rFonts w:ascii="TH SarabunPSK" w:hAnsi="TH SarabunPSK" w:cs="TH SarabunPSK"/>
          <w:sz w:val="32"/>
          <w:szCs w:val="32"/>
          <w:cs/>
        </w:rPr>
        <w:br/>
      </w:r>
      <w:r w:rsidR="00EC0B4F" w:rsidRPr="004E7D03">
        <w:rPr>
          <w:rFonts w:ascii="TH SarabunPSK" w:hAnsi="TH SarabunPSK" w:cs="TH SarabunPSK" w:hint="cs"/>
          <w:sz w:val="32"/>
          <w:szCs w:val="32"/>
          <w:cs/>
        </w:rPr>
        <w:t xml:space="preserve">การรถไฟแห่งประเทศไทย (รฟท.) การรถไฟฟ้าขนส่งมวลชนแห่งประเทศไทย (รฟม.) </w:t>
      </w:r>
      <w:r w:rsidR="009E2575" w:rsidRPr="004E7D03">
        <w:rPr>
          <w:rFonts w:ascii="TH SarabunPSK" w:hAnsi="TH SarabunPSK" w:cs="TH SarabunPSK" w:hint="cs"/>
          <w:sz w:val="32"/>
          <w:szCs w:val="32"/>
          <w:cs/>
        </w:rPr>
        <w:t>การไฟฟ้าฝ่ายผลิต</w:t>
      </w:r>
      <w:r w:rsidR="009A6ADD" w:rsidRPr="004E7D03">
        <w:rPr>
          <w:rFonts w:ascii="TH SarabunPSK" w:hAnsi="TH SarabunPSK" w:cs="TH SarabunPSK"/>
          <w:sz w:val="32"/>
          <w:szCs w:val="32"/>
          <w:cs/>
        </w:rPr>
        <w:br/>
      </w:r>
      <w:r w:rsidR="00BF1C03" w:rsidRPr="004E7D03">
        <w:rPr>
          <w:rFonts w:ascii="TH SarabunPSK" w:hAnsi="TH SarabunPSK" w:cs="TH SarabunPSK" w:hint="cs"/>
          <w:sz w:val="32"/>
          <w:szCs w:val="32"/>
          <w:cs/>
        </w:rPr>
        <w:t xml:space="preserve">แห่งประเทศไทย </w:t>
      </w:r>
      <w:r w:rsidR="00191A91" w:rsidRPr="004E7D03">
        <w:rPr>
          <w:rFonts w:ascii="TH SarabunPSK" w:hAnsi="TH SarabunPSK" w:cs="TH SarabunPSK" w:hint="cs"/>
          <w:sz w:val="32"/>
          <w:szCs w:val="32"/>
          <w:cs/>
        </w:rPr>
        <w:t xml:space="preserve">(กฟผ.) </w:t>
      </w:r>
      <w:r w:rsidR="00A03C2A" w:rsidRPr="004E7D0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D5E67" w:rsidRPr="004E7D03">
        <w:rPr>
          <w:rFonts w:ascii="TH SarabunPSK" w:hAnsi="TH SarabunPSK" w:cs="TH SarabunPSK" w:hint="cs"/>
          <w:sz w:val="32"/>
          <w:szCs w:val="32"/>
          <w:cs/>
        </w:rPr>
        <w:t xml:space="preserve">การไฟฟ้าส่วนภูมิภาค (กปภ.) </w:t>
      </w:r>
      <w:r w:rsidR="00CC03BF" w:rsidRPr="004E7D0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529AD" w:rsidRPr="004E7D03">
        <w:rPr>
          <w:rFonts w:ascii="TH SarabunPSK" w:hAnsi="TH SarabunPSK" w:cs="TH SarabunPSK" w:hint="cs"/>
          <w:sz w:val="32"/>
          <w:szCs w:val="32"/>
          <w:cs/>
        </w:rPr>
        <w:t>มี</w:t>
      </w:r>
      <w:r w:rsidR="009922A5" w:rsidRPr="004E7D03">
        <w:rPr>
          <w:rFonts w:ascii="TH SarabunPSK" w:hAnsi="TH SarabunPSK" w:cs="TH SarabunPSK"/>
          <w:sz w:val="32"/>
          <w:szCs w:val="32"/>
          <w:cs/>
        </w:rPr>
        <w:t>โครงการลงทุนขน</w:t>
      </w:r>
      <w:r w:rsidR="00CC03BF" w:rsidRPr="004E7D03">
        <w:rPr>
          <w:rFonts w:ascii="TH SarabunPSK" w:hAnsi="TH SarabunPSK" w:cs="TH SarabunPSK"/>
          <w:sz w:val="32"/>
          <w:szCs w:val="32"/>
          <w:cs/>
        </w:rPr>
        <w:t>าดใหญ่</w:t>
      </w:r>
      <w:r w:rsidR="000D31D8" w:rsidRPr="004E7D0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C03BF" w:rsidRPr="004E7D03">
        <w:rPr>
          <w:rFonts w:ascii="TH SarabunPSK" w:hAnsi="TH SarabunPSK" w:cs="TH SarabunPSK"/>
          <w:sz w:val="32"/>
          <w:szCs w:val="32"/>
          <w:cs/>
        </w:rPr>
        <w:t>สามารถเบิกจ่าย</w:t>
      </w:r>
      <w:r w:rsidR="003D5E67" w:rsidRPr="004E7D03">
        <w:rPr>
          <w:rFonts w:ascii="TH SarabunPSK" w:hAnsi="TH SarabunPSK" w:cs="TH SarabunPSK" w:hint="cs"/>
          <w:sz w:val="32"/>
          <w:szCs w:val="32"/>
          <w:cs/>
        </w:rPr>
        <w:br/>
      </w:r>
      <w:r w:rsidR="00CC03BF" w:rsidRPr="004E7D03">
        <w:rPr>
          <w:rFonts w:ascii="TH SarabunPSK" w:hAnsi="TH SarabunPSK" w:cs="TH SarabunPSK"/>
          <w:sz w:val="32"/>
          <w:szCs w:val="32"/>
          <w:cs/>
        </w:rPr>
        <w:t>ได้</w:t>
      </w:r>
      <w:r w:rsidR="00CC03BF" w:rsidRPr="004E7D03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9922A5" w:rsidRPr="004E7D03">
        <w:rPr>
          <w:rFonts w:ascii="TH SarabunPSK" w:hAnsi="TH SarabunPSK" w:cs="TH SarabunPSK"/>
          <w:sz w:val="32"/>
          <w:szCs w:val="32"/>
          <w:cs/>
        </w:rPr>
        <w:t>แผน</w:t>
      </w:r>
      <w:r w:rsidR="008C2E2D" w:rsidRPr="004E7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4E7D03">
        <w:rPr>
          <w:rFonts w:ascii="TH SarabunPSK" w:hAnsi="TH SarabunPSK" w:cs="TH SarabunPSK"/>
          <w:sz w:val="32"/>
          <w:szCs w:val="32"/>
          <w:cs/>
        </w:rPr>
        <w:t>อาทิ</w:t>
      </w:r>
      <w:r w:rsidR="00477D97" w:rsidRPr="004E7D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โครงการรถไฟฟ้าสายสีส้ม</w:t>
      </w:r>
      <w:r w:rsidR="00EC0B4F" w:rsidRPr="004E7D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ช่วงศูนย์วัฒนธรรมฯ</w:t>
      </w:r>
      <w:r w:rsidR="000D31D8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4E7D03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0D31D8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มีนบุรี</w:t>
      </w:r>
      <w:r w:rsidR="003D5E67" w:rsidRPr="004E7D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รฟม</w:t>
      </w:r>
      <w:r w:rsidR="00EC0B4F" w:rsidRPr="004E7D03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โครงการรถไฟฟ้า</w:t>
      </w:r>
      <w:r w:rsidR="003D5E67" w:rsidRPr="004E7D03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ชานเมือง</w:t>
      </w:r>
      <w:r w:rsidR="00EC0B4F" w:rsidRPr="004E7D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(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สายสีแดง</w:t>
      </w:r>
      <w:r w:rsidR="00EC0B4F" w:rsidRPr="004E7D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)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ช่วงบางซื่อ</w:t>
      </w:r>
      <w:r w:rsidR="000D31D8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4E7D03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0D31D8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รังสิต</w:t>
      </w:r>
      <w:r w:rsidR="003D5E67" w:rsidRPr="004E7D03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รฟท</w:t>
      </w:r>
      <w:r w:rsidR="003D5E67" w:rsidRPr="004E7D03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งานก่อสร้างปรับปรุงขยายระบบประปา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กปภ</w:t>
      </w:r>
      <w:r w:rsidR="003D5E67" w:rsidRPr="004E7D03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โครงการทางพิเศษสายพระราม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 xml:space="preserve"> 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lang w:eastAsia="en-US"/>
        </w:rPr>
        <w:t xml:space="preserve">3 </w:t>
      </w:r>
      <w:r w:rsidR="004E7D03" w:rsidRPr="004E7D0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-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lang w:eastAsia="en-US"/>
        </w:rPr>
        <w:t xml:space="preserve">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ดาวคะนอง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eastAsia="en-US"/>
        </w:rPr>
        <w:t xml:space="preserve"> </w:t>
      </w:r>
      <w:r w:rsidR="004E7D03" w:rsidRPr="004E7D0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-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lang w:eastAsia="en-US"/>
        </w:rPr>
        <w:t xml:space="preserve">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>วงแหวนรอบนอกตะวันตก</w:t>
      </w:r>
      <w:r w:rsidR="003D5E67" w:rsidRPr="004E7D03">
        <w:rPr>
          <w:rFonts w:ascii="TH SarabunPSK" w:hAnsi="TH SarabunPSK" w:cs="TH SarabunPSK" w:hint="cs"/>
          <w:spacing w:val="-4"/>
          <w:sz w:val="32"/>
          <w:szCs w:val="32"/>
          <w:cs/>
          <w:lang w:eastAsia="en-US"/>
        </w:rPr>
        <w:t xml:space="preserve">ของการทางพิเศษแห่งประเทศไทย (กทพ.) </w:t>
      </w:r>
      <w:r w:rsidR="003143DD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โครงการปรับปรุงระบบส่งภาคตะวันออกเสริมความมั่นคง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ของ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กฟผ</w:t>
      </w:r>
      <w:r w:rsidR="003D5E67" w:rsidRPr="004E7D03">
        <w:rPr>
          <w:rFonts w:ascii="TH SarabunPSK" w:hAnsi="TH SarabunPSK" w:cs="TH SarabunPSK"/>
          <w:sz w:val="32"/>
          <w:szCs w:val="32"/>
          <w:cs/>
          <w:lang w:eastAsia="en-US"/>
        </w:rPr>
        <w:t>.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3143DD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ทั้งนี้</w:t>
      </w:r>
      <w:r w:rsidR="006A4F1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F3876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มีโครงการ</w:t>
      </w:r>
      <w:r w:rsidR="003143DD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ลงทุน</w:t>
      </w:r>
      <w:r w:rsidR="003143DD" w:rsidRPr="004E7D03">
        <w:rPr>
          <w:rFonts w:ascii="TH SarabunPSK" w:hAnsi="TH SarabunPSK" w:cs="TH SarabunPSK"/>
          <w:sz w:val="32"/>
          <w:szCs w:val="32"/>
          <w:cs/>
          <w:lang w:eastAsia="en-US"/>
        </w:rPr>
        <w:br/>
      </w:r>
      <w:r w:rsidR="003143DD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ขนาดใหญ่ที่เบิกจ่ายล่าช้า </w:t>
      </w:r>
      <w:r w:rsidR="00D668A0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เช่น โครงการรถไฟความเร็วสูงไทย</w:t>
      </w:r>
      <w:r w:rsidR="003143DD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D668A0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>-</w:t>
      </w:r>
      <w:r w:rsidR="003143DD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D668A0" w:rsidRPr="004E7D03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จีน ระยะที่ </w:t>
      </w:r>
      <w:r w:rsidR="003143DD" w:rsidRPr="004E7D03">
        <w:rPr>
          <w:rFonts w:ascii="TH SarabunPSK" w:hAnsi="TH SarabunPSK" w:cs="TH SarabunPSK"/>
          <w:sz w:val="32"/>
          <w:szCs w:val="32"/>
          <w:lang w:val="en-US" w:eastAsia="en-US"/>
        </w:rPr>
        <w:t>1</w:t>
      </w:r>
      <w:r w:rsidR="003143DD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D668A0" w:rsidRPr="004E7D03">
        <w:rPr>
          <w:rFonts w:ascii="TH SarabunPSK" w:hAnsi="TH SarabunPSK" w:cs="TH SarabunPSK"/>
          <w:sz w:val="32"/>
          <w:szCs w:val="32"/>
          <w:lang w:val="en-US" w:eastAsia="en-US"/>
        </w:rPr>
        <w:t>(</w:t>
      </w:r>
      <w:r w:rsidR="00D668A0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ช่วงกรุงเทพมหานคร</w:t>
      </w:r>
      <w:r w:rsidR="004E7D03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D668A0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-</w:t>
      </w:r>
      <w:r w:rsidR="004E7D03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D668A0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นครราชสีมา</w:t>
      </w:r>
      <w:r w:rsidR="003143DD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>)</w:t>
      </w:r>
      <w:r w:rsidR="003143DD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D668A0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ของ รฟท</w:t>
      </w:r>
      <w:r w:rsidR="003143DD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>.</w:t>
      </w:r>
      <w:r w:rsidR="003143DD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โครงการโรงไฟฟ้าบางปะกง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 xml:space="preserve"> (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ทดแทนเครื่องที่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 xml:space="preserve"> </w:t>
      </w:r>
      <w:r w:rsidR="003D5E67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>1</w:t>
      </w:r>
      <w:r w:rsidR="003143DD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3D5E67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>-</w:t>
      </w:r>
      <w:r w:rsidR="003143DD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3D5E67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>2)</w:t>
      </w:r>
      <w:r w:rsidR="003D5E67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ของ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กฟผ</w:t>
      </w:r>
      <w:r w:rsidR="003D5E67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>.</w:t>
      </w:r>
      <w:r w:rsidR="003D5E67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โครงการพัฒนาระบบส่งและจำหน่ายระยะที่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 xml:space="preserve">1 </w:t>
      </w:r>
      <w:r w:rsidR="003D5E67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ของการไฟฟ้าส่วนภูมิภาค</w:t>
      </w:r>
      <w:r w:rsidR="003D5E67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แผนก่อสร้างศูนย์บริหารทางพิเศษ</w:t>
      </w:r>
      <w:r w:rsidR="003D5E67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กทพ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>. (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ระยะที่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 xml:space="preserve"> </w:t>
      </w:r>
      <w:r w:rsidR="003D5E67" w:rsidRPr="004E7D03">
        <w:rPr>
          <w:rFonts w:ascii="TH SarabunPSK" w:hAnsi="TH SarabunPSK" w:cs="TH SarabunPSK"/>
          <w:spacing w:val="-4"/>
          <w:sz w:val="32"/>
          <w:szCs w:val="32"/>
          <w:lang w:val="en-US" w:eastAsia="en-US"/>
        </w:rPr>
        <w:t>2)</w:t>
      </w:r>
      <w:r w:rsidR="003D5E67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 xml:space="preserve"> ของ </w:t>
      </w:r>
      <w:r w:rsidR="00EC0B4F" w:rsidRPr="004E7D03">
        <w:rPr>
          <w:rFonts w:ascii="TH SarabunPSK" w:hAnsi="TH SarabunPSK" w:cs="TH SarabunPSK" w:hint="cs"/>
          <w:spacing w:val="-4"/>
          <w:sz w:val="32"/>
          <w:szCs w:val="32"/>
          <w:cs/>
          <w:lang w:val="en-US" w:eastAsia="en-US"/>
        </w:rPr>
        <w:t>กทพ</w:t>
      </w:r>
      <w:r w:rsidR="00EC0B4F" w:rsidRPr="004E7D03">
        <w:rPr>
          <w:rFonts w:ascii="TH SarabunPSK" w:hAnsi="TH SarabunPSK" w:cs="TH SarabunPSK"/>
          <w:spacing w:val="-4"/>
          <w:sz w:val="32"/>
          <w:szCs w:val="32"/>
          <w:cs/>
          <w:lang w:val="en-US" w:eastAsia="en-US"/>
        </w:rPr>
        <w:t>.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</w:t>
      </w:r>
      <w:r w:rsidR="000D31D8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และ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โครงการก่อสร้างรถไฟทางคู่</w:t>
      </w:r>
      <w:r w:rsidR="00EC0B4F" w:rsidRPr="004E7D03">
        <w:rPr>
          <w:rFonts w:ascii="TH SarabunPSK" w:hAnsi="TH SarabunPSK" w:cs="TH SarabunPSK"/>
          <w:sz w:val="32"/>
          <w:szCs w:val="32"/>
          <w:cs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ช่วงลพบุรี</w:t>
      </w:r>
      <w:r w:rsidR="00EC0B4F" w:rsidRPr="004E7D03">
        <w:rPr>
          <w:rFonts w:ascii="TH SarabunPSK" w:hAnsi="TH SarabunPSK" w:cs="TH SarabunPSK"/>
          <w:sz w:val="32"/>
          <w:szCs w:val="32"/>
          <w:cs/>
          <w:lang w:val="en-US" w:eastAsia="en-US"/>
        </w:rPr>
        <w:t xml:space="preserve"> </w:t>
      </w:r>
      <w:r w:rsidR="004E7D03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-</w:t>
      </w:r>
      <w:r w:rsidR="00EC0B4F" w:rsidRPr="004E7D03">
        <w:rPr>
          <w:rFonts w:ascii="TH SarabunPSK" w:hAnsi="TH SarabunPSK" w:cs="TH SarabunPSK"/>
          <w:sz w:val="32"/>
          <w:szCs w:val="32"/>
          <w:lang w:val="en-US" w:eastAsia="en-US"/>
        </w:rPr>
        <w:t xml:space="preserve">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ปากน้ำโพ</w:t>
      </w:r>
      <w:r w:rsidR="003D5E67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 xml:space="preserve"> ของ </w:t>
      </w:r>
      <w:r w:rsidR="00EC0B4F" w:rsidRPr="004E7D03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รฟท</w:t>
      </w:r>
      <w:r w:rsidR="003D5E67" w:rsidRPr="004E7D03">
        <w:rPr>
          <w:rFonts w:ascii="TH SarabunPSK" w:hAnsi="TH SarabunPSK" w:cs="TH SarabunPSK"/>
          <w:sz w:val="32"/>
          <w:szCs w:val="32"/>
          <w:cs/>
          <w:lang w:val="en-US" w:eastAsia="en-US"/>
        </w:rPr>
        <w:t>.</w:t>
      </w:r>
    </w:p>
    <w:p w:rsidR="004D6AD9" w:rsidRPr="00F57F7F" w:rsidRDefault="00916431" w:rsidP="00550962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964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39647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39647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39647F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E53F0F" w:rsidRPr="0039647F">
        <w:rPr>
          <w:rFonts w:ascii="TH SarabunPSK" w:hAnsi="TH SarabunPSK" w:cs="TH SarabunPSK" w:hint="cs"/>
          <w:sz w:val="32"/>
          <w:szCs w:val="32"/>
          <w:cs/>
        </w:rPr>
        <w:t>สรุปว่า</w:t>
      </w:r>
      <w:r w:rsidR="004C136B" w:rsidRPr="003964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540" w:rsidRPr="0039647F">
        <w:rPr>
          <w:rFonts w:ascii="TH SarabunPSK" w:hAnsi="TH SarabunPSK" w:cs="TH SarabunPSK" w:hint="cs"/>
          <w:sz w:val="32"/>
          <w:szCs w:val="32"/>
          <w:cs/>
        </w:rPr>
        <w:t xml:space="preserve">ในเดือนกุมภาพันธ์ </w:t>
      </w:r>
      <w:r w:rsidR="00EE64A7">
        <w:rPr>
          <w:rFonts w:ascii="TH SarabunPSK" w:hAnsi="TH SarabunPSK" w:cs="TH SarabunPSK"/>
          <w:sz w:val="32"/>
          <w:szCs w:val="32"/>
        </w:rPr>
        <w:t>2564</w:t>
      </w:r>
      <w:r w:rsidR="00EE6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 w:rsidRPr="0039647F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AB76CA">
        <w:rPr>
          <w:rFonts w:ascii="TH SarabunPSK" w:hAnsi="TH SarabunPSK" w:cs="TH SarabunPSK"/>
          <w:sz w:val="32"/>
          <w:szCs w:val="32"/>
          <w:cs/>
        </w:rPr>
        <w:br/>
      </w:r>
      <w:r w:rsidR="004C136B" w:rsidRPr="0039647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53F0F" w:rsidRPr="0039647F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A03C2A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7502D2">
        <w:rPr>
          <w:rFonts w:ascii="TH SarabunPSK" w:hAnsi="TH SarabunPSK" w:cs="TH SarabunPSK" w:hint="cs"/>
          <w:sz w:val="32"/>
          <w:szCs w:val="32"/>
          <w:cs/>
        </w:rPr>
        <w:t>คง</w:t>
      </w:r>
      <w:r w:rsidR="005F7DDB" w:rsidRPr="00F57F7F">
        <w:rPr>
          <w:rFonts w:ascii="TH SarabunPSK" w:hAnsi="TH SarabunPSK" w:cs="TH SarabunPSK"/>
          <w:sz w:val="32"/>
          <w:szCs w:val="32"/>
          <w:cs/>
        </w:rPr>
        <w:t>สามารถเบิกจ่าย</w:t>
      </w:r>
      <w:r w:rsidR="00A03C2A">
        <w:rPr>
          <w:rFonts w:ascii="TH SarabunPSK" w:hAnsi="TH SarabunPSK" w:cs="TH SarabunPSK"/>
          <w:sz w:val="32"/>
          <w:szCs w:val="32"/>
          <w:cs/>
        </w:rPr>
        <w:t>งบลงทุนได้ดีและเ</w:t>
      </w:r>
      <w:r w:rsidR="00A03C2A">
        <w:rPr>
          <w:rFonts w:ascii="TH SarabunPSK" w:hAnsi="TH SarabunPSK" w:cs="TH SarabunPSK" w:hint="cs"/>
          <w:sz w:val="32"/>
          <w:szCs w:val="32"/>
          <w:cs/>
        </w:rPr>
        <w:t>ป็นไปตาม</w:t>
      </w:r>
      <w:r w:rsidR="00A03C2A">
        <w:rPr>
          <w:rFonts w:ascii="TH SarabunPSK" w:hAnsi="TH SarabunPSK" w:cs="TH SarabunPSK"/>
          <w:sz w:val="32"/>
          <w:szCs w:val="32"/>
          <w:cs/>
        </w:rPr>
        <w:t>แผน</w:t>
      </w:r>
      <w:r w:rsidR="00A03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191">
        <w:rPr>
          <w:rFonts w:ascii="TH SarabunPSK" w:hAnsi="TH SarabunPSK" w:cs="TH SarabunPSK" w:hint="cs"/>
          <w:sz w:val="32"/>
          <w:szCs w:val="32"/>
          <w:cs/>
        </w:rPr>
        <w:t>สำหรับโครงการลงทุนที่เริ่ม</w:t>
      </w:r>
      <w:r w:rsidR="00AB76CA">
        <w:rPr>
          <w:rFonts w:ascii="TH SarabunPSK" w:hAnsi="TH SarabunPSK" w:cs="TH SarabunPSK"/>
          <w:sz w:val="32"/>
          <w:szCs w:val="32"/>
          <w:cs/>
        </w:rPr>
        <w:br/>
      </w:r>
      <w:r w:rsidR="008F7191">
        <w:rPr>
          <w:rFonts w:ascii="TH SarabunPSK" w:hAnsi="TH SarabunPSK" w:cs="TH SarabunPSK" w:hint="cs"/>
          <w:sz w:val="32"/>
          <w:szCs w:val="32"/>
          <w:cs/>
        </w:rPr>
        <w:t xml:space="preserve">มีการเบิกจ่ายล่าช้า </w:t>
      </w:r>
      <w:r w:rsidR="00AB76CA" w:rsidRPr="00A03C2A">
        <w:rPr>
          <w:rFonts w:ascii="TH SarabunPSK" w:hAnsi="TH SarabunPSK" w:cs="TH SarabunPSK" w:hint="cs"/>
          <w:sz w:val="32"/>
          <w:szCs w:val="32"/>
          <w:cs/>
        </w:rPr>
        <w:t>สคร.</w:t>
      </w:r>
      <w:r w:rsidR="00AB76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7191">
        <w:rPr>
          <w:rFonts w:ascii="TH SarabunPSK" w:hAnsi="TH SarabunPSK" w:cs="TH SarabunPSK" w:hint="cs"/>
          <w:sz w:val="32"/>
          <w:szCs w:val="32"/>
          <w:cs/>
        </w:rPr>
        <w:t>จะเข้าไป</w:t>
      </w:r>
      <w:r w:rsidR="00EE64A7">
        <w:rPr>
          <w:rFonts w:ascii="TH SarabunPSK" w:hAnsi="TH SarabunPSK" w:cs="TH SarabunPSK" w:hint="cs"/>
          <w:sz w:val="32"/>
          <w:szCs w:val="32"/>
          <w:cs/>
        </w:rPr>
        <w:t>ร่วม</w:t>
      </w:r>
      <w:r w:rsidR="008F7191">
        <w:rPr>
          <w:rFonts w:ascii="TH SarabunPSK" w:hAnsi="TH SarabunPSK" w:cs="TH SarabunPSK" w:hint="cs"/>
          <w:sz w:val="32"/>
          <w:szCs w:val="32"/>
          <w:cs/>
        </w:rPr>
        <w:t>ตรวจสอบสาเหตุและแก้ไข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ปัญหากับรัฐวิสาหกิจอย่างใกล้ชิด</w:t>
      </w:r>
      <w:r w:rsidR="00EE64A7">
        <w:rPr>
          <w:rFonts w:ascii="TH SarabunPSK" w:hAnsi="TH SarabunPSK" w:cs="TH SarabunPSK"/>
          <w:sz w:val="32"/>
          <w:szCs w:val="32"/>
          <w:cs/>
        </w:rPr>
        <w:br/>
      </w:r>
      <w:r w:rsidR="008F7191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ลงทุนของรัฐวิสาหกิจเป็นไปตามเป้าหมายและช่วยสนับสนุนนโยบายรัฐบาลในเรื่องการลงทุนภาครัฐ </w:t>
      </w:r>
      <w:r w:rsidR="00A03C2A" w:rsidRPr="00A03C2A">
        <w:rPr>
          <w:rFonts w:ascii="TH SarabunPSK" w:hAnsi="TH SarabunPSK" w:cs="TH SarabunPSK" w:hint="cs"/>
          <w:sz w:val="32"/>
          <w:szCs w:val="32"/>
          <w:cs/>
        </w:rPr>
        <w:t xml:space="preserve">นอกจากนี้ สคร. </w:t>
      </w:r>
      <w:r w:rsidR="008F7191">
        <w:rPr>
          <w:rFonts w:ascii="TH SarabunPSK" w:hAnsi="TH SarabunPSK" w:cs="TH SarabunPSK" w:hint="cs"/>
          <w:sz w:val="32"/>
          <w:szCs w:val="32"/>
          <w:cs/>
        </w:rPr>
        <w:t>ได้พัฒนา</w:t>
      </w:r>
      <w:r w:rsidR="00CE5920" w:rsidRPr="00A03C2A">
        <w:rPr>
          <w:rFonts w:ascii="TH SarabunPSK" w:hAnsi="TH SarabunPSK" w:cs="TH SarabunPSK" w:hint="cs"/>
          <w:sz w:val="32"/>
          <w:szCs w:val="32"/>
          <w:cs/>
        </w:rPr>
        <w:t>ระบบติดตาม</w:t>
      </w:r>
      <w:r w:rsidR="00CE5920" w:rsidRPr="00F57F7F">
        <w:rPr>
          <w:rFonts w:ascii="TH SarabunPSK" w:hAnsi="TH SarabunPSK" w:cs="TH SarabunPSK" w:hint="cs"/>
          <w:sz w:val="32"/>
          <w:szCs w:val="32"/>
          <w:cs/>
        </w:rPr>
        <w:t>และรายงานข้อมูล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ผล</w:t>
      </w:r>
      <w:r w:rsidR="008C050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B76CA">
        <w:rPr>
          <w:rFonts w:ascii="TH SarabunPSK" w:hAnsi="TH SarabunPSK" w:cs="TH SarabunPSK" w:hint="cs"/>
          <w:sz w:val="32"/>
          <w:szCs w:val="32"/>
          <w:cs/>
        </w:rPr>
        <w:t>เบิกจ่ายงบลงทุน</w:t>
      </w:r>
      <w:r w:rsidR="00CE5920" w:rsidRPr="00F57F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E5920" w:rsidRPr="00F57F7F">
        <w:rPr>
          <w:rFonts w:ascii="TH SarabunPSK" w:hAnsi="TH SarabunPSK" w:cs="TH SarabunPSK"/>
          <w:sz w:val="32"/>
          <w:szCs w:val="32"/>
        </w:rPr>
        <w:t>Dashboard</w:t>
      </w:r>
      <w:r w:rsidR="00CE5920" w:rsidRPr="00F57F7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C0503">
        <w:rPr>
          <w:rFonts w:ascii="TH SarabunPSK" w:hAnsi="TH SarabunPSK" w:cs="TH SarabunPSK"/>
          <w:sz w:val="32"/>
          <w:szCs w:val="32"/>
          <w:cs/>
        </w:rPr>
        <w:br/>
      </w:r>
      <w:r w:rsidR="00A03C2A">
        <w:rPr>
          <w:rFonts w:ascii="TH SarabunPSK" w:hAnsi="TH SarabunPSK" w:cs="TH SarabunPSK" w:hint="cs"/>
          <w:sz w:val="32"/>
          <w:szCs w:val="32"/>
          <w:cs/>
        </w:rPr>
        <w:t xml:space="preserve">ของรัฐวิสาหกิจ </w:t>
      </w:r>
      <w:r w:rsidR="008F7191">
        <w:rPr>
          <w:rFonts w:ascii="TH SarabunPSK" w:hAnsi="TH SarabunPSK" w:cs="TH SarabunPSK" w:hint="cs"/>
          <w:sz w:val="32"/>
          <w:szCs w:val="32"/>
          <w:cs/>
        </w:rPr>
        <w:t>ใ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ห้มีฐานข้อมูลที่รวดเร็วยิ่งขึ้นและทุกคนสามารถเข้าดู</w:t>
      </w:r>
      <w:r w:rsidR="00EE64A7">
        <w:rPr>
          <w:rFonts w:ascii="TH SarabunPSK" w:hAnsi="TH SarabunPSK" w:cs="TH SarabunPSK" w:hint="cs"/>
          <w:sz w:val="32"/>
          <w:szCs w:val="32"/>
          <w:cs/>
        </w:rPr>
        <w:t>ได้ผ่านเว็บไซต์</w:t>
      </w:r>
      <w:r w:rsidR="00AB76CA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8F7191">
        <w:rPr>
          <w:rFonts w:ascii="TH SarabunPSK" w:hAnsi="TH SarabunPSK" w:cs="TH SarabunPSK" w:hint="cs"/>
          <w:sz w:val="32"/>
          <w:szCs w:val="32"/>
          <w:cs/>
        </w:rPr>
        <w:t>สคร</w:t>
      </w:r>
      <w:r w:rsidR="000D31D8">
        <w:rPr>
          <w:rFonts w:ascii="TH SarabunPSK" w:hAnsi="TH SarabunPSK" w:cs="TH SarabunPSK"/>
          <w:sz w:val="32"/>
          <w:szCs w:val="32"/>
        </w:rPr>
        <w:t>.</w:t>
      </w:r>
      <w:r w:rsidR="000D31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5AE">
        <w:rPr>
          <w:rFonts w:ascii="TH SarabunPSK" w:hAnsi="TH SarabunPSK" w:cs="TH SarabunPSK" w:hint="cs"/>
          <w:sz w:val="32"/>
          <w:szCs w:val="32"/>
          <w:cs/>
        </w:rPr>
        <w:t>ซึ่งคาดว่า</w:t>
      </w:r>
      <w:r w:rsidR="008C0503">
        <w:rPr>
          <w:rFonts w:ascii="TH SarabunPSK" w:hAnsi="TH SarabunPSK" w:cs="TH SarabunPSK"/>
          <w:sz w:val="32"/>
          <w:szCs w:val="32"/>
          <w:cs/>
        </w:rPr>
        <w:br/>
      </w:r>
      <w:r w:rsidR="006725AE">
        <w:rPr>
          <w:rFonts w:ascii="TH SarabunPSK" w:hAnsi="TH SarabunPSK" w:cs="TH SarabunPSK" w:hint="cs"/>
          <w:sz w:val="32"/>
          <w:szCs w:val="32"/>
          <w:cs/>
        </w:rPr>
        <w:t>จะแล้วเสร็จ</w:t>
      </w:r>
      <w:r w:rsidR="008C0503">
        <w:rPr>
          <w:rFonts w:ascii="TH SarabunPSK" w:hAnsi="TH SarabunPSK" w:cs="TH SarabunPSK" w:hint="cs"/>
          <w:sz w:val="32"/>
          <w:szCs w:val="32"/>
          <w:cs/>
        </w:rPr>
        <w:t>ใน</w:t>
      </w:r>
      <w:r w:rsidR="006725AE">
        <w:rPr>
          <w:rFonts w:ascii="TH SarabunPSK" w:hAnsi="TH SarabunPSK" w:cs="TH SarabunPSK" w:hint="cs"/>
          <w:sz w:val="32"/>
          <w:szCs w:val="32"/>
          <w:cs/>
        </w:rPr>
        <w:t>เร็วๆ</w:t>
      </w:r>
      <w:r w:rsidR="005509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25AE">
        <w:rPr>
          <w:rFonts w:ascii="TH SarabunPSK" w:hAnsi="TH SarabunPSK" w:cs="TH SarabunPSK" w:hint="cs"/>
          <w:sz w:val="32"/>
          <w:szCs w:val="32"/>
          <w:cs/>
        </w:rPr>
        <w:t>นี้ โดยระบบ</w:t>
      </w:r>
      <w:r w:rsidR="00EE6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6CA" w:rsidRPr="00F57F7F">
        <w:rPr>
          <w:rFonts w:ascii="TH SarabunPSK" w:hAnsi="TH SarabunPSK" w:cs="TH SarabunPSK"/>
          <w:sz w:val="32"/>
          <w:szCs w:val="32"/>
        </w:rPr>
        <w:t>Dashboard</w:t>
      </w:r>
      <w:r w:rsidR="006725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จะทำให้</w:t>
      </w:r>
      <w:r w:rsidR="004D6AD9">
        <w:rPr>
          <w:rFonts w:ascii="TH SarabunPSK" w:hAnsi="TH SarabunPSK" w:cs="TH SarabunPSK" w:hint="cs"/>
          <w:sz w:val="32"/>
          <w:szCs w:val="32"/>
          <w:cs/>
        </w:rPr>
        <w:t>การกำกับและติดตามการดำเนินงาน</w:t>
      </w:r>
      <w:r w:rsidR="002B332E">
        <w:rPr>
          <w:rFonts w:ascii="TH SarabunPSK" w:hAnsi="TH SarabunPSK" w:cs="TH SarabunPSK" w:hint="cs"/>
          <w:sz w:val="32"/>
          <w:szCs w:val="32"/>
          <w:cs/>
        </w:rPr>
        <w:t>การเบิกจ่าย</w:t>
      </w:r>
      <w:r w:rsidR="00550962">
        <w:rPr>
          <w:rFonts w:ascii="TH SarabunPSK" w:hAnsi="TH SarabunPSK" w:cs="TH SarabunPSK"/>
          <w:sz w:val="32"/>
          <w:szCs w:val="32"/>
          <w:cs/>
        </w:rPr>
        <w:br/>
      </w:r>
      <w:r w:rsidR="004D6AD9">
        <w:rPr>
          <w:rFonts w:ascii="TH SarabunPSK" w:hAnsi="TH SarabunPSK" w:cs="TH SarabunPSK" w:hint="cs"/>
          <w:sz w:val="32"/>
          <w:szCs w:val="32"/>
          <w:cs/>
        </w:rPr>
        <w:t>งบลงทุนของรัฐวิ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สาหกิจได้อย่างมีประสิทธิภาพมาก</w:t>
      </w:r>
      <w:r w:rsidR="00550962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AB76CA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D82D7D" w:rsidRPr="00F97CAF" w:rsidRDefault="00F97CAF" w:rsidP="00B96ED1">
      <w:pPr>
        <w:tabs>
          <w:tab w:val="left" w:pos="1843"/>
          <w:tab w:val="left" w:pos="2127"/>
          <w:tab w:val="left" w:pos="2835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CB" w:rsidRDefault="00840FCB" w:rsidP="00D82D7D">
      <w:pPr>
        <w:spacing w:after="0" w:line="240" w:lineRule="auto"/>
      </w:pPr>
      <w:r>
        <w:separator/>
      </w:r>
    </w:p>
  </w:endnote>
  <w:endnote w:type="continuationSeparator" w:id="0">
    <w:p w:rsidR="00840FCB" w:rsidRDefault="00840FCB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CB" w:rsidRDefault="00840FCB" w:rsidP="00D82D7D">
      <w:pPr>
        <w:spacing w:after="0" w:line="240" w:lineRule="auto"/>
      </w:pPr>
      <w:r>
        <w:separator/>
      </w:r>
    </w:p>
  </w:footnote>
  <w:footnote w:type="continuationSeparator" w:id="0">
    <w:p w:rsidR="00840FCB" w:rsidRDefault="00840FCB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FCB" w:rsidRPr="00FE72BC" w:rsidRDefault="00840FCB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840FCB" w:rsidRPr="00FE72BC" w:rsidRDefault="00840FCB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840FCB" w:rsidRDefault="00840FCB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21A74"/>
    <w:rsid w:val="000233E6"/>
    <w:rsid w:val="000248C6"/>
    <w:rsid w:val="000257C3"/>
    <w:rsid w:val="00026834"/>
    <w:rsid w:val="00027AEC"/>
    <w:rsid w:val="000304DA"/>
    <w:rsid w:val="00031853"/>
    <w:rsid w:val="00031F5D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5DE"/>
    <w:rsid w:val="0005593A"/>
    <w:rsid w:val="00055B99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7F95"/>
    <w:rsid w:val="000D019F"/>
    <w:rsid w:val="000D0663"/>
    <w:rsid w:val="000D138E"/>
    <w:rsid w:val="000D24E0"/>
    <w:rsid w:val="000D31D8"/>
    <w:rsid w:val="000D5EE6"/>
    <w:rsid w:val="000E14FF"/>
    <w:rsid w:val="000E4D71"/>
    <w:rsid w:val="000E5CF7"/>
    <w:rsid w:val="000E6C2E"/>
    <w:rsid w:val="000F00EB"/>
    <w:rsid w:val="000F2862"/>
    <w:rsid w:val="000F3876"/>
    <w:rsid w:val="000F3D33"/>
    <w:rsid w:val="000F5D9F"/>
    <w:rsid w:val="00100651"/>
    <w:rsid w:val="00100871"/>
    <w:rsid w:val="001038B2"/>
    <w:rsid w:val="00106A8F"/>
    <w:rsid w:val="001074D0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3CBD"/>
    <w:rsid w:val="001543EB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501A"/>
    <w:rsid w:val="00186C49"/>
    <w:rsid w:val="00187B62"/>
    <w:rsid w:val="00191A91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14F1"/>
    <w:rsid w:val="001D3F29"/>
    <w:rsid w:val="001D6B51"/>
    <w:rsid w:val="001D7BEA"/>
    <w:rsid w:val="001E43AE"/>
    <w:rsid w:val="001E512F"/>
    <w:rsid w:val="001E5EFC"/>
    <w:rsid w:val="001E7342"/>
    <w:rsid w:val="001F3CEC"/>
    <w:rsid w:val="001F58B1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6BCE"/>
    <w:rsid w:val="00226D3F"/>
    <w:rsid w:val="0022717E"/>
    <w:rsid w:val="00230E08"/>
    <w:rsid w:val="00231E1F"/>
    <w:rsid w:val="00241FCC"/>
    <w:rsid w:val="0024497B"/>
    <w:rsid w:val="00246828"/>
    <w:rsid w:val="00252FDA"/>
    <w:rsid w:val="002541E6"/>
    <w:rsid w:val="002567BB"/>
    <w:rsid w:val="00263ACD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332E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43DD"/>
    <w:rsid w:val="00315C67"/>
    <w:rsid w:val="00321C7D"/>
    <w:rsid w:val="00321CB3"/>
    <w:rsid w:val="00321CD8"/>
    <w:rsid w:val="003227AC"/>
    <w:rsid w:val="003233C4"/>
    <w:rsid w:val="00325D51"/>
    <w:rsid w:val="00330064"/>
    <w:rsid w:val="00336ADB"/>
    <w:rsid w:val="00340DC0"/>
    <w:rsid w:val="00344F32"/>
    <w:rsid w:val="0034746E"/>
    <w:rsid w:val="00350B88"/>
    <w:rsid w:val="003529AD"/>
    <w:rsid w:val="00356A14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5643"/>
    <w:rsid w:val="00376C98"/>
    <w:rsid w:val="003807B4"/>
    <w:rsid w:val="00383BA9"/>
    <w:rsid w:val="00386369"/>
    <w:rsid w:val="00386475"/>
    <w:rsid w:val="00386E06"/>
    <w:rsid w:val="0039159A"/>
    <w:rsid w:val="00393EBD"/>
    <w:rsid w:val="0039479E"/>
    <w:rsid w:val="00395703"/>
    <w:rsid w:val="0039647F"/>
    <w:rsid w:val="003A0789"/>
    <w:rsid w:val="003A20EC"/>
    <w:rsid w:val="003A3349"/>
    <w:rsid w:val="003A4D36"/>
    <w:rsid w:val="003B0D79"/>
    <w:rsid w:val="003B4374"/>
    <w:rsid w:val="003B4E81"/>
    <w:rsid w:val="003B73B3"/>
    <w:rsid w:val="003B7CF6"/>
    <w:rsid w:val="003B7D8C"/>
    <w:rsid w:val="003C2569"/>
    <w:rsid w:val="003C298E"/>
    <w:rsid w:val="003C729F"/>
    <w:rsid w:val="003D0CF6"/>
    <w:rsid w:val="003D23A0"/>
    <w:rsid w:val="003D39A3"/>
    <w:rsid w:val="003D4291"/>
    <w:rsid w:val="003D5E67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6AD9"/>
    <w:rsid w:val="004D6D0F"/>
    <w:rsid w:val="004D6D86"/>
    <w:rsid w:val="004D7D10"/>
    <w:rsid w:val="004E0666"/>
    <w:rsid w:val="004E3167"/>
    <w:rsid w:val="004E4F6C"/>
    <w:rsid w:val="004E5B20"/>
    <w:rsid w:val="004E7D03"/>
    <w:rsid w:val="004F0762"/>
    <w:rsid w:val="004F17FB"/>
    <w:rsid w:val="004F639E"/>
    <w:rsid w:val="004F674E"/>
    <w:rsid w:val="005004F0"/>
    <w:rsid w:val="00504F99"/>
    <w:rsid w:val="00505720"/>
    <w:rsid w:val="00507DF2"/>
    <w:rsid w:val="00511876"/>
    <w:rsid w:val="0051262A"/>
    <w:rsid w:val="005128FF"/>
    <w:rsid w:val="005143BC"/>
    <w:rsid w:val="005145A3"/>
    <w:rsid w:val="005160E0"/>
    <w:rsid w:val="00520FCD"/>
    <w:rsid w:val="00527987"/>
    <w:rsid w:val="005315E9"/>
    <w:rsid w:val="00532459"/>
    <w:rsid w:val="0053263E"/>
    <w:rsid w:val="0053555C"/>
    <w:rsid w:val="00542679"/>
    <w:rsid w:val="00550962"/>
    <w:rsid w:val="0055185E"/>
    <w:rsid w:val="00553154"/>
    <w:rsid w:val="00564CF4"/>
    <w:rsid w:val="00565EB4"/>
    <w:rsid w:val="0056620B"/>
    <w:rsid w:val="00566DDA"/>
    <w:rsid w:val="0057074F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2BF4"/>
    <w:rsid w:val="005A35C3"/>
    <w:rsid w:val="005A45CA"/>
    <w:rsid w:val="005A7F1D"/>
    <w:rsid w:val="005B0E6F"/>
    <w:rsid w:val="005B1E9F"/>
    <w:rsid w:val="005B3232"/>
    <w:rsid w:val="005B328D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F0CD4"/>
    <w:rsid w:val="005F2033"/>
    <w:rsid w:val="005F3FC4"/>
    <w:rsid w:val="005F528C"/>
    <w:rsid w:val="005F61BB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4208"/>
    <w:rsid w:val="00654B15"/>
    <w:rsid w:val="006550F9"/>
    <w:rsid w:val="00656A86"/>
    <w:rsid w:val="00671A09"/>
    <w:rsid w:val="006725AE"/>
    <w:rsid w:val="00674591"/>
    <w:rsid w:val="00676981"/>
    <w:rsid w:val="006814FE"/>
    <w:rsid w:val="00681A45"/>
    <w:rsid w:val="00683FE8"/>
    <w:rsid w:val="0068536F"/>
    <w:rsid w:val="00690914"/>
    <w:rsid w:val="00691902"/>
    <w:rsid w:val="00692052"/>
    <w:rsid w:val="00694514"/>
    <w:rsid w:val="00696517"/>
    <w:rsid w:val="006A0F98"/>
    <w:rsid w:val="006A171D"/>
    <w:rsid w:val="006A1FC4"/>
    <w:rsid w:val="006A4CDD"/>
    <w:rsid w:val="006A4F1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486D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00E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02D2"/>
    <w:rsid w:val="00751AC7"/>
    <w:rsid w:val="00753E62"/>
    <w:rsid w:val="00755F82"/>
    <w:rsid w:val="0075694B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E27D9"/>
    <w:rsid w:val="007E37FE"/>
    <w:rsid w:val="007E49A9"/>
    <w:rsid w:val="007E5108"/>
    <w:rsid w:val="007E536F"/>
    <w:rsid w:val="007F079F"/>
    <w:rsid w:val="007F1097"/>
    <w:rsid w:val="007F26AF"/>
    <w:rsid w:val="007F411B"/>
    <w:rsid w:val="007F5762"/>
    <w:rsid w:val="007F70F1"/>
    <w:rsid w:val="007F76F8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09F3"/>
    <w:rsid w:val="00840FCB"/>
    <w:rsid w:val="008419FD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0503"/>
    <w:rsid w:val="008C129E"/>
    <w:rsid w:val="008C1562"/>
    <w:rsid w:val="008C1A73"/>
    <w:rsid w:val="008C2E2D"/>
    <w:rsid w:val="008C46F0"/>
    <w:rsid w:val="008D247C"/>
    <w:rsid w:val="008D3FE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191"/>
    <w:rsid w:val="008F7455"/>
    <w:rsid w:val="0090025A"/>
    <w:rsid w:val="00901209"/>
    <w:rsid w:val="00901BDC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606A"/>
    <w:rsid w:val="00947886"/>
    <w:rsid w:val="00952480"/>
    <w:rsid w:val="00953685"/>
    <w:rsid w:val="00954472"/>
    <w:rsid w:val="00965BF5"/>
    <w:rsid w:val="00966355"/>
    <w:rsid w:val="00966666"/>
    <w:rsid w:val="00966730"/>
    <w:rsid w:val="0096695B"/>
    <w:rsid w:val="0097186A"/>
    <w:rsid w:val="00971FF9"/>
    <w:rsid w:val="00974CD8"/>
    <w:rsid w:val="0097528E"/>
    <w:rsid w:val="0097531B"/>
    <w:rsid w:val="009759BC"/>
    <w:rsid w:val="00976005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A6ADD"/>
    <w:rsid w:val="009B065E"/>
    <w:rsid w:val="009B2513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5"/>
    <w:rsid w:val="009E257F"/>
    <w:rsid w:val="009E2B0F"/>
    <w:rsid w:val="009E3C04"/>
    <w:rsid w:val="009E40AA"/>
    <w:rsid w:val="009E4EED"/>
    <w:rsid w:val="009F4A04"/>
    <w:rsid w:val="009F55F0"/>
    <w:rsid w:val="00A0118B"/>
    <w:rsid w:val="00A0328A"/>
    <w:rsid w:val="00A03C2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4BB7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550AD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39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3933"/>
    <w:rsid w:val="00A93B83"/>
    <w:rsid w:val="00A964EC"/>
    <w:rsid w:val="00A9778E"/>
    <w:rsid w:val="00A9791B"/>
    <w:rsid w:val="00AA137F"/>
    <w:rsid w:val="00AA1ABB"/>
    <w:rsid w:val="00AA4DBA"/>
    <w:rsid w:val="00AB0B4C"/>
    <w:rsid w:val="00AB493C"/>
    <w:rsid w:val="00AB5CD3"/>
    <w:rsid w:val="00AB5D77"/>
    <w:rsid w:val="00AB6AC2"/>
    <w:rsid w:val="00AB76CA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27B1"/>
    <w:rsid w:val="00AD3AF3"/>
    <w:rsid w:val="00AD424B"/>
    <w:rsid w:val="00AE61B4"/>
    <w:rsid w:val="00AF033C"/>
    <w:rsid w:val="00AF2C9F"/>
    <w:rsid w:val="00AF3192"/>
    <w:rsid w:val="00AF3B0A"/>
    <w:rsid w:val="00AF5997"/>
    <w:rsid w:val="00AF64BD"/>
    <w:rsid w:val="00AF6B07"/>
    <w:rsid w:val="00AF6DF9"/>
    <w:rsid w:val="00B00404"/>
    <w:rsid w:val="00B0148D"/>
    <w:rsid w:val="00B03540"/>
    <w:rsid w:val="00B0483C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31BF8"/>
    <w:rsid w:val="00B3362D"/>
    <w:rsid w:val="00B37CA1"/>
    <w:rsid w:val="00B4103A"/>
    <w:rsid w:val="00B42085"/>
    <w:rsid w:val="00B4445D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6ED1"/>
    <w:rsid w:val="00B97A42"/>
    <w:rsid w:val="00BA0902"/>
    <w:rsid w:val="00BA6284"/>
    <w:rsid w:val="00BB0698"/>
    <w:rsid w:val="00BB2094"/>
    <w:rsid w:val="00BB5C36"/>
    <w:rsid w:val="00BC23BE"/>
    <w:rsid w:val="00BC5A5C"/>
    <w:rsid w:val="00BD1A15"/>
    <w:rsid w:val="00BE33CE"/>
    <w:rsid w:val="00BE4F44"/>
    <w:rsid w:val="00BF1A5F"/>
    <w:rsid w:val="00BF1C03"/>
    <w:rsid w:val="00BF4269"/>
    <w:rsid w:val="00BF7982"/>
    <w:rsid w:val="00BF7BC5"/>
    <w:rsid w:val="00C050DF"/>
    <w:rsid w:val="00C06368"/>
    <w:rsid w:val="00C10254"/>
    <w:rsid w:val="00C10FDC"/>
    <w:rsid w:val="00C125CE"/>
    <w:rsid w:val="00C137DF"/>
    <w:rsid w:val="00C1596A"/>
    <w:rsid w:val="00C16BE9"/>
    <w:rsid w:val="00C17F83"/>
    <w:rsid w:val="00C24E27"/>
    <w:rsid w:val="00C275D0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6755"/>
    <w:rsid w:val="00C56DF2"/>
    <w:rsid w:val="00C57E37"/>
    <w:rsid w:val="00C6029B"/>
    <w:rsid w:val="00C61427"/>
    <w:rsid w:val="00C73468"/>
    <w:rsid w:val="00C735DE"/>
    <w:rsid w:val="00C74009"/>
    <w:rsid w:val="00C7409B"/>
    <w:rsid w:val="00C7445B"/>
    <w:rsid w:val="00C751BA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B0B83"/>
    <w:rsid w:val="00CB37CC"/>
    <w:rsid w:val="00CB4F42"/>
    <w:rsid w:val="00CB5BB3"/>
    <w:rsid w:val="00CC03BF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5920"/>
    <w:rsid w:val="00CE653F"/>
    <w:rsid w:val="00CE6B8B"/>
    <w:rsid w:val="00CE77B8"/>
    <w:rsid w:val="00CE7AD3"/>
    <w:rsid w:val="00CF3F3E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BB5"/>
    <w:rsid w:val="00D27197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668A0"/>
    <w:rsid w:val="00D71394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C1DF8"/>
    <w:rsid w:val="00DC566D"/>
    <w:rsid w:val="00DD11EC"/>
    <w:rsid w:val="00DD2610"/>
    <w:rsid w:val="00DD292B"/>
    <w:rsid w:val="00DD4F4C"/>
    <w:rsid w:val="00DD636A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6C3D"/>
    <w:rsid w:val="00E173C7"/>
    <w:rsid w:val="00E175F7"/>
    <w:rsid w:val="00E203CA"/>
    <w:rsid w:val="00E25EB2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3F0F"/>
    <w:rsid w:val="00E54E9D"/>
    <w:rsid w:val="00E611B0"/>
    <w:rsid w:val="00E64D0D"/>
    <w:rsid w:val="00E65D17"/>
    <w:rsid w:val="00E720EE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0B4F"/>
    <w:rsid w:val="00EC2ED7"/>
    <w:rsid w:val="00EC34B2"/>
    <w:rsid w:val="00EC424D"/>
    <w:rsid w:val="00EC6E0B"/>
    <w:rsid w:val="00EC7234"/>
    <w:rsid w:val="00EC7A2A"/>
    <w:rsid w:val="00ED0249"/>
    <w:rsid w:val="00ED0C13"/>
    <w:rsid w:val="00ED10D5"/>
    <w:rsid w:val="00ED44DF"/>
    <w:rsid w:val="00ED51C6"/>
    <w:rsid w:val="00ED6F1E"/>
    <w:rsid w:val="00EE64A7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7F"/>
    <w:rsid w:val="00F57F91"/>
    <w:rsid w:val="00F61FA8"/>
    <w:rsid w:val="00F622B8"/>
    <w:rsid w:val="00F6314A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AB1"/>
    <w:rsid w:val="00FD3C21"/>
    <w:rsid w:val="00FD466A"/>
    <w:rsid w:val="00FD48F7"/>
    <w:rsid w:val="00FD7C2E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07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50AF-2C3D-4C9D-8B18-C4D46CF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22E94672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5</cp:revision>
  <cp:lastPrinted>2021-03-25T06:06:00Z</cp:lastPrinted>
  <dcterms:created xsi:type="dcterms:W3CDTF">2021-03-25T06:06:00Z</dcterms:created>
  <dcterms:modified xsi:type="dcterms:W3CDTF">2021-03-31T04:21:00Z</dcterms:modified>
</cp:coreProperties>
</file>