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C8" w:rsidRPr="00DF1FC8" w:rsidRDefault="00DF1FC8" w:rsidP="003655F2">
      <w:pPr>
        <w:tabs>
          <w:tab w:val="left" w:pos="0"/>
          <w:tab w:val="left" w:pos="1890"/>
        </w:tabs>
        <w:spacing w:line="264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:rsidR="00DF1FC8" w:rsidRPr="004A1252" w:rsidRDefault="00DF1FC8" w:rsidP="003655F2">
      <w:pPr>
        <w:tabs>
          <w:tab w:val="left" w:pos="0"/>
          <w:tab w:val="left" w:pos="1890"/>
        </w:tabs>
        <w:spacing w:line="264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ฉบับที่ </w:t>
      </w:r>
      <w:r w:rsidR="00BD2A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17BA0">
        <w:rPr>
          <w:rFonts w:ascii="TH SarabunIT๙" w:hAnsi="TH SarabunIT๙" w:cs="TH SarabunIT๙" w:hint="cs"/>
          <w:b/>
          <w:bCs/>
          <w:sz w:val="36"/>
          <w:szCs w:val="36"/>
          <w:cs/>
        </w:rPr>
        <w:t>27</w:t>
      </w:r>
      <w:bookmarkStart w:id="0" w:name="_GoBack"/>
      <w:bookmarkEnd w:id="0"/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>/256</w:t>
      </w:r>
      <w:r w:rsidR="00B567A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4C384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</w:t>
      </w:r>
      <w:r w:rsidR="004C384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567AB">
        <w:rPr>
          <w:rFonts w:ascii="TH SarabunIT๙" w:hAnsi="TH SarabunIT๙" w:cs="TH SarabunIT๙" w:hint="cs"/>
          <w:b/>
          <w:bCs/>
          <w:sz w:val="36"/>
          <w:szCs w:val="36"/>
          <w:cs/>
        </w:rPr>
        <w:t>16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567AB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="00BB0A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B567A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DF1FC8" w:rsidRPr="003655F2" w:rsidRDefault="00DF1FC8" w:rsidP="003655F2">
      <w:pPr>
        <w:pBdr>
          <w:bottom w:val="single" w:sz="4" w:space="1" w:color="auto"/>
        </w:pBdr>
        <w:spacing w:after="0"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655F2">
        <w:rPr>
          <w:rFonts w:ascii="TH SarabunIT๙" w:hAnsi="TH SarabunIT๙" w:cs="TH SarabunIT๙"/>
          <w:b/>
          <w:bCs/>
          <w:sz w:val="40"/>
          <w:szCs w:val="40"/>
          <w:cs/>
        </w:rPr>
        <w:t>สคร. จัดงานมอบรางวัลรัฐวิสาหกิจดีเด่น ปี 256</w:t>
      </w:r>
      <w:r w:rsidR="00BA796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DF1FC8" w:rsidRPr="003655F2" w:rsidRDefault="00DF1FC8" w:rsidP="003655F2">
      <w:pPr>
        <w:pBdr>
          <w:bottom w:val="single" w:sz="4" w:space="1" w:color="auto"/>
        </w:pBdr>
        <w:spacing w:after="0" w:line="264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3655F2">
        <w:rPr>
          <w:rFonts w:ascii="TH SarabunIT๙" w:hAnsi="TH SarabunIT๙" w:cs="TH SarabunIT๙"/>
          <w:b/>
          <w:bCs/>
          <w:sz w:val="40"/>
          <w:szCs w:val="40"/>
        </w:rPr>
        <w:t>“</w:t>
      </w:r>
      <w:r w:rsidRPr="003655F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รัฐวิสาหกิจ</w:t>
      </w:r>
      <w:r w:rsidR="00097F42" w:rsidRPr="003655F2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ร่วมใจ</w:t>
      </w:r>
      <w:r w:rsidRPr="003655F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 xml:space="preserve"> </w:t>
      </w:r>
      <w:r w:rsidR="00097F42" w:rsidRPr="003655F2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ไทยปลอดภัยเข้มแข็ง</w:t>
      </w:r>
      <w:r w:rsidRPr="003655F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:rsidR="00D46DE7" w:rsidRPr="00763BF6" w:rsidRDefault="00D46DE7" w:rsidP="003655F2">
      <w:pPr>
        <w:spacing w:before="20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3202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สำนักงานคณะกรรมการนโยบายรัฐวิสาหกิจ (สคร.) จัดงานมอบรางวัลรัฐวิสาหกิจดีเด่นประจำปี 256</w:t>
      </w:r>
      <w:r w:rsidR="003849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3202" w:rsidRPr="00D932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02" w:rsidRPr="00763BF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ภายใต้แนวคิด </w:t>
      </w:r>
      <w:r w:rsidRPr="00763BF6">
        <w:rPr>
          <w:rFonts w:ascii="TH SarabunIT๙" w:hAnsi="TH SarabunIT๙" w:cs="TH SarabunIT๙"/>
          <w:spacing w:val="-6"/>
          <w:sz w:val="32"/>
          <w:szCs w:val="32"/>
          <w:cs/>
        </w:rPr>
        <w:t>“</w:t>
      </w:r>
      <w:r w:rsidR="00D93202" w:rsidRPr="00763BF6">
        <w:rPr>
          <w:rFonts w:ascii="TH SarabunIT๙" w:hAnsi="TH SarabunIT๙" w:cs="TH SarabunIT๙"/>
          <w:spacing w:val="-6"/>
          <w:sz w:val="32"/>
          <w:szCs w:val="32"/>
          <w:cs/>
        </w:rPr>
        <w:t>รัฐวิสาหกิจ</w:t>
      </w:r>
      <w:r w:rsidR="00FB79B4" w:rsidRPr="00763BF6">
        <w:rPr>
          <w:rFonts w:ascii="TH SarabunIT๙" w:hAnsi="TH SarabunIT๙" w:cs="TH SarabunIT๙" w:hint="cs"/>
          <w:spacing w:val="-6"/>
          <w:sz w:val="32"/>
          <w:szCs w:val="32"/>
          <w:cs/>
        </w:rPr>
        <w:t>ร่วมใจ</w:t>
      </w:r>
      <w:r w:rsidR="00D93202" w:rsidRPr="00763BF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B79B4" w:rsidRPr="00763BF6">
        <w:rPr>
          <w:rFonts w:ascii="TH SarabunIT๙" w:hAnsi="TH SarabunIT๙" w:cs="TH SarabunIT๙" w:hint="cs"/>
          <w:spacing w:val="-6"/>
          <w:sz w:val="32"/>
          <w:szCs w:val="32"/>
          <w:cs/>
        </w:rPr>
        <w:t>ไทยปลอดภัยเข้มแข็ง</w:t>
      </w:r>
      <w:r w:rsidRPr="00763BF6">
        <w:rPr>
          <w:rFonts w:ascii="TH SarabunIT๙" w:hAnsi="TH SarabunIT๙" w:cs="TH SarabunIT๙"/>
          <w:spacing w:val="-6"/>
          <w:sz w:val="32"/>
          <w:szCs w:val="32"/>
          <w:cs/>
        </w:rPr>
        <w:t>” โดยมีพลเอกประยุทธ์ จันทร์โอชา นายกรัฐมนตรีให้เกียรติ</w:t>
      </w:r>
      <w:r w:rsidRPr="00763BF6">
        <w:rPr>
          <w:rFonts w:ascii="TH SarabunIT๙" w:hAnsi="TH SarabunIT๙" w:cs="TH SarabunIT๙"/>
          <w:sz w:val="32"/>
          <w:szCs w:val="32"/>
          <w:cs/>
        </w:rPr>
        <w:t>เป็นประธานในงาน</w:t>
      </w:r>
      <w:r w:rsidR="00CB34D5" w:rsidRPr="00763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BF6">
        <w:rPr>
          <w:rFonts w:ascii="TH SarabunIT๙" w:hAnsi="TH SarabunIT๙" w:cs="TH SarabunIT๙"/>
          <w:sz w:val="32"/>
          <w:szCs w:val="32"/>
          <w:cs/>
        </w:rPr>
        <w:t>พร้อมทั้งมอบรางวัลและมอบนโยบา</w:t>
      </w:r>
      <w:r w:rsidR="00FC2B8C" w:rsidRPr="00763BF6">
        <w:rPr>
          <w:rFonts w:ascii="TH SarabunIT๙" w:hAnsi="TH SarabunIT๙" w:cs="TH SarabunIT๙"/>
          <w:sz w:val="32"/>
          <w:szCs w:val="32"/>
          <w:cs/>
        </w:rPr>
        <w:t>ยให้แก่รัฐวิสาหกิจ เมื่</w:t>
      </w:r>
      <w:r w:rsidR="00FC2B8C" w:rsidRPr="00763BF6">
        <w:rPr>
          <w:rFonts w:ascii="TH SarabunIT๙" w:hAnsi="TH SarabunIT๙" w:cs="TH SarabunIT๙" w:hint="cs"/>
          <w:sz w:val="32"/>
          <w:szCs w:val="32"/>
          <w:cs/>
        </w:rPr>
        <w:t>อวันจันทร์</w:t>
      </w:r>
      <w:r w:rsidRPr="00763BF6">
        <w:rPr>
          <w:rFonts w:ascii="TH SarabunIT๙" w:hAnsi="TH SarabunIT๙" w:cs="TH SarabunIT๙"/>
          <w:sz w:val="32"/>
          <w:szCs w:val="32"/>
          <w:cs/>
        </w:rPr>
        <w:t>ที่</w:t>
      </w:r>
      <w:r w:rsidR="00FC2B8C" w:rsidRPr="00763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BF6">
        <w:rPr>
          <w:rFonts w:ascii="TH SarabunIT๙" w:hAnsi="TH SarabunIT๙" w:cs="TH SarabunIT๙"/>
          <w:sz w:val="32"/>
          <w:szCs w:val="32"/>
        </w:rPr>
        <w:t>16</w:t>
      </w:r>
      <w:r w:rsidR="00D93202" w:rsidRPr="00763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BF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D93202" w:rsidRPr="00763BF6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63BF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3202" w:rsidRPr="00763BF6">
        <w:rPr>
          <w:rFonts w:ascii="TH SarabunIT๙" w:hAnsi="TH SarabunIT๙" w:cs="TH SarabunIT๙"/>
          <w:sz w:val="32"/>
          <w:szCs w:val="32"/>
        </w:rPr>
        <w:t xml:space="preserve"> </w:t>
      </w:r>
      <w:r w:rsidRPr="00763BF6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763BF6">
        <w:rPr>
          <w:rFonts w:ascii="TH SarabunIT๙" w:hAnsi="TH SarabunIT๙" w:cs="TH SarabunIT๙" w:hint="cs"/>
          <w:sz w:val="32"/>
          <w:szCs w:val="32"/>
          <w:cs/>
        </w:rPr>
        <w:t>ตึกสันติไมตรี ทำเนียบรัฐบาล</w:t>
      </w:r>
      <w:r w:rsidR="0098158A" w:rsidRPr="00763BF6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63446C" w:rsidRPr="00763BF6">
        <w:rPr>
          <w:rFonts w:ascii="TH SarabunIT๙" w:hAnsi="TH SarabunIT๙" w:cs="TH SarabunIT๙"/>
          <w:sz w:val="32"/>
          <w:szCs w:val="32"/>
          <w:cs/>
        </w:rPr>
        <w:t>การจัดงานในปีนี้</w:t>
      </w:r>
      <w:r w:rsidRPr="00763BF6">
        <w:rPr>
          <w:rFonts w:ascii="TH SarabunIT๙" w:hAnsi="TH SarabunIT๙" w:cs="TH SarabunIT๙"/>
          <w:sz w:val="32"/>
          <w:szCs w:val="32"/>
          <w:cs/>
        </w:rPr>
        <w:t xml:space="preserve">มีการมอบรางวัลทั้งสิ้น </w:t>
      </w:r>
      <w:r w:rsidR="00D93202" w:rsidRPr="00763BF6">
        <w:rPr>
          <w:rFonts w:ascii="TH SarabunIT๙" w:hAnsi="TH SarabunIT๙" w:cs="TH SarabunIT๙"/>
          <w:sz w:val="32"/>
          <w:szCs w:val="32"/>
        </w:rPr>
        <w:t>1</w:t>
      </w:r>
      <w:r w:rsidR="00763BF6">
        <w:rPr>
          <w:rFonts w:ascii="TH SarabunIT๙" w:hAnsi="TH SarabunIT๙" w:cs="TH SarabunIT๙"/>
          <w:sz w:val="32"/>
          <w:szCs w:val="32"/>
        </w:rPr>
        <w:t>2</w:t>
      </w:r>
      <w:r w:rsidRPr="00763BF6">
        <w:rPr>
          <w:rFonts w:ascii="TH SarabunIT๙" w:hAnsi="TH SarabunIT๙" w:cs="TH SarabunIT๙"/>
          <w:sz w:val="32"/>
          <w:szCs w:val="32"/>
          <w:cs/>
        </w:rPr>
        <w:t xml:space="preserve"> ประเภทรางวัล </w:t>
      </w:r>
    </w:p>
    <w:p w:rsidR="00C503D5" w:rsidRPr="00270D9C" w:rsidRDefault="00D93202" w:rsidP="003655F2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74E1">
        <w:rPr>
          <w:rFonts w:ascii="TH SarabunIT๙" w:hAnsi="TH SarabunIT๙" w:cs="TH SarabunIT๙"/>
          <w:sz w:val="32"/>
          <w:szCs w:val="32"/>
          <w:cs/>
        </w:rPr>
        <w:t>นายประภาศ คงเอียด</w:t>
      </w:r>
      <w:r w:rsidR="00D62135" w:rsidRPr="00C274E1">
        <w:rPr>
          <w:rFonts w:ascii="TH SarabunIT๙" w:hAnsi="TH SarabunIT๙" w:cs="TH SarabunIT๙"/>
          <w:sz w:val="32"/>
          <w:szCs w:val="32"/>
          <w:cs/>
        </w:rPr>
        <w:t xml:space="preserve"> ผู้อำนวยการ สคร. </w:t>
      </w:r>
      <w:r w:rsidR="00D226C0" w:rsidRPr="00C274E1">
        <w:rPr>
          <w:rFonts w:ascii="TH SarabunIT๙" w:hAnsi="TH SarabunIT๙" w:cs="TH SarabunIT๙"/>
          <w:sz w:val="32"/>
          <w:szCs w:val="32"/>
          <w:cs/>
        </w:rPr>
        <w:t xml:space="preserve">เปิดเผยว่า </w:t>
      </w:r>
      <w:r w:rsidR="00A02403" w:rsidRPr="00C274E1">
        <w:rPr>
          <w:rFonts w:ascii="TH SarabunIT๙" w:hAnsi="TH SarabunIT๙" w:cs="TH SarabunIT๙"/>
          <w:sz w:val="32"/>
          <w:szCs w:val="32"/>
          <w:cs/>
        </w:rPr>
        <w:t>สคร. ได้มีการจัดงานมอบรางวัลรัฐวิสาหกิจ</w:t>
      </w:r>
      <w:r w:rsidR="0054326B" w:rsidRPr="00C274E1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="00375985" w:rsidRPr="00C274E1">
        <w:rPr>
          <w:rFonts w:ascii="TH SarabunIT๙" w:hAnsi="TH SarabunIT๙" w:cs="TH SarabunIT๙"/>
          <w:sz w:val="32"/>
          <w:szCs w:val="32"/>
          <w:cs/>
        </w:rPr>
        <w:t>หรือ</w:t>
      </w:r>
      <w:r w:rsidR="005745EC" w:rsidRPr="00C274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326B" w:rsidRPr="00C274E1">
        <w:rPr>
          <w:rFonts w:ascii="TH SarabunIT๙" w:hAnsi="TH SarabunIT๙" w:cs="TH SarabunIT๙"/>
          <w:sz w:val="32"/>
          <w:szCs w:val="32"/>
        </w:rPr>
        <w:t>SOE</w:t>
      </w:r>
      <w:r w:rsidR="005745EC" w:rsidRPr="00C274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326B" w:rsidRPr="00C274E1">
        <w:rPr>
          <w:rFonts w:ascii="TH SarabunIT๙" w:hAnsi="TH SarabunIT๙" w:cs="TH SarabunIT๙"/>
          <w:sz w:val="32"/>
          <w:szCs w:val="32"/>
        </w:rPr>
        <w:t>Award</w:t>
      </w:r>
      <w:r w:rsidR="0054326B" w:rsidRPr="00C274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2403" w:rsidRPr="00C274E1">
        <w:rPr>
          <w:rFonts w:ascii="TH SarabunIT๙" w:hAnsi="TH SarabunIT๙" w:cs="TH SarabunIT๙"/>
          <w:sz w:val="32"/>
          <w:szCs w:val="32"/>
          <w:cs/>
        </w:rPr>
        <w:t>อย่างต่อเนื่อง เพื่อเป็น</w:t>
      </w:r>
      <w:r w:rsidR="00897BAA" w:rsidRPr="00C274E1">
        <w:rPr>
          <w:rFonts w:ascii="TH SarabunIT๙" w:hAnsi="TH SarabunIT๙" w:cs="TH SarabunIT๙" w:hint="cs"/>
          <w:sz w:val="32"/>
          <w:szCs w:val="32"/>
          <w:cs/>
        </w:rPr>
        <w:t>การสร้าง</w:t>
      </w:r>
      <w:r w:rsidR="00897BAA" w:rsidRPr="00C274E1">
        <w:rPr>
          <w:rFonts w:ascii="TH SarabunIT๙" w:hAnsi="TH SarabunIT๙" w:cs="TH SarabunIT๙"/>
          <w:sz w:val="32"/>
          <w:szCs w:val="32"/>
          <w:cs/>
        </w:rPr>
        <w:t>ขวัญและกำลังใจในการปฏิบัติงาน</w:t>
      </w:r>
      <w:r w:rsidR="00897BAA" w:rsidRPr="00C274E1">
        <w:rPr>
          <w:rFonts w:ascii="TH SarabunIT๙" w:hAnsi="TH SarabunIT๙" w:cs="TH SarabunIT๙" w:hint="cs"/>
          <w:sz w:val="32"/>
          <w:szCs w:val="32"/>
          <w:cs/>
        </w:rPr>
        <w:t>ของรัฐวิสาหกิจ</w:t>
      </w:r>
      <w:r w:rsidR="00897BAA" w:rsidRPr="00C274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7BAA" w:rsidRPr="00C274E1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="00897BAA" w:rsidRPr="00887C9C">
        <w:rPr>
          <w:rFonts w:ascii="TH SarabunIT๙" w:hAnsi="TH SarabunIT๙" w:cs="TH SarabunIT๙"/>
          <w:spacing w:val="-4"/>
          <w:sz w:val="32"/>
          <w:szCs w:val="32"/>
          <w:cs/>
        </w:rPr>
        <w:t>ส่งเสริมให้รัฐวิสาหกิจมีความมุ่งมั่นในการดำเนินงานเพื่อพัฒนาองค์กรให้มีประสิทธิภาพ</w:t>
      </w:r>
      <w:r w:rsidR="00897BAA" w:rsidRPr="00887C9C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และนำองค์กร</w:t>
      </w:r>
      <w:r w:rsidR="00897BAA" w:rsidRPr="00887C9C">
        <w:rPr>
          <w:rFonts w:ascii="TH SarabunIT๙" w:hAnsi="TH SarabunIT๙" w:cs="TH SarabunIT๙"/>
          <w:spacing w:val="-4"/>
          <w:sz w:val="32"/>
          <w:szCs w:val="32"/>
          <w:cs/>
        </w:rPr>
        <w:t>สู่ความเป็นเลิศ</w:t>
      </w:r>
      <w:r w:rsidR="00897BAA" w:rsidRPr="00C27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403" w:rsidRPr="00C274E1">
        <w:rPr>
          <w:rFonts w:ascii="TH SarabunIT๙" w:hAnsi="TH SarabunIT๙" w:cs="TH SarabunIT๙"/>
          <w:sz w:val="32"/>
          <w:szCs w:val="32"/>
          <w:cs/>
        </w:rPr>
        <w:t xml:space="preserve">ซึ่งได้รับการตอบรับในการเข้าร่วมงานจากรัฐวิสาหกิจและผู้ที่เกี่ยวข้องเป็นอย่างดีตลอดมา </w:t>
      </w:r>
      <w:r w:rsidR="00953DD0" w:rsidRPr="00C274E1">
        <w:rPr>
          <w:rFonts w:ascii="TH SarabunIT๙" w:hAnsi="TH SarabunIT๙" w:cs="TH SarabunIT๙" w:hint="cs"/>
          <w:sz w:val="32"/>
          <w:szCs w:val="32"/>
          <w:cs/>
        </w:rPr>
        <w:t>โดยการจัดงาน</w:t>
      </w:r>
      <w:r w:rsidR="00953DD0" w:rsidRPr="00C274E1">
        <w:rPr>
          <w:rFonts w:ascii="TH SarabunIT๙" w:hAnsi="TH SarabunIT๙" w:cs="TH SarabunIT๙"/>
          <w:sz w:val="32"/>
          <w:szCs w:val="32"/>
          <w:cs/>
        </w:rPr>
        <w:t>ในปีนี้</w:t>
      </w:r>
      <w:r w:rsidR="00953DD0" w:rsidRPr="00C27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46C" w:rsidRPr="00C274E1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48160D" w:rsidRPr="00C274E1">
        <w:rPr>
          <w:rFonts w:ascii="TH SarabunIT๙" w:hAnsi="TH SarabunIT๙" w:cs="TH SarabunIT๙"/>
          <w:sz w:val="32"/>
          <w:szCs w:val="32"/>
          <w:cs/>
        </w:rPr>
        <w:t>แนวคิด</w:t>
      </w:r>
      <w:r w:rsidRPr="00C27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0D" w:rsidRPr="00C274E1">
        <w:rPr>
          <w:rFonts w:ascii="TH SarabunIT๙" w:hAnsi="TH SarabunIT๙" w:cs="TH SarabunIT๙"/>
          <w:sz w:val="32"/>
          <w:szCs w:val="32"/>
          <w:cs/>
        </w:rPr>
        <w:t>“</w:t>
      </w:r>
      <w:r w:rsidR="00887C9C" w:rsidRPr="00763BF6">
        <w:rPr>
          <w:rFonts w:ascii="TH SarabunIT๙" w:hAnsi="TH SarabunIT๙" w:cs="TH SarabunIT๙"/>
          <w:spacing w:val="-6"/>
          <w:sz w:val="32"/>
          <w:szCs w:val="32"/>
          <w:cs/>
        </w:rPr>
        <w:t>รัฐวิสาหกิจ</w:t>
      </w:r>
      <w:r w:rsidR="00887C9C" w:rsidRPr="00763BF6">
        <w:rPr>
          <w:rFonts w:ascii="TH SarabunIT๙" w:hAnsi="TH SarabunIT๙" w:cs="TH SarabunIT๙" w:hint="cs"/>
          <w:spacing w:val="-6"/>
          <w:sz w:val="32"/>
          <w:szCs w:val="32"/>
          <w:cs/>
        </w:rPr>
        <w:t>ร่วมใจ</w:t>
      </w:r>
      <w:r w:rsidR="00887C9C" w:rsidRPr="00763BF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87C9C" w:rsidRPr="00763BF6">
        <w:rPr>
          <w:rFonts w:ascii="TH SarabunIT๙" w:hAnsi="TH SarabunIT๙" w:cs="TH SarabunIT๙" w:hint="cs"/>
          <w:spacing w:val="-6"/>
          <w:sz w:val="32"/>
          <w:szCs w:val="32"/>
          <w:cs/>
        </w:rPr>
        <w:t>ไทยปลอดภัยเข้มแข็ง</w:t>
      </w:r>
      <w:r w:rsidRPr="00C274E1">
        <w:rPr>
          <w:rFonts w:ascii="TH SarabunIT๙" w:hAnsi="TH SarabunIT๙" w:cs="TH SarabunIT๙"/>
          <w:sz w:val="32"/>
          <w:szCs w:val="32"/>
        </w:rPr>
        <w:t>”</w:t>
      </w:r>
      <w:r w:rsidR="00805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0D9C">
        <w:rPr>
          <w:rFonts w:ascii="TH SarabunIT๙" w:hAnsi="TH SarabunIT๙" w:cs="TH SarabunIT๙" w:hint="cs"/>
          <w:sz w:val="32"/>
          <w:szCs w:val="32"/>
          <w:cs/>
        </w:rPr>
        <w:t>มีวัตถุประสงค์</w:t>
      </w:r>
      <w:r w:rsidR="00C503D5" w:rsidRPr="0068077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953DD0" w:rsidRPr="0068077E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C503D5" w:rsidRPr="0068077E">
        <w:rPr>
          <w:rFonts w:ascii="TH SarabunIT๙" w:hAnsi="TH SarabunIT๙" w:cs="TH SarabunIT๙" w:hint="cs"/>
          <w:sz w:val="32"/>
          <w:szCs w:val="32"/>
          <w:cs/>
        </w:rPr>
        <w:t>สนับสนุนรัฐวิสาหกิจที่มี</w:t>
      </w:r>
      <w:r w:rsidR="0068077E" w:rsidRPr="00270D9C">
        <w:rPr>
          <w:rFonts w:ascii="TH SarabunIT๙" w:hAnsi="TH SarabunIT๙" w:cs="TH SarabunIT๙" w:hint="cs"/>
          <w:spacing w:val="4"/>
          <w:sz w:val="32"/>
          <w:szCs w:val="32"/>
          <w:cs/>
        </w:rPr>
        <w:t>ความสามารถในการปรับตัว และบริหารจัดการผลกระทบจากสถานการณ์การแพร่ระบาดของโรคติดเชื้อไวรัส</w:t>
      </w:r>
      <w:r w:rsidR="0068077E" w:rsidRPr="00270D9C">
        <w:rPr>
          <w:rFonts w:ascii="TH SarabunIT๙" w:hAnsi="TH SarabunIT๙" w:cs="TH SarabunIT๙" w:hint="cs"/>
          <w:sz w:val="32"/>
          <w:szCs w:val="32"/>
          <w:cs/>
        </w:rPr>
        <w:t>โคโรนา ๒๐๑๙ (โควิด-๑๙) ของรัฐวิสาหกิจได้เป็นอย่างดี</w:t>
      </w:r>
    </w:p>
    <w:p w:rsidR="006735ED" w:rsidRPr="003655F2" w:rsidRDefault="006735ED" w:rsidP="003655F2">
      <w:pPr>
        <w:spacing w:before="200" w:after="0" w:line="264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/>
          <w:sz w:val="32"/>
          <w:szCs w:val="32"/>
          <w:cs/>
        </w:rPr>
        <w:t>สำหรับผล</w:t>
      </w:r>
      <w:r w:rsidR="002F27AA" w:rsidRPr="003655F2"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="0054326B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7AA" w:rsidRPr="003655F2">
        <w:rPr>
          <w:rFonts w:ascii="TH SarabunIT๙" w:hAnsi="TH SarabunIT๙" w:cs="TH SarabunIT๙"/>
          <w:sz w:val="32"/>
          <w:szCs w:val="32"/>
        </w:rPr>
        <w:t xml:space="preserve">SOE Award </w:t>
      </w:r>
      <w:r w:rsidR="002F27AA" w:rsidRPr="003655F2">
        <w:rPr>
          <w:rFonts w:ascii="TH SarabunIT๙" w:hAnsi="TH SarabunIT๙" w:cs="TH SarabunIT๙"/>
          <w:sz w:val="32"/>
          <w:szCs w:val="32"/>
          <w:cs/>
        </w:rPr>
        <w:t>ประจำปี 25</w:t>
      </w:r>
      <w:r w:rsidR="00D93202" w:rsidRPr="003655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8077E" w:rsidRPr="003655F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F27AA" w:rsidRPr="0036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7AA" w:rsidRPr="003655F2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36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02" w:rsidRPr="003655F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077E" w:rsidRPr="003655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6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5042" w:rsidRPr="003655F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AC4278" w:rsidRPr="003655F2"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="0048160D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7AA" w:rsidRPr="003655F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31A0F" w:rsidRPr="003655F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8160D" w:rsidRPr="003655F2" w:rsidRDefault="0048160D" w:rsidP="003655F2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5F2">
        <w:rPr>
          <w:rFonts w:ascii="TH SarabunIT๙" w:hAnsi="TH SarabunIT๙" w:cs="TH SarabunIT๙"/>
          <w:sz w:val="32"/>
          <w:szCs w:val="32"/>
          <w:cs/>
        </w:rPr>
        <w:t>1.</w:t>
      </w:r>
      <w:r w:rsidR="00097F42" w:rsidRPr="003655F2">
        <w:rPr>
          <w:rFonts w:ascii="TH SarabunIT๙" w:hAnsi="TH SarabunIT๙" w:cs="TH SarabunIT๙"/>
          <w:sz w:val="32"/>
          <w:szCs w:val="32"/>
        </w:rPr>
        <w:tab/>
      </w:r>
      <w:r w:rsidRPr="00270D9C">
        <w:rPr>
          <w:rFonts w:ascii="TH SarabunIT๙" w:hAnsi="TH SarabunIT๙" w:cs="TH SarabunIT๙"/>
          <w:spacing w:val="-6"/>
          <w:sz w:val="32"/>
          <w:szCs w:val="32"/>
          <w:cs/>
        </w:rPr>
        <w:t>รางวัลคณะกรรมการรัฐวิสาหกิจดีเด่น</w:t>
      </w:r>
      <w:r w:rsidRPr="00270D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ได้แก่ </w:t>
      </w:r>
      <w:r w:rsidR="0068077E" w:rsidRPr="00270D9C">
        <w:rPr>
          <w:rFonts w:ascii="TH SarabunIT๙" w:hAnsi="TH SarabunIT๙" w:cs="TH SarabunIT๙"/>
          <w:spacing w:val="-6"/>
          <w:sz w:val="32"/>
          <w:szCs w:val="32"/>
          <w:cs/>
        </w:rPr>
        <w:t>การไฟฟ้าส่วนภูมิภาค</w:t>
      </w:r>
      <w:r w:rsidR="0068077E" w:rsidRPr="00270D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ธนาคารออมสิน</w:t>
      </w:r>
      <w:r w:rsidR="00BE2362" w:rsidRPr="00270D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บริษัท ปตท. จำกัด</w:t>
      </w:r>
      <w:r w:rsidR="00BE2362" w:rsidRPr="003655F2">
        <w:rPr>
          <w:rFonts w:ascii="TH SarabunIT๙" w:hAnsi="TH SarabunIT๙" w:cs="TH SarabunIT๙" w:hint="cs"/>
          <w:sz w:val="32"/>
          <w:szCs w:val="32"/>
          <w:cs/>
        </w:rPr>
        <w:t xml:space="preserve"> (มหาชน) และ</w:t>
      </w:r>
      <w:r w:rsidR="00D93202" w:rsidRPr="003655F2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="0068077E" w:rsidRPr="003655F2">
        <w:rPr>
          <w:rFonts w:ascii="TH SarabunIT๙" w:hAnsi="TH SarabunIT๙" w:cs="TH SarabunIT๙" w:hint="cs"/>
          <w:sz w:val="32"/>
          <w:szCs w:val="32"/>
          <w:cs/>
        </w:rPr>
        <w:t>กรุงไทย จำกัด (มหาชน)</w:t>
      </w:r>
      <w:r w:rsidR="00D93202" w:rsidRPr="003655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93202" w:rsidRPr="003655F2" w:rsidRDefault="0048160D" w:rsidP="003655F2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/>
          <w:sz w:val="32"/>
          <w:szCs w:val="32"/>
          <w:cs/>
        </w:rPr>
        <w:t>2.</w:t>
      </w:r>
      <w:r w:rsidRPr="003655F2">
        <w:rPr>
          <w:rFonts w:ascii="TH SarabunIT๙" w:hAnsi="TH SarabunIT๙" w:cs="TH SarabunIT๙"/>
          <w:sz w:val="32"/>
          <w:szCs w:val="32"/>
        </w:rPr>
        <w:t xml:space="preserve"> </w:t>
      </w:r>
      <w:r w:rsidR="003655F2" w:rsidRPr="003655F2">
        <w:rPr>
          <w:rFonts w:ascii="TH SarabunIT๙" w:hAnsi="TH SarabunIT๙" w:cs="TH SarabunIT๙"/>
          <w:sz w:val="32"/>
          <w:szCs w:val="32"/>
        </w:rPr>
        <w:tab/>
      </w:r>
      <w:r w:rsidRPr="003655F2">
        <w:rPr>
          <w:rFonts w:ascii="TH SarabunIT๙" w:hAnsi="TH SarabunIT๙" w:cs="TH SarabunIT๙"/>
          <w:sz w:val="32"/>
          <w:szCs w:val="32"/>
          <w:cs/>
        </w:rPr>
        <w:t xml:space="preserve">รางวัลการบริหารจัดการองค์กรดีเด่น </w:t>
      </w:r>
      <w:r w:rsidR="00DD71A3" w:rsidRPr="003655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3202" w:rsidRPr="003655F2" w:rsidRDefault="003655F2" w:rsidP="003655F2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ab/>
      </w:r>
      <w:r w:rsidR="008B5615" w:rsidRPr="003655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2362" w:rsidRPr="003655F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B5615" w:rsidRPr="003655F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E2362" w:rsidRPr="003655F2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 w:rsidR="00D93202" w:rsidRPr="003655F2">
        <w:rPr>
          <w:rFonts w:ascii="TH SarabunIT๙" w:hAnsi="TH SarabunIT๙" w:cs="TH SarabunIT๙" w:hint="cs"/>
          <w:sz w:val="32"/>
          <w:szCs w:val="32"/>
          <w:cs/>
        </w:rPr>
        <w:t xml:space="preserve">เกียรติยศ </w:t>
      </w:r>
      <w:r w:rsidR="00AF2373" w:rsidRPr="003655F2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C72A2D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5BEE" w:rsidRPr="003655F2">
        <w:rPr>
          <w:rFonts w:ascii="TH SarabunIT๙" w:hAnsi="TH SarabunIT๙" w:cs="TH SarabunIT๙" w:hint="cs"/>
          <w:sz w:val="32"/>
          <w:szCs w:val="32"/>
          <w:cs/>
        </w:rPr>
        <w:t>ธนาคารเพื่อการเกษตรและสหกรณ์การเกษตร</w:t>
      </w:r>
      <w:r w:rsidR="00C72A2D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E168C" w:rsidRPr="003655F2" w:rsidRDefault="003655F2" w:rsidP="003655F2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ab/>
      </w:r>
      <w:r w:rsidR="008B5615" w:rsidRPr="003655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2362" w:rsidRPr="003655F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B5615" w:rsidRPr="003655F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E2362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362" w:rsidRPr="00405761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ประเภท</w:t>
      </w:r>
      <w:r w:rsidR="00D93202" w:rsidRPr="00405761">
        <w:rPr>
          <w:rFonts w:ascii="TH SarabunIT๙" w:hAnsi="TH SarabunIT๙" w:cs="TH SarabunIT๙" w:hint="cs"/>
          <w:spacing w:val="-6"/>
          <w:sz w:val="32"/>
          <w:szCs w:val="32"/>
          <w:cs/>
        </w:rPr>
        <w:t>ดีเด่น</w:t>
      </w:r>
      <w:r w:rsidR="000E168C" w:rsidRPr="0040576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E2362" w:rsidRPr="0040576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ได้แก่ </w:t>
      </w:r>
      <w:r w:rsidR="00C07831" w:rsidRPr="00405761">
        <w:rPr>
          <w:rFonts w:ascii="TH SarabunIT๙" w:hAnsi="TH SarabunIT๙" w:cs="TH SarabunIT๙"/>
          <w:spacing w:val="-6"/>
          <w:sz w:val="32"/>
          <w:szCs w:val="32"/>
          <w:cs/>
        </w:rPr>
        <w:t>การไฟฟ้าส่วนภูมิภาค</w:t>
      </w:r>
      <w:r w:rsidR="00C07831" w:rsidRPr="0040576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ธนาคารออมสิน และ</w:t>
      </w:r>
      <w:r w:rsidR="00C07831" w:rsidRPr="00405761">
        <w:rPr>
          <w:rFonts w:ascii="TH SarabunIT๙" w:hAnsi="TH SarabunIT๙" w:cs="TH SarabunIT๙"/>
          <w:spacing w:val="-6"/>
          <w:sz w:val="32"/>
          <w:szCs w:val="32"/>
          <w:cs/>
        </w:rPr>
        <w:t>ธนาคาร</w:t>
      </w:r>
      <w:r w:rsidR="00C07831" w:rsidRPr="00405761">
        <w:rPr>
          <w:rFonts w:ascii="TH SarabunIT๙" w:hAnsi="TH SarabunIT๙" w:cs="TH SarabunIT๙" w:hint="cs"/>
          <w:spacing w:val="-6"/>
          <w:sz w:val="32"/>
          <w:szCs w:val="32"/>
          <w:cs/>
        </w:rPr>
        <w:t>กรุงไทย จำกัด (มหาชน)</w:t>
      </w:r>
    </w:p>
    <w:p w:rsidR="007048BE" w:rsidRPr="003655F2" w:rsidRDefault="0048160D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5F2">
        <w:rPr>
          <w:rFonts w:ascii="TH SarabunIT๙" w:hAnsi="TH SarabunIT๙" w:cs="TH SarabunIT๙"/>
          <w:sz w:val="32"/>
          <w:szCs w:val="32"/>
          <w:cs/>
        </w:rPr>
        <w:t>3</w:t>
      </w:r>
      <w:r w:rsidRPr="003655F2">
        <w:rPr>
          <w:rFonts w:ascii="TH SarabunIT๙" w:hAnsi="TH SarabunIT๙" w:cs="TH SarabunIT๙"/>
          <w:sz w:val="32"/>
          <w:szCs w:val="32"/>
        </w:rPr>
        <w:t>.</w:t>
      </w:r>
      <w:r w:rsidR="002F27AA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5761">
        <w:rPr>
          <w:rFonts w:ascii="TH SarabunIT๙" w:hAnsi="TH SarabunIT๙" w:cs="TH SarabunIT๙" w:hint="cs"/>
          <w:sz w:val="32"/>
          <w:szCs w:val="32"/>
          <w:cs/>
        </w:rPr>
        <w:tab/>
      </w:r>
      <w:r w:rsidRPr="00270D9C">
        <w:rPr>
          <w:rFonts w:ascii="TH SarabunIT๙" w:hAnsi="TH SarabunIT๙" w:cs="TH SarabunIT๙"/>
          <w:spacing w:val="-12"/>
          <w:sz w:val="32"/>
          <w:szCs w:val="32"/>
          <w:cs/>
        </w:rPr>
        <w:t>รางวัล</w:t>
      </w:r>
      <w:r w:rsidRPr="00270D9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Pr="00270D9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พัฒนาองค์กรดีเด่น </w:t>
      </w:r>
      <w:r w:rsidR="002F27AA" w:rsidRPr="00270D9C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ได้แก่</w:t>
      </w:r>
      <w:r w:rsidR="00BE2362" w:rsidRPr="00270D9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048BE" w:rsidRPr="00270D9C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</w:t>
      </w:r>
      <w:r w:rsidR="00C07831" w:rsidRPr="00270D9C">
        <w:rPr>
          <w:rFonts w:ascii="TH SarabunIT๙" w:hAnsi="TH SarabunIT๙" w:cs="TH SarabunIT๙" w:hint="cs"/>
          <w:spacing w:val="-12"/>
          <w:sz w:val="32"/>
          <w:szCs w:val="32"/>
          <w:cs/>
        </w:rPr>
        <w:t>รส่งเสริมกิจการโคนมแห่งประเทศไทย โรงงานไพ่ กรมสรรพสามิต</w:t>
      </w:r>
      <w:r w:rsidR="00C07831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0D9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07831" w:rsidRPr="003655F2">
        <w:rPr>
          <w:rFonts w:ascii="TH SarabunIT๙" w:hAnsi="TH SarabunIT๙" w:cs="TH SarabunIT๙" w:hint="cs"/>
          <w:sz w:val="32"/>
          <w:szCs w:val="32"/>
          <w:cs/>
        </w:rPr>
        <w:t>องค์การสะพานปลา</w:t>
      </w:r>
    </w:p>
    <w:p w:rsidR="002A0C27" w:rsidRPr="003655F2" w:rsidRDefault="0048160D" w:rsidP="003655F2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405761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5F2">
        <w:rPr>
          <w:rFonts w:ascii="TH SarabunIT๙" w:hAnsi="TH SarabunIT๙" w:cs="TH SarabunIT๙"/>
          <w:sz w:val="32"/>
          <w:szCs w:val="32"/>
          <w:cs/>
        </w:rPr>
        <w:t xml:space="preserve">รางวัลผู้นำองค์กรดีเด่น </w:t>
      </w:r>
      <w:r w:rsidR="002F27AA" w:rsidRPr="003655F2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26143C" w:rsidRPr="003655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0C27" w:rsidRPr="003655F2" w:rsidRDefault="00405761" w:rsidP="003655F2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0C27" w:rsidRPr="003655F2">
        <w:rPr>
          <w:rFonts w:ascii="TH SarabunIT๙" w:hAnsi="TH SarabunIT๙" w:cs="TH SarabunIT๙" w:hint="cs"/>
          <w:sz w:val="32"/>
          <w:szCs w:val="32"/>
          <w:cs/>
        </w:rPr>
        <w:t>(๑) นายพิ</w:t>
      </w:r>
      <w:r w:rsidR="002A0C27" w:rsidRPr="003655F2">
        <w:rPr>
          <w:rFonts w:ascii="TH SarabunIT๙" w:hAnsi="TH SarabunIT๙" w:cs="TH SarabunIT๙"/>
          <w:sz w:val="32"/>
          <w:szCs w:val="32"/>
          <w:cs/>
        </w:rPr>
        <w:t xml:space="preserve">ศิษฐ์ </w:t>
      </w:r>
      <w:r w:rsidR="002A0C27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C27" w:rsidRPr="003655F2">
        <w:rPr>
          <w:rFonts w:ascii="TH SarabunIT๙" w:hAnsi="TH SarabunIT๙" w:cs="TH SarabunIT๙"/>
          <w:sz w:val="32"/>
          <w:szCs w:val="32"/>
          <w:cs/>
        </w:rPr>
        <w:t>เสรีวิวัฒนา</w:t>
      </w:r>
      <w:r w:rsidR="002A0C27" w:rsidRPr="003655F2">
        <w:rPr>
          <w:rFonts w:ascii="TH SarabunIT๙" w:hAnsi="TH SarabunIT๙" w:cs="TH SarabunIT๙"/>
          <w:sz w:val="32"/>
          <w:szCs w:val="32"/>
        </w:rPr>
        <w:t xml:space="preserve">  </w:t>
      </w:r>
      <w:r w:rsidR="002A0C27" w:rsidRPr="003655F2">
        <w:rPr>
          <w:rFonts w:ascii="TH SarabunIT๙" w:hAnsi="TH SarabunIT๙" w:cs="TH SarabunIT๙"/>
          <w:sz w:val="32"/>
          <w:szCs w:val="32"/>
          <w:cs/>
        </w:rPr>
        <w:t>กรรมการผู้จัดการธนาคารเพื่อการส่งออกและนำเข้าแห่งประเทศไทย</w:t>
      </w:r>
    </w:p>
    <w:p w:rsidR="002A0C27" w:rsidRPr="003655F2" w:rsidRDefault="00405761" w:rsidP="003655F2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0C27" w:rsidRPr="003655F2">
        <w:rPr>
          <w:rFonts w:ascii="TH SarabunIT๙" w:hAnsi="TH SarabunIT๙" w:cs="TH SarabunIT๙" w:hint="cs"/>
          <w:sz w:val="32"/>
          <w:szCs w:val="32"/>
          <w:cs/>
        </w:rPr>
        <w:t>(๒) น</w:t>
      </w:r>
      <w:r w:rsidR="002A0C27" w:rsidRPr="003655F2">
        <w:rPr>
          <w:rFonts w:ascii="TH SarabunIT๙" w:hAnsi="TH SarabunIT๙" w:cs="TH SarabunIT๙"/>
          <w:sz w:val="32"/>
          <w:szCs w:val="32"/>
          <w:cs/>
        </w:rPr>
        <w:t>ายอภิรมย์</w:t>
      </w:r>
      <w:r w:rsidR="002A0C27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C27" w:rsidRPr="003655F2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2A0C27" w:rsidRPr="003655F2">
        <w:rPr>
          <w:rFonts w:ascii="TH SarabunIT๙" w:hAnsi="TH SarabunIT๙" w:cs="TH SarabunIT๙"/>
          <w:sz w:val="32"/>
          <w:szCs w:val="32"/>
          <w:cs/>
        </w:rPr>
        <w:t>สุขประเสริฐ</w:t>
      </w:r>
      <w:r w:rsidR="002A0C27" w:rsidRPr="003655F2">
        <w:rPr>
          <w:rFonts w:ascii="TH SarabunIT๙" w:hAnsi="TH SarabunIT๙" w:cs="TH SarabunIT๙"/>
          <w:sz w:val="32"/>
          <w:szCs w:val="32"/>
        </w:rPr>
        <w:t xml:space="preserve">  </w:t>
      </w:r>
      <w:r w:rsidR="002A0C27" w:rsidRPr="003655F2">
        <w:rPr>
          <w:rFonts w:ascii="TH SarabunIT๙" w:hAnsi="TH SarabunIT๙" w:cs="TH SarabunIT๙"/>
          <w:sz w:val="32"/>
          <w:szCs w:val="32"/>
          <w:cs/>
        </w:rPr>
        <w:t>ผู้จัดการธนาคารเพื่อการเกษตรและสหกรณ์การเกษตร</w:t>
      </w:r>
    </w:p>
    <w:p w:rsidR="002A0C27" w:rsidRPr="003655F2" w:rsidRDefault="00405761" w:rsidP="003655F2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0C27" w:rsidRPr="003655F2">
        <w:rPr>
          <w:rFonts w:ascii="TH SarabunIT๙" w:hAnsi="TH SarabunIT๙" w:cs="TH SarabunIT๙" w:hint="cs"/>
          <w:sz w:val="32"/>
          <w:szCs w:val="32"/>
          <w:cs/>
        </w:rPr>
        <w:t>(๓) นา</w:t>
      </w:r>
      <w:r w:rsidR="002A0C27" w:rsidRPr="003655F2">
        <w:rPr>
          <w:rFonts w:ascii="TH SarabunIT๙" w:hAnsi="TH SarabunIT๙" w:cs="TH SarabunIT๙"/>
          <w:sz w:val="32"/>
          <w:szCs w:val="32"/>
          <w:cs/>
        </w:rPr>
        <w:t>ยณรงค์ฤทธิ์  วงศ์สุวรรณ  ผู้อำนวยการองค์การส่งเสริมกิจการโคนมแห่งประเทศไทย</w:t>
      </w:r>
    </w:p>
    <w:p w:rsidR="002A0C27" w:rsidRPr="003655F2" w:rsidRDefault="00405761" w:rsidP="003655F2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0C27" w:rsidRPr="003655F2"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="002A0C27" w:rsidRPr="003655F2">
        <w:rPr>
          <w:rFonts w:ascii="TH SarabunIT๙" w:hAnsi="TH SarabunIT๙" w:cs="TH SarabunIT๙"/>
          <w:sz w:val="32"/>
          <w:szCs w:val="32"/>
          <w:cs/>
        </w:rPr>
        <w:t>นายภูมิจิตต์  พงษ์พันธุ์งาม  ผู้อำนวยการโรงงานไพ่</w:t>
      </w:r>
    </w:p>
    <w:p w:rsidR="00AD740E" w:rsidRPr="003655F2" w:rsidRDefault="00AD740E" w:rsidP="003655F2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740E" w:rsidRPr="003655F2" w:rsidRDefault="00AD740E" w:rsidP="003655F2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0C27" w:rsidRPr="003655F2" w:rsidRDefault="002A0C27" w:rsidP="003655F2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55F2" w:rsidRPr="003655F2" w:rsidRDefault="003655F2" w:rsidP="003655F2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0C27" w:rsidRPr="003655F2" w:rsidRDefault="002A0C27" w:rsidP="003655F2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35D6" w:rsidRPr="003655F2" w:rsidRDefault="00B30011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/>
          <w:sz w:val="32"/>
          <w:szCs w:val="32"/>
        </w:rPr>
        <w:t>5.</w:t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5761">
        <w:rPr>
          <w:rFonts w:ascii="TH SarabunIT๙" w:hAnsi="TH SarabunIT๙" w:cs="TH SarabunIT๙" w:hint="cs"/>
          <w:sz w:val="32"/>
          <w:szCs w:val="32"/>
          <w:cs/>
        </w:rPr>
        <w:tab/>
      </w:r>
      <w:r w:rsidR="0048160D" w:rsidRPr="003655F2">
        <w:rPr>
          <w:rFonts w:ascii="TH SarabunIT๙" w:hAnsi="TH SarabunIT๙" w:cs="TH SarabunIT๙"/>
          <w:sz w:val="32"/>
          <w:szCs w:val="32"/>
          <w:cs/>
        </w:rPr>
        <w:t>รางวัลการเปิดเผยข้อมูลและความโปร่งใสดีเด่น</w:t>
      </w:r>
      <w:r w:rsidR="002F27AA" w:rsidRPr="003655F2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BD2966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D6" w:rsidRPr="003655F2">
        <w:rPr>
          <w:rFonts w:ascii="TH SarabunIT๙" w:hAnsi="TH SarabunIT๙" w:cs="TH SarabunIT๙" w:hint="cs"/>
          <w:sz w:val="32"/>
          <w:szCs w:val="32"/>
          <w:cs/>
        </w:rPr>
        <w:t>ธนาคารออมสิน</w:t>
      </w:r>
      <w:r w:rsidR="008B1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D6" w:rsidRPr="003655F2">
        <w:rPr>
          <w:rFonts w:ascii="TH SarabunIT๙" w:hAnsi="TH SarabunIT๙" w:cs="TH SarabunIT๙" w:hint="cs"/>
          <w:sz w:val="32"/>
          <w:szCs w:val="32"/>
          <w:cs/>
        </w:rPr>
        <w:t>ธนาคารอาคารสงเคราะห์</w:t>
      </w:r>
      <w:r w:rsidR="008535D6" w:rsidRPr="003655F2">
        <w:rPr>
          <w:rFonts w:ascii="TH SarabunIT๙" w:hAnsi="TH SarabunIT๙" w:cs="TH SarabunIT๙"/>
          <w:sz w:val="32"/>
          <w:szCs w:val="32"/>
        </w:rPr>
        <w:t xml:space="preserve"> </w:t>
      </w:r>
      <w:r w:rsidR="0077479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535D6" w:rsidRPr="003655F2">
        <w:rPr>
          <w:rFonts w:ascii="TH SarabunIT๙" w:hAnsi="TH SarabunIT๙" w:cs="TH SarabunIT๙"/>
          <w:sz w:val="32"/>
          <w:szCs w:val="32"/>
          <w:cs/>
        </w:rPr>
        <w:t>ธนาคารเพื่อการเกษตรและสหกรณ์การเกษตร</w:t>
      </w:r>
    </w:p>
    <w:p w:rsidR="00E529C9" w:rsidRPr="003655F2" w:rsidRDefault="00E529C9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="00405761">
        <w:rPr>
          <w:rFonts w:ascii="TH SarabunIT๙" w:hAnsi="TH SarabunIT๙" w:cs="TH SarabunIT๙" w:hint="cs"/>
          <w:sz w:val="32"/>
          <w:szCs w:val="32"/>
          <w:cs/>
        </w:rPr>
        <w:tab/>
      </w:r>
      <w:r w:rsidR="0048160D" w:rsidRPr="003655F2">
        <w:rPr>
          <w:rFonts w:ascii="TH SarabunIT๙" w:hAnsi="TH SarabunIT๙" w:cs="TH SarabunIT๙"/>
          <w:sz w:val="32"/>
          <w:szCs w:val="32"/>
          <w:cs/>
        </w:rPr>
        <w:t>รางวัลการดำเนินงานเพื่อสังคมและสิ่งแวดล้อมดีเด่น</w:t>
      </w:r>
      <w:r w:rsidR="00805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7AA" w:rsidRPr="003655F2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805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D6" w:rsidRPr="003655F2">
        <w:rPr>
          <w:rFonts w:ascii="TH SarabunIT๙" w:hAnsi="TH SarabunIT๙" w:cs="TH SarabunIT๙" w:hint="cs"/>
          <w:sz w:val="32"/>
          <w:szCs w:val="32"/>
          <w:cs/>
        </w:rPr>
        <w:t xml:space="preserve">ธนาคารเพื่อการเกษตรและสหกรณ์การเกษตร การไฟฟ้าฝ่ายผลิตแห่งประเทศไทย </w:t>
      </w:r>
      <w:r w:rsidR="007048BE" w:rsidRPr="003655F2">
        <w:rPr>
          <w:rFonts w:ascii="TH SarabunIT๙" w:hAnsi="TH SarabunIT๙" w:cs="TH SarabunIT๙"/>
          <w:sz w:val="32"/>
          <w:szCs w:val="32"/>
          <w:cs/>
        </w:rPr>
        <w:t>บริษัท ปตท. จำกัด (มหาชน)</w:t>
      </w:r>
      <w:r w:rsidR="007048BE" w:rsidRPr="003655F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B5615" w:rsidRPr="003655F2">
        <w:rPr>
          <w:rFonts w:ascii="TH SarabunIT๙" w:hAnsi="TH SarabunIT๙" w:cs="TH SarabunIT๙"/>
          <w:sz w:val="32"/>
          <w:szCs w:val="32"/>
          <w:cs/>
        </w:rPr>
        <w:t>การไฟฟ้าส่วนภูมิภาค</w:t>
      </w:r>
    </w:p>
    <w:p w:rsidR="0018052A" w:rsidRPr="003655F2" w:rsidRDefault="00E529C9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9B020A">
        <w:rPr>
          <w:rFonts w:ascii="TH SarabunIT๙" w:hAnsi="TH SarabunIT๙" w:cs="TH SarabunIT๙" w:hint="cs"/>
          <w:sz w:val="32"/>
          <w:szCs w:val="32"/>
          <w:cs/>
        </w:rPr>
        <w:tab/>
      </w:r>
      <w:r w:rsidR="0048160D" w:rsidRPr="003655F2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="008B5615" w:rsidRPr="003655F2">
        <w:rPr>
          <w:rFonts w:ascii="TH SarabunIT๙" w:hAnsi="TH SarabunIT๙" w:cs="TH SarabunIT๙" w:hint="cs"/>
          <w:sz w:val="32"/>
          <w:szCs w:val="32"/>
          <w:cs/>
        </w:rPr>
        <w:t>ความคิดสร้างสรรค์และ</w:t>
      </w:r>
      <w:r w:rsidR="0048160D" w:rsidRPr="003655F2">
        <w:rPr>
          <w:rFonts w:ascii="TH SarabunIT๙" w:hAnsi="TH SarabunIT๙" w:cs="TH SarabunIT๙"/>
          <w:sz w:val="32"/>
          <w:szCs w:val="32"/>
          <w:cs/>
        </w:rPr>
        <w:t>นวัตกรรมดีเด่น</w:t>
      </w:r>
      <w:r w:rsidR="002F27AA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966" w:rsidRPr="003655F2">
        <w:rPr>
          <w:rFonts w:ascii="TH SarabunIT๙" w:hAnsi="TH SarabunIT๙" w:cs="TH SarabunIT๙" w:hint="cs"/>
          <w:sz w:val="32"/>
          <w:szCs w:val="32"/>
          <w:cs/>
        </w:rPr>
        <w:t xml:space="preserve">แบ่งรางวัลเป็น </w:t>
      </w:r>
      <w:r w:rsidR="00B77303" w:rsidRPr="003655F2">
        <w:rPr>
          <w:rFonts w:ascii="TH SarabunIT๙" w:hAnsi="TH SarabunIT๙" w:cs="TH SarabunIT๙" w:hint="cs"/>
          <w:sz w:val="32"/>
          <w:szCs w:val="32"/>
          <w:cs/>
        </w:rPr>
        <w:t xml:space="preserve">2 ด้าน </w:t>
      </w:r>
      <w:r w:rsidR="00BD2966" w:rsidRPr="003655F2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18052A" w:rsidRPr="003655F2" w:rsidRDefault="009B020A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5615" w:rsidRPr="003655F2">
        <w:rPr>
          <w:rFonts w:ascii="TH SarabunIT๙" w:hAnsi="TH SarabunIT๙" w:cs="TH SarabunIT๙" w:hint="cs"/>
          <w:sz w:val="32"/>
          <w:szCs w:val="32"/>
          <w:cs/>
        </w:rPr>
        <w:t>7.1 ด้านความคิดสร้างสรรค์</w:t>
      </w:r>
      <w:r w:rsidR="008535D6" w:rsidRPr="003655F2">
        <w:rPr>
          <w:rFonts w:ascii="TH SarabunIT๙" w:hAnsi="TH SarabunIT๙" w:cs="TH SarabunIT๙"/>
          <w:sz w:val="32"/>
          <w:szCs w:val="32"/>
        </w:rPr>
        <w:t xml:space="preserve"> </w:t>
      </w:r>
      <w:r w:rsidR="00BD2966" w:rsidRPr="003655F2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BD2966" w:rsidRPr="003655F2">
        <w:rPr>
          <w:rFonts w:ascii="TH SarabunIT๙" w:hAnsi="TH SarabunIT๙" w:cs="TH SarabunIT๙"/>
          <w:sz w:val="32"/>
          <w:szCs w:val="32"/>
        </w:rPr>
        <w:t xml:space="preserve"> </w:t>
      </w:r>
      <w:r w:rsidR="008B5615" w:rsidRPr="003655F2">
        <w:rPr>
          <w:rFonts w:ascii="TH SarabunIT๙" w:hAnsi="TH SarabunIT๙" w:cs="TH SarabunIT๙"/>
          <w:sz w:val="32"/>
          <w:szCs w:val="32"/>
          <w:cs/>
        </w:rPr>
        <w:t>บริษัท ปตท. จำกัด (มหาชน)</w:t>
      </w:r>
    </w:p>
    <w:p w:rsidR="00097F42" w:rsidRPr="003655F2" w:rsidRDefault="009B020A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531E" w:rsidRPr="003655F2">
        <w:rPr>
          <w:rFonts w:ascii="TH SarabunIT๙" w:hAnsi="TH SarabunIT๙" w:cs="TH SarabunIT๙" w:hint="cs"/>
          <w:sz w:val="32"/>
          <w:szCs w:val="32"/>
          <w:cs/>
        </w:rPr>
        <w:t>7.2 ด้าน</w:t>
      </w:r>
      <w:r w:rsidR="00B77303" w:rsidRPr="003655F2"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  <w:r w:rsidR="008535D6" w:rsidRPr="003655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42" w:rsidRPr="003655F2" w:rsidRDefault="00097F42" w:rsidP="009B020A">
      <w:pPr>
        <w:tabs>
          <w:tab w:val="left" w:pos="1134"/>
          <w:tab w:val="left" w:pos="1560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B0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(๑) ประเภทดีเด่น </w:t>
      </w:r>
      <w:r w:rsidR="00D8531E" w:rsidRPr="003655F2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8531E" w:rsidRPr="003655F2">
        <w:rPr>
          <w:rFonts w:ascii="TH SarabunIT๙" w:hAnsi="TH SarabunIT๙" w:cs="TH SarabunIT๙"/>
          <w:sz w:val="32"/>
          <w:szCs w:val="32"/>
        </w:rPr>
        <w:t xml:space="preserve"> </w:t>
      </w:r>
      <w:r w:rsidR="008535D6" w:rsidRPr="003655F2">
        <w:rPr>
          <w:rFonts w:ascii="TH SarabunIT๙" w:hAnsi="TH SarabunIT๙" w:cs="TH SarabunIT๙"/>
          <w:sz w:val="32"/>
          <w:szCs w:val="32"/>
          <w:cs/>
        </w:rPr>
        <w:t>การไฟฟ้าส่วนภูมิภาค</w:t>
      </w:r>
      <w:r w:rsidR="008535D6" w:rsidRPr="003655F2">
        <w:rPr>
          <w:rFonts w:ascii="TH SarabunIT๙" w:hAnsi="TH SarabunIT๙" w:cs="TH SarabunIT๙" w:hint="cs"/>
          <w:sz w:val="32"/>
          <w:szCs w:val="32"/>
          <w:cs/>
        </w:rPr>
        <w:t xml:space="preserve"> และการไฟฟ้าฝ่ายผลิตแห่งประเทศไทย </w:t>
      </w:r>
    </w:p>
    <w:p w:rsidR="00D8531E" w:rsidRPr="003655F2" w:rsidRDefault="00097F42" w:rsidP="009B020A">
      <w:pPr>
        <w:tabs>
          <w:tab w:val="left" w:pos="1560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ab/>
        <w:t>(๒) ประเภท</w:t>
      </w:r>
      <w:r w:rsidR="00D8531E" w:rsidRPr="003655F2">
        <w:rPr>
          <w:rFonts w:ascii="TH SarabunIT๙" w:hAnsi="TH SarabunIT๙" w:cs="TH SarabunIT๙" w:hint="cs"/>
          <w:sz w:val="32"/>
          <w:szCs w:val="32"/>
          <w:cs/>
        </w:rPr>
        <w:t xml:space="preserve">ชมเชย ได้แก่ </w:t>
      </w:r>
      <w:r w:rsidR="008535D6" w:rsidRPr="003655F2">
        <w:rPr>
          <w:rFonts w:ascii="TH SarabunIT๙" w:hAnsi="TH SarabunIT๙" w:cs="TH SarabunIT๙"/>
          <w:sz w:val="32"/>
          <w:szCs w:val="32"/>
          <w:cs/>
        </w:rPr>
        <w:t>บริษัท กสท โทรคมนาคม จำกัด (มหาชน)</w:t>
      </w:r>
    </w:p>
    <w:p w:rsidR="00590067" w:rsidRPr="003655F2" w:rsidRDefault="0005047F" w:rsidP="009B020A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90067" w:rsidRPr="003655F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B020A">
        <w:rPr>
          <w:rFonts w:ascii="TH SarabunIT๙" w:hAnsi="TH SarabunIT๙" w:cs="TH SarabunIT๙" w:hint="cs"/>
          <w:sz w:val="32"/>
          <w:szCs w:val="32"/>
          <w:cs/>
        </w:rPr>
        <w:tab/>
      </w:r>
      <w:r w:rsidR="00A71133" w:rsidRPr="003655F2">
        <w:rPr>
          <w:rFonts w:ascii="TH SarabunIT๙" w:hAnsi="TH SarabunIT๙" w:cs="TH SarabunIT๙" w:hint="cs"/>
          <w:sz w:val="32"/>
          <w:szCs w:val="32"/>
          <w:cs/>
        </w:rPr>
        <w:t>รางวัลความร่วมมือเพื่อการพัฒนาดีเด่น แบ่ง</w:t>
      </w:r>
      <w:r w:rsidR="00774793"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="00A71133" w:rsidRPr="003655F2">
        <w:rPr>
          <w:rFonts w:ascii="TH SarabunIT๙" w:hAnsi="TH SarabunIT๙" w:cs="TH SarabunIT๙" w:hint="cs"/>
          <w:sz w:val="32"/>
          <w:szCs w:val="32"/>
          <w:cs/>
        </w:rPr>
        <w:t xml:space="preserve">เป็น 2 </w:t>
      </w:r>
      <w:r w:rsidR="00900C08" w:rsidRPr="003655F2">
        <w:rPr>
          <w:rFonts w:ascii="TH SarabunIT๙" w:hAnsi="TH SarabunIT๙" w:cs="TH SarabunIT๙" w:hint="cs"/>
          <w:sz w:val="32"/>
          <w:szCs w:val="32"/>
          <w:cs/>
        </w:rPr>
        <w:t>ด้าน ประ</w:t>
      </w:r>
      <w:r w:rsidR="00A71133" w:rsidRPr="003655F2">
        <w:rPr>
          <w:rFonts w:ascii="TH SarabunIT๙" w:hAnsi="TH SarabunIT๙" w:cs="TH SarabunIT๙" w:hint="cs"/>
          <w:sz w:val="32"/>
          <w:szCs w:val="32"/>
          <w:cs/>
        </w:rPr>
        <w:t>กอบด้วย</w:t>
      </w:r>
    </w:p>
    <w:p w:rsidR="00097F42" w:rsidRPr="003655F2" w:rsidRDefault="009B020A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7639" w:rsidRPr="003655F2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90067" w:rsidRPr="003655F2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8B010F" w:rsidRPr="003655F2">
        <w:rPr>
          <w:rFonts w:ascii="TH SarabunIT๙" w:hAnsi="TH SarabunIT๙" w:cs="TH SarabunIT๙"/>
          <w:sz w:val="32"/>
          <w:szCs w:val="32"/>
          <w:cs/>
        </w:rPr>
        <w:t>ด้านการยกระดับการบริหารจัดการ</w:t>
      </w:r>
      <w:r w:rsidR="00900C08" w:rsidRPr="003655F2">
        <w:rPr>
          <w:rFonts w:ascii="TH SarabunIT๙" w:hAnsi="TH SarabunIT๙" w:cs="TH SarabunIT๙" w:hint="cs"/>
          <w:sz w:val="32"/>
          <w:szCs w:val="32"/>
          <w:cs/>
        </w:rPr>
        <w:t xml:space="preserve">องค์กร </w:t>
      </w:r>
    </w:p>
    <w:p w:rsidR="00097F42" w:rsidRPr="003655F2" w:rsidRDefault="00097F42" w:rsidP="009B020A">
      <w:pPr>
        <w:tabs>
          <w:tab w:val="left" w:pos="1134"/>
          <w:tab w:val="left" w:pos="1560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ab/>
        <w:t>(๑) ประเภทดีเด่น</w:t>
      </w:r>
      <w:r w:rsidR="00774793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คู่ความร่วมมือ </w:t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6C1A01" w:rsidRPr="003655F2">
        <w:rPr>
          <w:rFonts w:ascii="TH SarabunIT๙" w:hAnsi="TH SarabunIT๙" w:cs="TH SarabunIT๙" w:hint="cs"/>
          <w:sz w:val="32"/>
          <w:szCs w:val="32"/>
          <w:cs/>
        </w:rPr>
        <w:t xml:space="preserve">ธนาคารอาคารสงเคราะห์และองค์การสะพานปลา </w:t>
      </w:r>
    </w:p>
    <w:p w:rsidR="0005047F" w:rsidRPr="003655F2" w:rsidRDefault="00097F42" w:rsidP="009B020A">
      <w:pPr>
        <w:tabs>
          <w:tab w:val="left" w:pos="1134"/>
          <w:tab w:val="left" w:pos="1560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ab/>
        <w:t>(๒) ประเภท</w:t>
      </w:r>
      <w:r w:rsidR="006C1A01" w:rsidRPr="003655F2">
        <w:rPr>
          <w:rFonts w:ascii="TH SarabunIT๙" w:hAnsi="TH SarabunIT๙" w:cs="TH SarabunIT๙" w:hint="cs"/>
          <w:sz w:val="32"/>
          <w:szCs w:val="32"/>
          <w:cs/>
        </w:rPr>
        <w:t>ชมเชย</w:t>
      </w:r>
      <w:r w:rsidR="009B224B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793">
        <w:rPr>
          <w:rFonts w:ascii="TH SarabunIT๙" w:hAnsi="TH SarabunIT๙" w:cs="TH SarabunIT๙" w:hint="cs"/>
          <w:sz w:val="32"/>
          <w:szCs w:val="32"/>
          <w:cs/>
        </w:rPr>
        <w:t xml:space="preserve">จำนวน 3 คู่ความร่วมมือ </w:t>
      </w:r>
      <w:r w:rsidR="006C1A01" w:rsidRPr="003655F2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6C1A01" w:rsidRPr="003655F2">
        <w:rPr>
          <w:rFonts w:ascii="TH SarabunIT๙" w:hAnsi="TH SarabunIT๙" w:cs="TH SarabunIT๙"/>
          <w:sz w:val="32"/>
          <w:szCs w:val="32"/>
          <w:cs/>
        </w:rPr>
        <w:t>การไฟฟ้าส่วนภูมิภาค</w:t>
      </w:r>
      <w:r w:rsidR="006C1A01" w:rsidRPr="003655F2">
        <w:rPr>
          <w:rFonts w:ascii="TH SarabunIT๙" w:hAnsi="TH SarabunIT๙" w:cs="TH SarabunIT๙" w:hint="cs"/>
          <w:sz w:val="32"/>
          <w:szCs w:val="32"/>
          <w:cs/>
        </w:rPr>
        <w:t>และโรงพิมพ์ตำรวจ สำนักงานตำรวจแห่งชาติ</w:t>
      </w:r>
      <w:r w:rsidR="007747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793" w:rsidRPr="003655F2">
        <w:rPr>
          <w:rFonts w:ascii="TH SarabunIT๙" w:hAnsi="TH SarabunIT๙" w:cs="TH SarabunIT๙"/>
          <w:sz w:val="32"/>
          <w:szCs w:val="32"/>
          <w:cs/>
        </w:rPr>
        <w:t>บริษัท ปตท. จำกัด (มหาชน)</w:t>
      </w:r>
      <w:r w:rsidR="00774793">
        <w:rPr>
          <w:rFonts w:ascii="TH SarabunIT๙" w:hAnsi="TH SarabunIT๙" w:cs="TH SarabunIT๙" w:hint="cs"/>
          <w:sz w:val="32"/>
          <w:szCs w:val="32"/>
          <w:cs/>
        </w:rPr>
        <w:t xml:space="preserve"> และการรถไฟแห่งประเทศไทย และการไฟฟ้านครหลวงและองค์การตลาด</w:t>
      </w:r>
    </w:p>
    <w:p w:rsidR="00097F42" w:rsidRPr="003655F2" w:rsidRDefault="009B020A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7639" w:rsidRPr="0040576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8B010F" w:rsidRPr="00405761">
        <w:rPr>
          <w:rFonts w:ascii="TH SarabunIT๙" w:hAnsi="TH SarabunIT๙" w:cs="TH SarabunIT๙" w:hint="cs"/>
          <w:sz w:val="32"/>
          <w:szCs w:val="32"/>
          <w:cs/>
        </w:rPr>
        <w:t>.2 ด้านความร่วมมือเชิงยุทธศาสตร์</w:t>
      </w:r>
      <w:r w:rsidR="006C1A01" w:rsidRPr="00405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90067" w:rsidRPr="003655F2" w:rsidRDefault="00097F42" w:rsidP="009B020A">
      <w:pPr>
        <w:tabs>
          <w:tab w:val="left" w:pos="1134"/>
          <w:tab w:val="left" w:pos="1560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ab/>
        <w:t>(๑) ประเภทดีเด่น</w:t>
      </w:r>
      <w:r w:rsidR="00523A7E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คู่ความร่วมมือ</w:t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1A01" w:rsidRPr="003655F2">
        <w:rPr>
          <w:rFonts w:ascii="TH SarabunIT๙" w:hAnsi="TH SarabunIT๙" w:cs="TH SarabunIT๙" w:hint="cs"/>
          <w:sz w:val="32"/>
          <w:szCs w:val="32"/>
          <w:cs/>
        </w:rPr>
        <w:t>ได้แก่ ธนาคารเพื่อการเกษตรและสหกรณ์</w:t>
      </w:r>
      <w:r w:rsidR="006C1A01" w:rsidRPr="00523A7E">
        <w:rPr>
          <w:rFonts w:ascii="TH SarabunIT๙" w:hAnsi="TH SarabunIT๙" w:cs="TH SarabunIT๙" w:hint="cs"/>
          <w:spacing w:val="6"/>
          <w:sz w:val="32"/>
          <w:szCs w:val="32"/>
          <w:cs/>
        </w:rPr>
        <w:t>การเกษตร</w:t>
      </w:r>
      <w:r w:rsidR="006C1A01" w:rsidRPr="00523A7E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6C1A01" w:rsidRPr="00523A7E">
        <w:rPr>
          <w:rFonts w:ascii="TH SarabunIT๙" w:hAnsi="TH SarabunIT๙" w:cs="TH SarabunIT๙" w:hint="cs"/>
          <w:spacing w:val="6"/>
          <w:sz w:val="32"/>
          <w:szCs w:val="32"/>
          <w:cs/>
        </w:rPr>
        <w:t>สถาบันวิจัยวิทยาศาสตร์และเทคโนโลยีแห่งประเทศไทย และ</w:t>
      </w:r>
      <w:r w:rsidR="006C1A01" w:rsidRPr="00523A7E">
        <w:rPr>
          <w:rFonts w:ascii="TH SarabunIT๙" w:hAnsi="TH SarabunIT๙" w:cs="TH SarabunIT๙"/>
          <w:spacing w:val="6"/>
          <w:sz w:val="32"/>
          <w:szCs w:val="32"/>
          <w:cs/>
        </w:rPr>
        <w:t>ธนาคารเพื่อการส่งออกและนำเข้า</w:t>
      </w:r>
      <w:r w:rsidR="006C1A01" w:rsidRPr="003655F2">
        <w:rPr>
          <w:rFonts w:ascii="TH SarabunIT๙" w:hAnsi="TH SarabunIT๙" w:cs="TH SarabunIT๙"/>
          <w:sz w:val="32"/>
          <w:szCs w:val="32"/>
          <w:cs/>
        </w:rPr>
        <w:t>แห่งประเทศไทย</w:t>
      </w:r>
      <w:r w:rsidR="00A71133" w:rsidRPr="003655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42" w:rsidRPr="003655F2" w:rsidRDefault="00097F42" w:rsidP="009B020A">
      <w:pPr>
        <w:tabs>
          <w:tab w:val="left" w:pos="1134"/>
          <w:tab w:val="left" w:pos="1560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5F2">
        <w:rPr>
          <w:rFonts w:ascii="TH SarabunIT๙" w:hAnsi="TH SarabunIT๙" w:cs="TH SarabunIT๙"/>
          <w:sz w:val="32"/>
          <w:szCs w:val="32"/>
        </w:rPr>
        <w:tab/>
      </w:r>
      <w:r w:rsidRPr="003655F2">
        <w:rPr>
          <w:rFonts w:ascii="TH SarabunIT๙" w:hAnsi="TH SarabunIT๙" w:cs="TH SarabunIT๙"/>
          <w:sz w:val="32"/>
          <w:szCs w:val="32"/>
        </w:rPr>
        <w:tab/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>(๒) ประเภทเชิดชูเกียรติ</w:t>
      </w:r>
      <w:r w:rsidR="00523A7E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คู่ความร่วมมือ</w:t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 ได้แก่ การไฟฟ้าส่วนภูมิภาคและการประปาส่วนภูมิภาค</w:t>
      </w:r>
    </w:p>
    <w:p w:rsidR="00647639" w:rsidRPr="003655F2" w:rsidRDefault="00647639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9B0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5F2">
        <w:rPr>
          <w:rFonts w:ascii="TH SarabunIT๙" w:hAnsi="TH SarabunIT๙" w:cs="TH SarabunIT๙"/>
          <w:sz w:val="32"/>
          <w:szCs w:val="32"/>
          <w:cs/>
        </w:rPr>
        <w:t>รางวัลการ</w:t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พัฒนาสู่รัฐวิสาหกิจดิจิทัล </w:t>
      </w:r>
    </w:p>
    <w:p w:rsidR="00647639" w:rsidRPr="003655F2" w:rsidRDefault="00647639" w:rsidP="009B020A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ab/>
        <w:t xml:space="preserve">(1) ประเภทดีเด่น </w:t>
      </w:r>
      <w:r w:rsidRPr="003655F2">
        <w:rPr>
          <w:rFonts w:ascii="TH SarabunIT๙" w:hAnsi="TH SarabunIT๙" w:cs="TH SarabunIT๙"/>
          <w:sz w:val="32"/>
          <w:szCs w:val="32"/>
        </w:rPr>
        <w:t xml:space="preserve"> </w:t>
      </w:r>
      <w:r w:rsidRPr="003655F2">
        <w:rPr>
          <w:rFonts w:ascii="TH SarabunIT๙" w:hAnsi="TH SarabunIT๙" w:cs="TH SarabunIT๙"/>
          <w:sz w:val="32"/>
          <w:szCs w:val="32"/>
          <w:cs/>
        </w:rPr>
        <w:t>–</w:t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  <w:r w:rsidR="00523A7E">
        <w:rPr>
          <w:rFonts w:ascii="TH SarabunIT๙" w:hAnsi="TH SarabunIT๙" w:cs="TH SarabunIT๙" w:hint="cs"/>
          <w:sz w:val="32"/>
          <w:szCs w:val="32"/>
          <w:cs/>
        </w:rPr>
        <w:t>รัฐวิสาหกิจที่</w:t>
      </w: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ได้รับรางวัล </w:t>
      </w:r>
      <w:r w:rsidRPr="003655F2">
        <w:rPr>
          <w:rFonts w:ascii="TH SarabunIT๙" w:hAnsi="TH SarabunIT๙" w:cs="TH SarabunIT๙"/>
          <w:sz w:val="32"/>
          <w:szCs w:val="32"/>
          <w:cs/>
        </w:rPr>
        <w:t>–</w:t>
      </w:r>
    </w:p>
    <w:p w:rsidR="00647639" w:rsidRPr="00805BD1" w:rsidRDefault="00647639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BD1">
        <w:rPr>
          <w:rFonts w:ascii="TH SarabunIT๙" w:hAnsi="TH SarabunIT๙" w:cs="TH SarabunIT๙" w:hint="cs"/>
          <w:sz w:val="32"/>
          <w:szCs w:val="32"/>
          <w:cs/>
        </w:rPr>
        <w:tab/>
        <w:t xml:space="preserve">(2) ประเภทเชิดชูเกียรติ ได้แก่ </w:t>
      </w:r>
      <w:r w:rsidR="00097F42" w:rsidRPr="00805BD1">
        <w:rPr>
          <w:rFonts w:ascii="TH SarabunIT๙" w:hAnsi="TH SarabunIT๙" w:cs="TH SarabunIT๙" w:hint="cs"/>
          <w:sz w:val="32"/>
          <w:szCs w:val="32"/>
          <w:cs/>
        </w:rPr>
        <w:t>ธนาคารออมสิน ธนาคารเพื่อการเกษตรและสหกรณ์การเกษตร</w:t>
      </w:r>
      <w:r w:rsidRPr="00805BD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97F42" w:rsidRPr="00805BD1">
        <w:rPr>
          <w:rFonts w:ascii="TH SarabunIT๙" w:hAnsi="TH SarabunIT๙" w:cs="TH SarabunIT๙" w:hint="cs"/>
          <w:sz w:val="32"/>
          <w:szCs w:val="32"/>
          <w:cs/>
        </w:rPr>
        <w:t>ธนาคารอาคารสงเคราะห์</w:t>
      </w:r>
    </w:p>
    <w:p w:rsidR="00097F42" w:rsidRPr="003655F2" w:rsidRDefault="00C33FD2" w:rsidP="009B020A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5F2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097F42" w:rsidRPr="003655F2">
        <w:rPr>
          <w:rFonts w:ascii="TH SarabunIT๙" w:hAnsi="TH SarabunIT๙" w:cs="TH SarabunIT๙" w:hint="cs"/>
          <w:sz w:val="32"/>
          <w:szCs w:val="32"/>
          <w:cs/>
        </w:rPr>
        <w:t>รางวัลบริกา</w:t>
      </w:r>
      <w:r w:rsidR="003655F2" w:rsidRPr="003655F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097F42" w:rsidRPr="003655F2">
        <w:rPr>
          <w:rFonts w:ascii="TH SarabunIT๙" w:hAnsi="TH SarabunIT๙" w:cs="TH SarabunIT๙" w:hint="cs"/>
          <w:sz w:val="32"/>
          <w:szCs w:val="32"/>
          <w:cs/>
        </w:rPr>
        <w:t xml:space="preserve">ดีเด่น ได้แก่ </w:t>
      </w:r>
      <w:r w:rsidR="00097F42" w:rsidRPr="00523A7E">
        <w:rPr>
          <w:rFonts w:ascii="TH SarabunIT๙" w:hAnsi="TH SarabunIT๙" w:cs="TH SarabunIT๙" w:hint="cs"/>
          <w:spacing w:val="-6"/>
          <w:sz w:val="32"/>
          <w:szCs w:val="32"/>
          <w:cs/>
        </w:rPr>
        <w:t>ธนาคารออมสิน ธนาคารเพื่อการเกษตรและสหกรณ์การเกษตร และการไฟฟ้า</w:t>
      </w:r>
      <w:r w:rsidR="00097F42" w:rsidRPr="003655F2">
        <w:rPr>
          <w:rFonts w:ascii="TH SarabunIT๙" w:hAnsi="TH SarabunIT๙" w:cs="TH SarabunIT๙" w:hint="cs"/>
          <w:sz w:val="32"/>
          <w:szCs w:val="32"/>
          <w:cs/>
        </w:rPr>
        <w:t>ส่วนภูมิภาค</w:t>
      </w:r>
    </w:p>
    <w:p w:rsidR="009B020A" w:rsidRDefault="009B020A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รางวัลความสามารถในการจัดการวิกฤตโควิด-19 ดีเด่น ได้แก่ </w:t>
      </w:r>
      <w:r w:rsidRPr="00405761">
        <w:rPr>
          <w:rFonts w:ascii="TH SarabunIT๙" w:hAnsi="TH SarabunIT๙" w:cs="TH SarabunIT๙"/>
          <w:spacing w:val="-6"/>
          <w:sz w:val="32"/>
          <w:szCs w:val="32"/>
          <w:cs/>
        </w:rPr>
        <w:t>ธนาคาร</w:t>
      </w:r>
      <w:r w:rsidRPr="00405761">
        <w:rPr>
          <w:rFonts w:ascii="TH SarabunIT๙" w:hAnsi="TH SarabunIT๙" w:cs="TH SarabunIT๙" w:hint="cs"/>
          <w:spacing w:val="-6"/>
          <w:sz w:val="32"/>
          <w:szCs w:val="32"/>
          <w:cs/>
        </w:rPr>
        <w:t>กรุงไทย จำกัด (มหาชน)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655F2">
        <w:rPr>
          <w:rFonts w:ascii="TH SarabunIT๙" w:hAnsi="TH SarabunIT๙" w:cs="TH SarabunIT๙"/>
          <w:sz w:val="32"/>
          <w:szCs w:val="32"/>
          <w:cs/>
        </w:rPr>
        <w:t>ธนาคารเพื่อการส่งออกและนำเข้าแห่งประเทศไทย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และการไฟฟ้านครหลวง</w:t>
      </w:r>
    </w:p>
    <w:p w:rsidR="0018052A" w:rsidRPr="003655F2" w:rsidRDefault="009B020A" w:rsidP="00405761">
      <w:pPr>
        <w:tabs>
          <w:tab w:val="left" w:pos="1134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052A" w:rsidRPr="003655F2">
        <w:rPr>
          <w:rFonts w:ascii="TH SarabunIT๙" w:hAnsi="TH SarabunIT๙" w:cs="TH SarabunIT๙"/>
          <w:sz w:val="32"/>
          <w:szCs w:val="32"/>
          <w:cs/>
        </w:rPr>
        <w:t xml:space="preserve">รางวัลรัฐวิสาหกิจยอดเยี่ยมประจำปี </w:t>
      </w:r>
      <w:r w:rsidR="00647639" w:rsidRPr="003655F2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8052A" w:rsidRPr="0036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52A" w:rsidRPr="003655F2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956AF8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052A" w:rsidRPr="00405761">
        <w:rPr>
          <w:rFonts w:ascii="TH SarabunIT๙" w:hAnsi="TH SarabunIT๙" w:cs="TH SarabunIT๙"/>
          <w:sz w:val="32"/>
          <w:szCs w:val="32"/>
          <w:cs/>
        </w:rPr>
        <w:t>การไฟฟ้าส่วนภูมิภาค</w:t>
      </w:r>
      <w:r w:rsidR="0018052A" w:rsidRPr="0036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25">
        <w:rPr>
          <w:rFonts w:ascii="TH SarabunIT๙" w:hAnsi="TH SarabunIT๙" w:cs="TH SarabunIT๙" w:hint="cs"/>
          <w:sz w:val="32"/>
          <w:szCs w:val="32"/>
          <w:cs/>
        </w:rPr>
        <w:t>ซึ่งได้รับรางวัลรัฐวิสาหกิจยอดเยี่ยมติดต่อกัน 3 ปีซ้อน</w:t>
      </w:r>
    </w:p>
    <w:sectPr w:rsidR="0018052A" w:rsidRPr="003655F2" w:rsidSect="003502A7">
      <w:headerReference w:type="default" r:id="rId9"/>
      <w:footerReference w:type="default" r:id="rId10"/>
      <w:pgSz w:w="11907" w:h="16839" w:code="9"/>
      <w:pgMar w:top="209" w:right="1041" w:bottom="360" w:left="144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00" w:rsidRDefault="00903000" w:rsidP="00F072D2">
      <w:pPr>
        <w:spacing w:after="0" w:line="240" w:lineRule="auto"/>
      </w:pPr>
      <w:r>
        <w:separator/>
      </w:r>
    </w:p>
  </w:endnote>
  <w:endnote w:type="continuationSeparator" w:id="0">
    <w:p w:rsidR="00903000" w:rsidRDefault="00903000" w:rsidP="00F0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游ゴシック Light">
    <w:panose1 w:val="00000000000000000000"/>
    <w:charset w:val="80"/>
    <w:family w:val="roman"/>
    <w:notTrueType/>
    <w:pitch w:val="default"/>
  </w:font>
  <w:font w:name="等线 Light">
    <w:altName w:val="MS Gothic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00" w:rsidRPr="00D42F94" w:rsidRDefault="00903000">
    <w:pPr>
      <w:pStyle w:val="Footer"/>
      <w:jc w:val="right"/>
      <w:rPr>
        <w:rFonts w:ascii="TH SarabunIT๙" w:hAnsi="TH SarabunIT๙" w:cs="TH SarabunIT๙"/>
        <w:sz w:val="32"/>
        <w:szCs w:val="40"/>
      </w:rPr>
    </w:pPr>
    <w:r w:rsidRPr="00D42F94">
      <w:rPr>
        <w:rFonts w:ascii="TH SarabunIT๙" w:hAnsi="TH SarabunIT๙" w:cs="TH SarabunIT๙"/>
        <w:sz w:val="32"/>
        <w:szCs w:val="40"/>
      </w:rPr>
      <w:fldChar w:fldCharType="begin"/>
    </w:r>
    <w:r w:rsidRPr="00D42F94">
      <w:rPr>
        <w:rFonts w:ascii="TH SarabunIT๙" w:hAnsi="TH SarabunIT๙" w:cs="TH SarabunIT๙"/>
        <w:sz w:val="32"/>
        <w:szCs w:val="40"/>
      </w:rPr>
      <w:instrText xml:space="preserve"> PAGE   \* MERGEFORMAT </w:instrText>
    </w:r>
    <w:r w:rsidRPr="00D42F94">
      <w:rPr>
        <w:rFonts w:ascii="TH SarabunIT๙" w:hAnsi="TH SarabunIT๙" w:cs="TH SarabunIT๙"/>
        <w:sz w:val="32"/>
        <w:szCs w:val="40"/>
      </w:rPr>
      <w:fldChar w:fldCharType="separate"/>
    </w:r>
    <w:r w:rsidR="00717BA0">
      <w:rPr>
        <w:rFonts w:ascii="TH SarabunIT๙" w:hAnsi="TH SarabunIT๙" w:cs="TH SarabunIT๙"/>
        <w:noProof/>
        <w:sz w:val="32"/>
        <w:szCs w:val="40"/>
      </w:rPr>
      <w:t>1</w:t>
    </w:r>
    <w:r w:rsidRPr="00D42F94">
      <w:rPr>
        <w:rFonts w:ascii="TH SarabunIT๙" w:hAnsi="TH SarabunIT๙" w:cs="TH SarabunIT๙"/>
        <w:noProof/>
        <w:sz w:val="32"/>
        <w:szCs w:val="40"/>
      </w:rPr>
      <w:fldChar w:fldCharType="end"/>
    </w:r>
  </w:p>
  <w:p w:rsidR="00903000" w:rsidRDefault="00903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00" w:rsidRDefault="00903000" w:rsidP="00F072D2">
      <w:pPr>
        <w:spacing w:after="0" w:line="240" w:lineRule="auto"/>
      </w:pPr>
      <w:r>
        <w:separator/>
      </w:r>
    </w:p>
  </w:footnote>
  <w:footnote w:type="continuationSeparator" w:id="0">
    <w:p w:rsidR="00903000" w:rsidRDefault="00903000" w:rsidP="00F0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00" w:rsidRPr="00D42F94" w:rsidRDefault="00903000" w:rsidP="00D42F94">
    <w:pPr>
      <w:spacing w:after="0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EFA87F" wp14:editId="201FEC60">
          <wp:simplePos x="0" y="0"/>
          <wp:positionH relativeFrom="margin">
            <wp:posOffset>-163195</wp:posOffset>
          </wp:positionH>
          <wp:positionV relativeFrom="margin">
            <wp:posOffset>-1103630</wp:posOffset>
          </wp:positionV>
          <wp:extent cx="1171575" cy="1128395"/>
          <wp:effectExtent l="0" t="0" r="0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F94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903000" w:rsidRPr="00D42F94" w:rsidRDefault="00903000" w:rsidP="00D42F94">
    <w:pPr>
      <w:spacing w:after="0"/>
      <w:rPr>
        <w:rFonts w:ascii="TH SarabunIT๙" w:hAnsi="TH SarabunIT๙" w:cs="TH SarabunIT๙"/>
        <w:sz w:val="32"/>
        <w:szCs w:val="32"/>
      </w:rPr>
    </w:pPr>
    <w:r w:rsidRPr="00D42F94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194A40">
      <w:rPr>
        <w:rFonts w:ascii="TH SarabunIT๙" w:hAnsi="TH SarabunIT๙" w:cs="TH SarabunIT๙" w:hint="cs"/>
        <w:sz w:val="32"/>
        <w:szCs w:val="32"/>
        <w:cs/>
      </w:rPr>
      <w:t xml:space="preserve">                       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42F94">
      <w:rPr>
        <w:rFonts w:ascii="TH SarabunIT๙" w:hAnsi="TH SarabunIT๙" w:cs="TH SarabunIT๙" w:hint="cs"/>
        <w:sz w:val="32"/>
        <w:szCs w:val="32"/>
        <w:cs/>
      </w:rPr>
      <w:t>สำนัก</w:t>
    </w:r>
    <w:r>
      <w:rPr>
        <w:rFonts w:ascii="TH SarabunIT๙" w:hAnsi="TH SarabunIT๙" w:cs="TH SarabunIT๙" w:hint="cs"/>
        <w:sz w:val="32"/>
        <w:szCs w:val="32"/>
        <w:cs/>
      </w:rPr>
      <w:t>กำกับและประเมินผล</w:t>
    </w:r>
    <w:r w:rsidRPr="00D42F94">
      <w:rPr>
        <w:rFonts w:ascii="TH SarabunIT๙" w:hAnsi="TH SarabunIT๙" w:cs="TH SarabunIT๙" w:hint="cs"/>
        <w:sz w:val="32"/>
        <w:szCs w:val="32"/>
        <w:cs/>
      </w:rPr>
      <w:t>รัฐวิสาหกิจ โทร 02-298-5880-7 โทรสาร 02-279-8547</w:t>
    </w:r>
  </w:p>
  <w:p w:rsidR="00903000" w:rsidRPr="00D42F94" w:rsidRDefault="00903000" w:rsidP="00D42F94">
    <w:pPr>
      <w:pStyle w:val="Header"/>
      <w:tabs>
        <w:tab w:val="clear" w:pos="4680"/>
        <w:tab w:val="clear" w:pos="9360"/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1F6"/>
    <w:multiLevelType w:val="hybridMultilevel"/>
    <w:tmpl w:val="C3145CA6"/>
    <w:lvl w:ilvl="0" w:tplc="48820E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C2C35"/>
    <w:multiLevelType w:val="multilevel"/>
    <w:tmpl w:val="661EF4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352E5933"/>
    <w:multiLevelType w:val="hybridMultilevel"/>
    <w:tmpl w:val="685C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352BD5"/>
    <w:multiLevelType w:val="hybridMultilevel"/>
    <w:tmpl w:val="2668B5E2"/>
    <w:lvl w:ilvl="0" w:tplc="2AE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A2A62"/>
    <w:multiLevelType w:val="hybridMultilevel"/>
    <w:tmpl w:val="19CCF00A"/>
    <w:lvl w:ilvl="0" w:tplc="1B82B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F6D30"/>
    <w:multiLevelType w:val="hybridMultilevel"/>
    <w:tmpl w:val="69B6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9A2E47"/>
    <w:multiLevelType w:val="multilevel"/>
    <w:tmpl w:val="1D0244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7">
    <w:nsid w:val="7C9C45F0"/>
    <w:multiLevelType w:val="multilevel"/>
    <w:tmpl w:val="74FA34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D2"/>
    <w:rsid w:val="000000BE"/>
    <w:rsid w:val="00002D10"/>
    <w:rsid w:val="00004D56"/>
    <w:rsid w:val="00021690"/>
    <w:rsid w:val="0003138D"/>
    <w:rsid w:val="00033574"/>
    <w:rsid w:val="00033BA1"/>
    <w:rsid w:val="000456EF"/>
    <w:rsid w:val="0005047F"/>
    <w:rsid w:val="000538FA"/>
    <w:rsid w:val="0005698E"/>
    <w:rsid w:val="00060B15"/>
    <w:rsid w:val="00077042"/>
    <w:rsid w:val="0008594B"/>
    <w:rsid w:val="0008626A"/>
    <w:rsid w:val="00096CB6"/>
    <w:rsid w:val="00097F42"/>
    <w:rsid w:val="000A0D61"/>
    <w:rsid w:val="000A3EA8"/>
    <w:rsid w:val="000A6734"/>
    <w:rsid w:val="000A7691"/>
    <w:rsid w:val="000B03ED"/>
    <w:rsid w:val="000C30E5"/>
    <w:rsid w:val="000C4014"/>
    <w:rsid w:val="000D3118"/>
    <w:rsid w:val="000D4ADC"/>
    <w:rsid w:val="000E168C"/>
    <w:rsid w:val="000F5160"/>
    <w:rsid w:val="001051BE"/>
    <w:rsid w:val="00105CD5"/>
    <w:rsid w:val="00115D9E"/>
    <w:rsid w:val="00116192"/>
    <w:rsid w:val="0014466C"/>
    <w:rsid w:val="00150A91"/>
    <w:rsid w:val="00150B05"/>
    <w:rsid w:val="001517EB"/>
    <w:rsid w:val="00153936"/>
    <w:rsid w:val="00154364"/>
    <w:rsid w:val="00157622"/>
    <w:rsid w:val="00157C32"/>
    <w:rsid w:val="00165D94"/>
    <w:rsid w:val="00166BAC"/>
    <w:rsid w:val="00175691"/>
    <w:rsid w:val="001763A9"/>
    <w:rsid w:val="0018052A"/>
    <w:rsid w:val="00193F29"/>
    <w:rsid w:val="00194A40"/>
    <w:rsid w:val="0019608A"/>
    <w:rsid w:val="001C5BEE"/>
    <w:rsid w:val="001D69C8"/>
    <w:rsid w:val="001E378F"/>
    <w:rsid w:val="001E6617"/>
    <w:rsid w:val="001F05BC"/>
    <w:rsid w:val="001F2C2D"/>
    <w:rsid w:val="001F5797"/>
    <w:rsid w:val="00202009"/>
    <w:rsid w:val="002068D0"/>
    <w:rsid w:val="002073CB"/>
    <w:rsid w:val="002101C2"/>
    <w:rsid w:val="002130BB"/>
    <w:rsid w:val="00216934"/>
    <w:rsid w:val="00223280"/>
    <w:rsid w:val="00230C80"/>
    <w:rsid w:val="002422B4"/>
    <w:rsid w:val="00257574"/>
    <w:rsid w:val="00257DD7"/>
    <w:rsid w:val="002612E6"/>
    <w:rsid w:val="0026143C"/>
    <w:rsid w:val="00270D9C"/>
    <w:rsid w:val="002820E3"/>
    <w:rsid w:val="002840AF"/>
    <w:rsid w:val="00284B53"/>
    <w:rsid w:val="00287055"/>
    <w:rsid w:val="002912D5"/>
    <w:rsid w:val="002A0570"/>
    <w:rsid w:val="002A0C27"/>
    <w:rsid w:val="002A0C63"/>
    <w:rsid w:val="002A22CF"/>
    <w:rsid w:val="002C4001"/>
    <w:rsid w:val="002D1882"/>
    <w:rsid w:val="002E65C5"/>
    <w:rsid w:val="002F2127"/>
    <w:rsid w:val="002F27AA"/>
    <w:rsid w:val="002F317B"/>
    <w:rsid w:val="00303085"/>
    <w:rsid w:val="00304604"/>
    <w:rsid w:val="003353F4"/>
    <w:rsid w:val="0035000D"/>
    <w:rsid w:val="003502A7"/>
    <w:rsid w:val="00361100"/>
    <w:rsid w:val="003655F2"/>
    <w:rsid w:val="00366142"/>
    <w:rsid w:val="00375985"/>
    <w:rsid w:val="00384977"/>
    <w:rsid w:val="003A1934"/>
    <w:rsid w:val="003B25B1"/>
    <w:rsid w:val="003C166A"/>
    <w:rsid w:val="003D2FDA"/>
    <w:rsid w:val="003D6D23"/>
    <w:rsid w:val="003E5C83"/>
    <w:rsid w:val="003F2D5F"/>
    <w:rsid w:val="00402E9B"/>
    <w:rsid w:val="004037D8"/>
    <w:rsid w:val="00405761"/>
    <w:rsid w:val="00411A82"/>
    <w:rsid w:val="00417FC9"/>
    <w:rsid w:val="00422E03"/>
    <w:rsid w:val="0042579E"/>
    <w:rsid w:val="00426905"/>
    <w:rsid w:val="004361B8"/>
    <w:rsid w:val="00457237"/>
    <w:rsid w:val="00460141"/>
    <w:rsid w:val="004604D3"/>
    <w:rsid w:val="004721E3"/>
    <w:rsid w:val="004762EE"/>
    <w:rsid w:val="00480498"/>
    <w:rsid w:val="0048160D"/>
    <w:rsid w:val="00484A55"/>
    <w:rsid w:val="0048593E"/>
    <w:rsid w:val="004C085C"/>
    <w:rsid w:val="004C384F"/>
    <w:rsid w:val="004E23BC"/>
    <w:rsid w:val="004E2959"/>
    <w:rsid w:val="0050557D"/>
    <w:rsid w:val="005057CA"/>
    <w:rsid w:val="00512ACA"/>
    <w:rsid w:val="00523444"/>
    <w:rsid w:val="00523A7E"/>
    <w:rsid w:val="0053783F"/>
    <w:rsid w:val="0054326B"/>
    <w:rsid w:val="00547F99"/>
    <w:rsid w:val="00560076"/>
    <w:rsid w:val="00566755"/>
    <w:rsid w:val="005745EC"/>
    <w:rsid w:val="005848AA"/>
    <w:rsid w:val="00586869"/>
    <w:rsid w:val="00587BBD"/>
    <w:rsid w:val="00590067"/>
    <w:rsid w:val="005B4222"/>
    <w:rsid w:val="005B50FD"/>
    <w:rsid w:val="005B648A"/>
    <w:rsid w:val="005C4EA1"/>
    <w:rsid w:val="005C7F15"/>
    <w:rsid w:val="005F2F22"/>
    <w:rsid w:val="005F5818"/>
    <w:rsid w:val="00604E48"/>
    <w:rsid w:val="00613AC9"/>
    <w:rsid w:val="0062314E"/>
    <w:rsid w:val="00623C55"/>
    <w:rsid w:val="0063446C"/>
    <w:rsid w:val="00640DE2"/>
    <w:rsid w:val="00642867"/>
    <w:rsid w:val="00647639"/>
    <w:rsid w:val="00656F12"/>
    <w:rsid w:val="00661F4E"/>
    <w:rsid w:val="006735ED"/>
    <w:rsid w:val="00674BB9"/>
    <w:rsid w:val="0068077E"/>
    <w:rsid w:val="0068147A"/>
    <w:rsid w:val="00686073"/>
    <w:rsid w:val="00686CEE"/>
    <w:rsid w:val="006941B7"/>
    <w:rsid w:val="006A4A81"/>
    <w:rsid w:val="006B78F9"/>
    <w:rsid w:val="006C1A01"/>
    <w:rsid w:val="006C1E52"/>
    <w:rsid w:val="006E5042"/>
    <w:rsid w:val="006F6685"/>
    <w:rsid w:val="00703D15"/>
    <w:rsid w:val="007048BE"/>
    <w:rsid w:val="007121C4"/>
    <w:rsid w:val="00712323"/>
    <w:rsid w:val="00717BA0"/>
    <w:rsid w:val="0072162B"/>
    <w:rsid w:val="0072358E"/>
    <w:rsid w:val="007402BA"/>
    <w:rsid w:val="00762E3A"/>
    <w:rsid w:val="00763BF6"/>
    <w:rsid w:val="0076508E"/>
    <w:rsid w:val="0077362D"/>
    <w:rsid w:val="00774793"/>
    <w:rsid w:val="00775213"/>
    <w:rsid w:val="0077760A"/>
    <w:rsid w:val="0078633A"/>
    <w:rsid w:val="007A6D3C"/>
    <w:rsid w:val="007B21C7"/>
    <w:rsid w:val="007B433C"/>
    <w:rsid w:val="007D1549"/>
    <w:rsid w:val="007D6A67"/>
    <w:rsid w:val="007E0852"/>
    <w:rsid w:val="007E650A"/>
    <w:rsid w:val="007F759E"/>
    <w:rsid w:val="00803537"/>
    <w:rsid w:val="00805BD1"/>
    <w:rsid w:val="008139CC"/>
    <w:rsid w:val="00816ABA"/>
    <w:rsid w:val="008177A3"/>
    <w:rsid w:val="00823BF0"/>
    <w:rsid w:val="00831A0F"/>
    <w:rsid w:val="00832658"/>
    <w:rsid w:val="00833206"/>
    <w:rsid w:val="00843B3E"/>
    <w:rsid w:val="00851A38"/>
    <w:rsid w:val="008535D6"/>
    <w:rsid w:val="00853F3B"/>
    <w:rsid w:val="00861D8E"/>
    <w:rsid w:val="00864E90"/>
    <w:rsid w:val="0086701A"/>
    <w:rsid w:val="00872E04"/>
    <w:rsid w:val="00883222"/>
    <w:rsid w:val="00887C9C"/>
    <w:rsid w:val="008912BC"/>
    <w:rsid w:val="00897ABF"/>
    <w:rsid w:val="00897BAA"/>
    <w:rsid w:val="008A00F2"/>
    <w:rsid w:val="008A319D"/>
    <w:rsid w:val="008A6891"/>
    <w:rsid w:val="008B010F"/>
    <w:rsid w:val="008B11E6"/>
    <w:rsid w:val="008B4CAF"/>
    <w:rsid w:val="008B5615"/>
    <w:rsid w:val="008C026F"/>
    <w:rsid w:val="008C2295"/>
    <w:rsid w:val="008C3F0B"/>
    <w:rsid w:val="008C686D"/>
    <w:rsid w:val="008C7A3E"/>
    <w:rsid w:val="008D4448"/>
    <w:rsid w:val="008D6343"/>
    <w:rsid w:val="008E1A1A"/>
    <w:rsid w:val="008E3287"/>
    <w:rsid w:val="008F11AC"/>
    <w:rsid w:val="00900C08"/>
    <w:rsid w:val="00901665"/>
    <w:rsid w:val="00903000"/>
    <w:rsid w:val="00905ACD"/>
    <w:rsid w:val="00911E45"/>
    <w:rsid w:val="00914B7D"/>
    <w:rsid w:val="00920AE9"/>
    <w:rsid w:val="00935075"/>
    <w:rsid w:val="0094119D"/>
    <w:rsid w:val="0094210A"/>
    <w:rsid w:val="0095265F"/>
    <w:rsid w:val="00953DD0"/>
    <w:rsid w:val="00956AF8"/>
    <w:rsid w:val="009603FC"/>
    <w:rsid w:val="00967AAA"/>
    <w:rsid w:val="009779BF"/>
    <w:rsid w:val="0098158A"/>
    <w:rsid w:val="00984F50"/>
    <w:rsid w:val="00991B46"/>
    <w:rsid w:val="0099454D"/>
    <w:rsid w:val="009B020A"/>
    <w:rsid w:val="009B224B"/>
    <w:rsid w:val="009C0261"/>
    <w:rsid w:val="009C2C74"/>
    <w:rsid w:val="009E6DEE"/>
    <w:rsid w:val="009F1F86"/>
    <w:rsid w:val="009F701E"/>
    <w:rsid w:val="00A013A2"/>
    <w:rsid w:val="00A019FC"/>
    <w:rsid w:val="00A02403"/>
    <w:rsid w:val="00A02714"/>
    <w:rsid w:val="00A06A9B"/>
    <w:rsid w:val="00A173AE"/>
    <w:rsid w:val="00A2231D"/>
    <w:rsid w:val="00A25BF3"/>
    <w:rsid w:val="00A36311"/>
    <w:rsid w:val="00A53F14"/>
    <w:rsid w:val="00A619A9"/>
    <w:rsid w:val="00A63850"/>
    <w:rsid w:val="00A65E25"/>
    <w:rsid w:val="00A674DF"/>
    <w:rsid w:val="00A70CB6"/>
    <w:rsid w:val="00A71133"/>
    <w:rsid w:val="00A74237"/>
    <w:rsid w:val="00A80D3F"/>
    <w:rsid w:val="00A97F06"/>
    <w:rsid w:val="00AA402E"/>
    <w:rsid w:val="00AC4278"/>
    <w:rsid w:val="00AC7749"/>
    <w:rsid w:val="00AD4899"/>
    <w:rsid w:val="00AD740E"/>
    <w:rsid w:val="00AE2787"/>
    <w:rsid w:val="00AE2E4B"/>
    <w:rsid w:val="00AF2373"/>
    <w:rsid w:val="00B05688"/>
    <w:rsid w:val="00B2071D"/>
    <w:rsid w:val="00B22CD8"/>
    <w:rsid w:val="00B232E0"/>
    <w:rsid w:val="00B24329"/>
    <w:rsid w:val="00B24DCE"/>
    <w:rsid w:val="00B30011"/>
    <w:rsid w:val="00B32ECA"/>
    <w:rsid w:val="00B36CB2"/>
    <w:rsid w:val="00B37061"/>
    <w:rsid w:val="00B41002"/>
    <w:rsid w:val="00B463D8"/>
    <w:rsid w:val="00B51D1F"/>
    <w:rsid w:val="00B55825"/>
    <w:rsid w:val="00B567AB"/>
    <w:rsid w:val="00B77303"/>
    <w:rsid w:val="00B778FD"/>
    <w:rsid w:val="00B77AE1"/>
    <w:rsid w:val="00B8275F"/>
    <w:rsid w:val="00B95077"/>
    <w:rsid w:val="00B96D33"/>
    <w:rsid w:val="00BA1DAD"/>
    <w:rsid w:val="00BA2AF9"/>
    <w:rsid w:val="00BA3DFF"/>
    <w:rsid w:val="00BA6471"/>
    <w:rsid w:val="00BA796E"/>
    <w:rsid w:val="00BB0A6B"/>
    <w:rsid w:val="00BB4938"/>
    <w:rsid w:val="00BB5AF3"/>
    <w:rsid w:val="00BD25A3"/>
    <w:rsid w:val="00BD2966"/>
    <w:rsid w:val="00BD2A0C"/>
    <w:rsid w:val="00BD2D73"/>
    <w:rsid w:val="00BE2362"/>
    <w:rsid w:val="00BE4D6E"/>
    <w:rsid w:val="00BF26AE"/>
    <w:rsid w:val="00BF347D"/>
    <w:rsid w:val="00BF3A7A"/>
    <w:rsid w:val="00BF4A62"/>
    <w:rsid w:val="00C02B1C"/>
    <w:rsid w:val="00C07831"/>
    <w:rsid w:val="00C10E2F"/>
    <w:rsid w:val="00C274E1"/>
    <w:rsid w:val="00C33FD2"/>
    <w:rsid w:val="00C34D32"/>
    <w:rsid w:val="00C3664B"/>
    <w:rsid w:val="00C36F07"/>
    <w:rsid w:val="00C503D5"/>
    <w:rsid w:val="00C517FB"/>
    <w:rsid w:val="00C6462C"/>
    <w:rsid w:val="00C64FF7"/>
    <w:rsid w:val="00C67E9D"/>
    <w:rsid w:val="00C72A2D"/>
    <w:rsid w:val="00C74B33"/>
    <w:rsid w:val="00C80C9D"/>
    <w:rsid w:val="00C92DF1"/>
    <w:rsid w:val="00CB34D5"/>
    <w:rsid w:val="00CC74DE"/>
    <w:rsid w:val="00CD0739"/>
    <w:rsid w:val="00CD2000"/>
    <w:rsid w:val="00CE7A62"/>
    <w:rsid w:val="00D01706"/>
    <w:rsid w:val="00D02E5E"/>
    <w:rsid w:val="00D12854"/>
    <w:rsid w:val="00D16F73"/>
    <w:rsid w:val="00D22578"/>
    <w:rsid w:val="00D226C0"/>
    <w:rsid w:val="00D244FC"/>
    <w:rsid w:val="00D31A37"/>
    <w:rsid w:val="00D32018"/>
    <w:rsid w:val="00D35D97"/>
    <w:rsid w:val="00D42F94"/>
    <w:rsid w:val="00D433DA"/>
    <w:rsid w:val="00D4500B"/>
    <w:rsid w:val="00D46DE7"/>
    <w:rsid w:val="00D51BEC"/>
    <w:rsid w:val="00D5370D"/>
    <w:rsid w:val="00D61362"/>
    <w:rsid w:val="00D619BE"/>
    <w:rsid w:val="00D62135"/>
    <w:rsid w:val="00D72A84"/>
    <w:rsid w:val="00D8531E"/>
    <w:rsid w:val="00D855ED"/>
    <w:rsid w:val="00D90967"/>
    <w:rsid w:val="00D93202"/>
    <w:rsid w:val="00D94B98"/>
    <w:rsid w:val="00D954D0"/>
    <w:rsid w:val="00DB3010"/>
    <w:rsid w:val="00DC17A1"/>
    <w:rsid w:val="00DC334F"/>
    <w:rsid w:val="00DD41C0"/>
    <w:rsid w:val="00DD71A3"/>
    <w:rsid w:val="00DF0A2F"/>
    <w:rsid w:val="00DF1FC8"/>
    <w:rsid w:val="00E05CCC"/>
    <w:rsid w:val="00E255EE"/>
    <w:rsid w:val="00E34B8F"/>
    <w:rsid w:val="00E43658"/>
    <w:rsid w:val="00E47A2E"/>
    <w:rsid w:val="00E529C9"/>
    <w:rsid w:val="00E54427"/>
    <w:rsid w:val="00E57CA0"/>
    <w:rsid w:val="00E66D4B"/>
    <w:rsid w:val="00E813C2"/>
    <w:rsid w:val="00E833FD"/>
    <w:rsid w:val="00E86574"/>
    <w:rsid w:val="00E919F4"/>
    <w:rsid w:val="00EA1A05"/>
    <w:rsid w:val="00EA38CF"/>
    <w:rsid w:val="00EC7FA5"/>
    <w:rsid w:val="00ED0711"/>
    <w:rsid w:val="00ED28B0"/>
    <w:rsid w:val="00EE66E0"/>
    <w:rsid w:val="00EE69F6"/>
    <w:rsid w:val="00EF13F7"/>
    <w:rsid w:val="00F0232F"/>
    <w:rsid w:val="00F0322F"/>
    <w:rsid w:val="00F05907"/>
    <w:rsid w:val="00F072D2"/>
    <w:rsid w:val="00F13D65"/>
    <w:rsid w:val="00F2017D"/>
    <w:rsid w:val="00F27A8D"/>
    <w:rsid w:val="00F32531"/>
    <w:rsid w:val="00F33ADE"/>
    <w:rsid w:val="00F42337"/>
    <w:rsid w:val="00F43D2D"/>
    <w:rsid w:val="00F64E6B"/>
    <w:rsid w:val="00F73AFD"/>
    <w:rsid w:val="00F74EBA"/>
    <w:rsid w:val="00F80DB5"/>
    <w:rsid w:val="00F85429"/>
    <w:rsid w:val="00FA1EB4"/>
    <w:rsid w:val="00FA24D0"/>
    <w:rsid w:val="00FA60B1"/>
    <w:rsid w:val="00FA6724"/>
    <w:rsid w:val="00FB05BB"/>
    <w:rsid w:val="00FB66FE"/>
    <w:rsid w:val="00FB79B4"/>
    <w:rsid w:val="00FC1903"/>
    <w:rsid w:val="00FC2B8C"/>
    <w:rsid w:val="00FC3C16"/>
    <w:rsid w:val="00FC5A29"/>
    <w:rsid w:val="00FC7DAA"/>
    <w:rsid w:val="00FE571A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93202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93202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A7F8-0CD1-4DD4-9374-AAFA4DF3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AB4937B5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ratinan laoarakpibul</dc:creator>
  <cp:lastModifiedBy>sataphon ratchatanon</cp:lastModifiedBy>
  <cp:revision>2</cp:revision>
  <cp:lastPrinted>2020-11-10T08:12:00Z</cp:lastPrinted>
  <dcterms:created xsi:type="dcterms:W3CDTF">2020-11-16T01:52:00Z</dcterms:created>
  <dcterms:modified xsi:type="dcterms:W3CDTF">2020-11-16T01:52:00Z</dcterms:modified>
</cp:coreProperties>
</file>