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4A6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1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/2563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bookmarkStart w:id="0" w:name="_GoBack"/>
      <w:bookmarkEnd w:id="0"/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4F3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2F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3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411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2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Default="001C2A00" w:rsidP="001C2A00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DD7941">
        <w:rPr>
          <w:rFonts w:ascii="TH SarabunPSK" w:hAnsi="TH SarabunPSK" w:cs="TH SarabunPSK"/>
          <w:b/>
          <w:bCs/>
          <w:sz w:val="36"/>
          <w:szCs w:val="36"/>
          <w:highlight w:val="white"/>
        </w:rPr>
        <w:t>5</w:t>
      </w:r>
      <w:r w:rsidR="009840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เดือน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DD79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D7941">
        <w:rPr>
          <w:rFonts w:ascii="TH SarabunPSK" w:hAnsi="TH SarabunPSK" w:cs="TH SarabunPSK"/>
          <w:b/>
          <w:bCs/>
          <w:sz w:val="36"/>
          <w:szCs w:val="36"/>
        </w:rPr>
        <w:t>96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</w:rPr>
        <w:t>,</w:t>
      </w:r>
      <w:r w:rsidR="00DD7941">
        <w:rPr>
          <w:rFonts w:ascii="TH SarabunPSK" w:hAnsi="TH SarabunPSK" w:cs="TH SarabunPSK"/>
          <w:b/>
          <w:bCs/>
          <w:sz w:val="36"/>
          <w:szCs w:val="36"/>
        </w:rPr>
        <w:t>866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</w:t>
      </w:r>
      <w:r w:rsidR="0042503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D7941">
        <w:rPr>
          <w:rFonts w:ascii="TH SarabunPSK" w:hAnsi="TH SarabunPSK" w:cs="TH SarabunPSK"/>
          <w:b/>
          <w:bCs/>
          <w:sz w:val="36"/>
          <w:szCs w:val="36"/>
        </w:rPr>
        <w:t>51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C2A00" w:rsidRPr="0099754C" w:rsidRDefault="001C2A00" w:rsidP="00F64308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99754C">
        <w:rPr>
          <w:b/>
          <w:bCs/>
          <w:sz w:val="30"/>
          <w:szCs w:val="30"/>
          <w:highlight w:val="white"/>
        </w:rPr>
        <w:t>(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99754C">
        <w:rPr>
          <w:b/>
          <w:bCs/>
          <w:sz w:val="30"/>
          <w:szCs w:val="30"/>
          <w:highlight w:val="white"/>
        </w:rPr>
        <w:t>.)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เปิดเผยว่า</w:t>
      </w:r>
      <w:r w:rsidRPr="0099754C">
        <w:rPr>
          <w:rFonts w:hint="cs"/>
          <w:sz w:val="30"/>
          <w:szCs w:val="30"/>
          <w:highlight w:val="white"/>
          <w:cs/>
        </w:rPr>
        <w:br/>
      </w:r>
      <w:r w:rsidR="00F432F9" w:rsidRPr="0099754C">
        <w:rPr>
          <w:rFonts w:hint="cs"/>
          <w:sz w:val="30"/>
          <w:szCs w:val="30"/>
          <w:highlight w:val="white"/>
          <w:cs/>
        </w:rPr>
        <w:t>ใน</w:t>
      </w:r>
      <w:r w:rsidRPr="0099754C">
        <w:rPr>
          <w:rFonts w:hint="cs"/>
          <w:sz w:val="30"/>
          <w:szCs w:val="30"/>
          <w:highlight w:val="white"/>
          <w:cs/>
        </w:rPr>
        <w:t>เดือน</w:t>
      </w:r>
      <w:r w:rsidR="0041221B">
        <w:rPr>
          <w:rFonts w:hint="cs"/>
          <w:sz w:val="30"/>
          <w:szCs w:val="30"/>
          <w:highlight w:val="white"/>
          <w:cs/>
        </w:rPr>
        <w:t>กุมภาพันธ์</w:t>
      </w:r>
      <w:r w:rsidRPr="0099754C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99754C">
        <w:rPr>
          <w:sz w:val="30"/>
          <w:szCs w:val="30"/>
          <w:highlight w:val="white"/>
        </w:rPr>
        <w:t>3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สคร</w:t>
      </w:r>
      <w:r w:rsidRPr="0099754C">
        <w:rPr>
          <w:sz w:val="30"/>
          <w:szCs w:val="30"/>
          <w:highlight w:val="white"/>
        </w:rPr>
        <w:t>.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99754C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99754C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>
        <w:rPr>
          <w:sz w:val="30"/>
          <w:szCs w:val="30"/>
          <w:highlight w:val="white"/>
          <w:cs/>
        </w:rPr>
        <w:br/>
      </w:r>
      <w:r w:rsidRPr="0099754C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99754C">
        <w:rPr>
          <w:sz w:val="30"/>
          <w:szCs w:val="30"/>
          <w:highlight w:val="white"/>
        </w:rPr>
        <w:t>5</w:t>
      </w:r>
      <w:r w:rsidR="00F432F9" w:rsidRPr="0099754C">
        <w:rPr>
          <w:rFonts w:hint="cs"/>
          <w:sz w:val="30"/>
          <w:szCs w:val="30"/>
          <w:highlight w:val="white"/>
          <w:cs/>
        </w:rPr>
        <w:t>0</w:t>
      </w:r>
      <w:r w:rsidRPr="0099754C">
        <w:rPr>
          <w:rFonts w:hint="cs"/>
          <w:sz w:val="30"/>
          <w:szCs w:val="30"/>
          <w:highlight w:val="white"/>
          <w:cs/>
        </w:rPr>
        <w:t xml:space="preserve"> </w:t>
      </w:r>
      <w:r w:rsidR="00333B9A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99754C">
        <w:rPr>
          <w:rFonts w:hint="cs"/>
          <w:sz w:val="30"/>
          <w:szCs w:val="30"/>
          <w:highlight w:val="white"/>
          <w:cs/>
        </w:rPr>
        <w:t xml:space="preserve">จำนวน </w:t>
      </w:r>
      <w:r w:rsidR="0041221B">
        <w:rPr>
          <w:sz w:val="30"/>
          <w:szCs w:val="30"/>
          <w:highlight w:val="white"/>
        </w:rPr>
        <w:t>17,717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EA00ED" w:rsidRPr="0099754C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84649D" w:rsidRPr="0099754C">
        <w:rPr>
          <w:rFonts w:hint="cs"/>
          <w:sz w:val="30"/>
          <w:szCs w:val="30"/>
          <w:cs/>
        </w:rPr>
        <w:t>ส่งผลให้มี</w:t>
      </w:r>
      <w:r w:rsidR="00333B9A">
        <w:rPr>
          <w:rFonts w:eastAsia="Cordia New" w:hint="cs"/>
          <w:sz w:val="30"/>
          <w:szCs w:val="30"/>
          <w:cs/>
        </w:rPr>
        <w:t xml:space="preserve">เงินนำส่งรายได้แผ่นดินสะสมจากรัฐวิสาหกิจและกิจการฯ </w:t>
      </w:r>
      <w:r w:rsidR="00333B9A">
        <w:rPr>
          <w:rFonts w:eastAsia="Cordia New"/>
          <w:sz w:val="30"/>
          <w:szCs w:val="30"/>
          <w:cs/>
        </w:rPr>
        <w:br/>
      </w:r>
      <w:r w:rsidR="00333B9A" w:rsidRPr="00333B9A">
        <w:rPr>
          <w:rFonts w:eastAsia="Cordia New" w:hint="cs"/>
          <w:spacing w:val="-4"/>
          <w:sz w:val="30"/>
          <w:szCs w:val="30"/>
          <w:cs/>
        </w:rPr>
        <w:t xml:space="preserve">ในช่วง 5 เดือนแรก (1 ตุลาคม 2562 </w:t>
      </w:r>
      <w:r w:rsidR="00333B9A" w:rsidRPr="00333B9A">
        <w:rPr>
          <w:rFonts w:eastAsia="Cordia New"/>
          <w:spacing w:val="-4"/>
          <w:sz w:val="30"/>
          <w:szCs w:val="30"/>
          <w:cs/>
        </w:rPr>
        <w:t>–</w:t>
      </w:r>
      <w:r w:rsidR="00333B9A" w:rsidRPr="00333B9A">
        <w:rPr>
          <w:rFonts w:eastAsia="Cordia New" w:hint="cs"/>
          <w:spacing w:val="-4"/>
          <w:sz w:val="30"/>
          <w:szCs w:val="30"/>
          <w:cs/>
        </w:rPr>
        <w:t xml:space="preserve"> 29 กุมภาพันธ์ 2563) 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 xml:space="preserve">จำนวน </w:t>
      </w:r>
      <w:r w:rsidR="0041221B" w:rsidRPr="00333B9A">
        <w:rPr>
          <w:rFonts w:eastAsia="Cordia New"/>
          <w:spacing w:val="-4"/>
          <w:sz w:val="30"/>
          <w:szCs w:val="30"/>
        </w:rPr>
        <w:t>96,866</w:t>
      </w:r>
      <w:r w:rsidR="0099754C" w:rsidRPr="00333B9A">
        <w:rPr>
          <w:rFonts w:eastAsia="Cordia New"/>
          <w:spacing w:val="-4"/>
          <w:sz w:val="30"/>
          <w:szCs w:val="30"/>
          <w:cs/>
        </w:rPr>
        <w:t xml:space="preserve"> 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 xml:space="preserve">ล้านบาท </w:t>
      </w:r>
      <w:r w:rsidR="004C1A11" w:rsidRPr="00333B9A">
        <w:rPr>
          <w:rFonts w:eastAsia="Cordia New"/>
          <w:spacing w:val="-4"/>
          <w:sz w:val="30"/>
          <w:szCs w:val="30"/>
          <w:cs/>
        </w:rPr>
        <w:t>คิดเป็นร้อยละ</w:t>
      </w:r>
      <w:r w:rsidR="0084649D" w:rsidRPr="00333B9A">
        <w:rPr>
          <w:rFonts w:eastAsia="Cordia New" w:hint="cs"/>
          <w:spacing w:val="-4"/>
          <w:sz w:val="30"/>
          <w:szCs w:val="30"/>
          <w:cs/>
        </w:rPr>
        <w:t xml:space="preserve"> 10</w:t>
      </w:r>
      <w:r w:rsidR="00357CC0" w:rsidRPr="00333B9A">
        <w:rPr>
          <w:rFonts w:eastAsia="Cordia New"/>
          <w:spacing w:val="-4"/>
          <w:sz w:val="30"/>
          <w:szCs w:val="30"/>
        </w:rPr>
        <w:t>7</w:t>
      </w:r>
      <w:r w:rsidR="0084649D" w:rsidRPr="00333B9A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4C1A11" w:rsidRPr="00333B9A">
        <w:rPr>
          <w:rFonts w:eastAsia="Cordia New"/>
          <w:spacing w:val="-4"/>
          <w:sz w:val="30"/>
          <w:szCs w:val="30"/>
          <w:cs/>
        </w:rPr>
        <w:t>ของประมาณ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>ก</w:t>
      </w:r>
      <w:r w:rsidR="004C1A11" w:rsidRPr="00333B9A">
        <w:rPr>
          <w:rFonts w:eastAsia="Cordia New"/>
          <w:spacing w:val="-4"/>
          <w:sz w:val="30"/>
          <w:szCs w:val="30"/>
          <w:cs/>
        </w:rPr>
        <w:t>าร</w:t>
      </w:r>
      <w:r w:rsidR="00984077">
        <w:rPr>
          <w:rFonts w:eastAsia="Cordia New" w:hint="cs"/>
          <w:sz w:val="30"/>
          <w:szCs w:val="30"/>
          <w:cs/>
        </w:rPr>
        <w:br/>
      </w:r>
      <w:r w:rsidR="004C1A11" w:rsidRPr="0099754C">
        <w:rPr>
          <w:rFonts w:eastAsia="Cordia New" w:hint="cs"/>
          <w:sz w:val="30"/>
          <w:szCs w:val="30"/>
          <w:cs/>
        </w:rPr>
        <w:t>เงินนำส่ง</w:t>
      </w:r>
      <w:r w:rsidR="00E75283" w:rsidRPr="0099754C">
        <w:rPr>
          <w:rFonts w:eastAsia="Cordia New" w:hint="cs"/>
          <w:sz w:val="30"/>
          <w:szCs w:val="30"/>
          <w:cs/>
        </w:rPr>
        <w:t>รายได้แผ่นดิน</w:t>
      </w:r>
      <w:r w:rsidR="004C1A11" w:rsidRPr="0099754C">
        <w:rPr>
          <w:rFonts w:eastAsia="Cordia New" w:hint="cs"/>
          <w:sz w:val="30"/>
          <w:szCs w:val="30"/>
          <w:cs/>
        </w:rPr>
        <w:t>สะสม</w:t>
      </w:r>
      <w:r w:rsidR="004C1A11" w:rsidRPr="0099754C">
        <w:rPr>
          <w:rFonts w:eastAsia="Cordia New"/>
          <w:sz w:val="30"/>
          <w:szCs w:val="30"/>
          <w:cs/>
        </w:rPr>
        <w:t xml:space="preserve"> หรือคิดเป็นร้อยละ </w:t>
      </w:r>
      <w:r w:rsidR="00357CC0">
        <w:rPr>
          <w:rFonts w:eastAsia="Cordia New"/>
          <w:sz w:val="30"/>
          <w:szCs w:val="30"/>
        </w:rPr>
        <w:t>51</w:t>
      </w:r>
      <w:r w:rsidR="004C1A11" w:rsidRPr="0099754C">
        <w:rPr>
          <w:rFonts w:eastAsia="Cordia New" w:hint="cs"/>
          <w:sz w:val="30"/>
          <w:szCs w:val="30"/>
          <w:cs/>
        </w:rPr>
        <w:t xml:space="preserve"> </w:t>
      </w:r>
      <w:r w:rsidR="00F64308">
        <w:rPr>
          <w:rFonts w:eastAsia="Cordia New"/>
          <w:sz w:val="30"/>
          <w:szCs w:val="30"/>
          <w:cs/>
        </w:rPr>
        <w:t>ของเป้าหมาย</w:t>
      </w:r>
      <w:r w:rsidR="0007176C">
        <w:rPr>
          <w:rFonts w:eastAsia="Cordia New" w:hint="cs"/>
          <w:sz w:val="30"/>
          <w:szCs w:val="30"/>
          <w:cs/>
        </w:rPr>
        <w:t>ทั้งปี</w:t>
      </w:r>
      <w:r w:rsidR="00F64308">
        <w:rPr>
          <w:rFonts w:eastAsia="Cordia New" w:hint="cs"/>
          <w:sz w:val="30"/>
          <w:szCs w:val="30"/>
          <w:cs/>
        </w:rPr>
        <w:t xml:space="preserve">งบประมาณ 2563 </w:t>
      </w:r>
      <w:r w:rsidRPr="0099754C">
        <w:rPr>
          <w:rFonts w:hint="cs"/>
          <w:sz w:val="30"/>
          <w:szCs w:val="30"/>
          <w:highlight w:val="white"/>
          <w:cs/>
        </w:rPr>
        <w:t>จำนวน 188</w:t>
      </w:r>
      <w:r w:rsidRPr="0099754C">
        <w:rPr>
          <w:sz w:val="30"/>
          <w:szCs w:val="30"/>
          <w:highlight w:val="white"/>
        </w:rPr>
        <w:t xml:space="preserve">,800 </w:t>
      </w:r>
      <w:r w:rsidRPr="0099754C">
        <w:rPr>
          <w:rFonts w:hint="cs"/>
          <w:sz w:val="30"/>
          <w:szCs w:val="30"/>
          <w:highlight w:val="white"/>
          <w:cs/>
        </w:rPr>
        <w:t>ล้านบาท</w:t>
      </w:r>
    </w:p>
    <w:p w:rsidR="00DC59B9" w:rsidRDefault="00FE37F7" w:rsidP="00F64308">
      <w:pPr>
        <w:pStyle w:val="Default"/>
        <w:spacing w:after="240"/>
        <w:ind w:firstLine="720"/>
        <w:jc w:val="thaiDistribute"/>
        <w:rPr>
          <w:sz w:val="30"/>
          <w:szCs w:val="30"/>
        </w:rPr>
      </w:pPr>
      <w:r w:rsidRPr="00DC59B9">
        <w:rPr>
          <w:rFonts w:hint="cs"/>
          <w:b/>
          <w:bCs/>
          <w:sz w:val="30"/>
          <w:szCs w:val="30"/>
          <w:highlight w:val="white"/>
          <w:cs/>
        </w:rPr>
        <w:t xml:space="preserve">นายชาญวิทย์ นาคบุรี รองผู้อำนวยการ สคร. </w:t>
      </w:r>
      <w:r w:rsidR="00DC59B9" w:rsidRPr="00DC59B9">
        <w:rPr>
          <w:rFonts w:hint="cs"/>
          <w:b/>
          <w:bCs/>
          <w:sz w:val="30"/>
          <w:szCs w:val="30"/>
          <w:highlight w:val="white"/>
          <w:cs/>
        </w:rPr>
        <w:t>รักษาการในตำแหน่งที่ปรึกษาด้านการประเมินผลรัฐวิสาหกิจ</w:t>
      </w:r>
      <w:r w:rsidR="00D94F8C">
        <w:rPr>
          <w:rFonts w:hint="cs"/>
          <w:sz w:val="30"/>
          <w:szCs w:val="30"/>
          <w:highlight w:val="white"/>
          <w:cs/>
        </w:rPr>
        <w:t xml:space="preserve"> </w:t>
      </w:r>
      <w:r w:rsidR="00D94F8C">
        <w:rPr>
          <w:sz w:val="30"/>
          <w:szCs w:val="30"/>
          <w:highlight w:val="white"/>
          <w:cs/>
        </w:rPr>
        <w:br/>
      </w:r>
      <w:r w:rsidR="00D94F8C" w:rsidRPr="00D94F8C">
        <w:rPr>
          <w:rFonts w:hint="cs"/>
          <w:b/>
          <w:bCs/>
          <w:sz w:val="30"/>
          <w:szCs w:val="30"/>
          <w:highlight w:val="white"/>
          <w:cs/>
        </w:rPr>
        <w:t xml:space="preserve">ในฐานะโฆษก สคร. </w:t>
      </w:r>
      <w:r w:rsidR="00DC59B9" w:rsidRPr="00F64308">
        <w:rPr>
          <w:rFonts w:hint="cs"/>
          <w:spacing w:val="-4"/>
          <w:sz w:val="30"/>
          <w:szCs w:val="30"/>
          <w:highlight w:val="white"/>
          <w:cs/>
        </w:rPr>
        <w:t>กล่าว</w:t>
      </w:r>
      <w:r w:rsidR="00DC59B9" w:rsidRPr="00357CC0">
        <w:rPr>
          <w:rFonts w:hint="cs"/>
          <w:spacing w:val="-4"/>
          <w:sz w:val="30"/>
          <w:szCs w:val="30"/>
          <w:highlight w:val="white"/>
          <w:cs/>
        </w:rPr>
        <w:t xml:space="preserve">เพิ่มเติมว่า </w:t>
      </w:r>
      <w:r w:rsidR="00DC59B9" w:rsidRPr="00357CC0">
        <w:rPr>
          <w:rFonts w:hint="cs"/>
          <w:spacing w:val="-4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 w:rsidRPr="00357CC0">
        <w:rPr>
          <w:rFonts w:hint="cs"/>
          <w:spacing w:val="-4"/>
          <w:sz w:val="30"/>
          <w:szCs w:val="30"/>
          <w:cs/>
        </w:rPr>
        <w:t xml:space="preserve"> ณ </w:t>
      </w:r>
      <w:r w:rsidR="004E206C" w:rsidRPr="00357CC0">
        <w:rPr>
          <w:rFonts w:hint="cs"/>
          <w:spacing w:val="-4"/>
          <w:sz w:val="30"/>
          <w:szCs w:val="30"/>
          <w:cs/>
        </w:rPr>
        <w:t>สิ้นเดือน</w:t>
      </w:r>
      <w:r w:rsidR="00357CC0" w:rsidRPr="00357CC0">
        <w:rPr>
          <w:rFonts w:hint="cs"/>
          <w:spacing w:val="-4"/>
          <w:sz w:val="30"/>
          <w:szCs w:val="30"/>
          <w:cs/>
        </w:rPr>
        <w:t>กุมภาพันธ์</w:t>
      </w:r>
      <w:r w:rsidR="00E75283" w:rsidRPr="00357CC0">
        <w:rPr>
          <w:rFonts w:hint="cs"/>
          <w:spacing w:val="-4"/>
          <w:sz w:val="30"/>
          <w:szCs w:val="30"/>
          <w:cs/>
        </w:rPr>
        <w:t xml:space="preserve"> </w:t>
      </w:r>
      <w:r w:rsidR="00F432F9" w:rsidRPr="00357CC0">
        <w:rPr>
          <w:rFonts w:hint="cs"/>
          <w:spacing w:val="-4"/>
          <w:sz w:val="30"/>
          <w:szCs w:val="30"/>
          <w:cs/>
        </w:rPr>
        <w:t xml:space="preserve">2563 </w:t>
      </w:r>
      <w:r w:rsidR="00DC59B9" w:rsidRPr="00357CC0">
        <w:rPr>
          <w:rFonts w:hint="cs"/>
          <w:spacing w:val="-4"/>
          <w:sz w:val="30"/>
          <w:szCs w:val="30"/>
          <w:cs/>
        </w:rPr>
        <w:t>นำส่งรายได้แผ่นดิน</w:t>
      </w:r>
      <w:r w:rsidR="008E15FF">
        <w:rPr>
          <w:rFonts w:hint="cs"/>
          <w:sz w:val="30"/>
          <w:szCs w:val="30"/>
          <w:cs/>
        </w:rPr>
        <w:t xml:space="preserve"> </w:t>
      </w:r>
      <w:r w:rsidR="00DC59B9">
        <w:rPr>
          <w:rFonts w:hint="cs"/>
          <w:sz w:val="30"/>
          <w:szCs w:val="30"/>
          <w:cs/>
        </w:rPr>
        <w:t>คิดเป็นร้อยละ</w:t>
      </w:r>
      <w:r w:rsidR="00F01F5B">
        <w:rPr>
          <w:rFonts w:hint="cs"/>
          <w:sz w:val="30"/>
          <w:szCs w:val="30"/>
          <w:cs/>
        </w:rPr>
        <w:t xml:space="preserve"> </w:t>
      </w:r>
      <w:r w:rsidR="0025034B">
        <w:rPr>
          <w:sz w:val="30"/>
          <w:szCs w:val="30"/>
        </w:rPr>
        <w:t>92</w:t>
      </w:r>
      <w:r w:rsidR="000E4ECF">
        <w:rPr>
          <w:rFonts w:hint="cs"/>
          <w:sz w:val="30"/>
          <w:szCs w:val="30"/>
          <w:cs/>
        </w:rPr>
        <w:t xml:space="preserve"> ของเงินนำส่งรายได้ทั้งหมด โดยสรุปได้ดังนี้</w:t>
      </w:r>
    </w:p>
    <w:p w:rsidR="00357CC0" w:rsidRDefault="00EF66AB" w:rsidP="00CB2B2F">
      <w:pPr>
        <w:pStyle w:val="Default"/>
        <w:ind w:firstLine="720"/>
        <w:jc w:val="thaiDistribute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9C19B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357CC0" w:rsidP="00357CC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357CC0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21,993</w:t>
            </w:r>
          </w:p>
        </w:tc>
      </w:tr>
      <w:tr w:rsidR="001553B6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1553B6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F1537C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9D75F8" w:rsidRDefault="00F1537C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AD7BB4" w:rsidP="00AD7B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6411A3" w:rsidP="00AD7B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 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10,500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357CC0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4,020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กสท โทรคมนาคม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891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การทางพิเศษแห่งประเทศไทย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3,839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414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</w:t>
            </w: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AD7BB4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7,627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F7008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357CC0" w:rsidRDefault="00AD7BB4" w:rsidP="00F7008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 w:rsidRPr="00357CC0"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96,866</w:t>
            </w:r>
          </w:p>
        </w:tc>
      </w:tr>
    </w:tbl>
    <w:p w:rsidR="004C1A11" w:rsidRDefault="001C2A00" w:rsidP="001553B6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:rsidR="00B129DA" w:rsidRPr="001C2A00" w:rsidRDefault="001C2A00" w:rsidP="000E4ECF">
      <w:pPr>
        <w:tabs>
          <w:tab w:val="left" w:pos="1843"/>
          <w:tab w:val="left" w:pos="2127"/>
          <w:tab w:val="left" w:pos="2835"/>
        </w:tabs>
        <w:spacing w:after="0"/>
      </w:pPr>
      <w:r>
        <w:rPr>
          <w:rFonts w:ascii="TH SarabunPSK" w:hAnsi="TH SarabunPSK" w:cs="TH SarabunPSK"/>
          <w:sz w:val="30"/>
          <w:szCs w:val="30"/>
          <w:cs/>
        </w:rPr>
        <w:t>โทร.</w:t>
      </w:r>
      <w:r w:rsidR="001553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0 2298 5880-7 ต่อ 3157</w:t>
      </w:r>
    </w:p>
    <w:sectPr w:rsidR="00B129DA" w:rsidRPr="001C2A00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C" w:rsidRDefault="00CA1B7C" w:rsidP="00D82D7D">
      <w:pPr>
        <w:spacing w:after="0" w:line="240" w:lineRule="auto"/>
      </w:pPr>
      <w:r>
        <w:separator/>
      </w:r>
    </w:p>
  </w:endnote>
  <w:endnote w:type="continuationSeparator" w:id="0">
    <w:p w:rsidR="00CA1B7C" w:rsidRDefault="00CA1B7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C" w:rsidRDefault="00CA1B7C" w:rsidP="00D82D7D">
      <w:pPr>
        <w:spacing w:after="0" w:line="240" w:lineRule="auto"/>
      </w:pPr>
      <w:r>
        <w:separator/>
      </w:r>
    </w:p>
  </w:footnote>
  <w:footnote w:type="continuationSeparator" w:id="0">
    <w:p w:rsidR="00CA1B7C" w:rsidRDefault="00CA1B7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7C" w:rsidRDefault="00CA1B7C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47BB335" wp14:editId="0896CD00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1B7C" w:rsidRPr="00F86590" w:rsidRDefault="00CA1B7C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CA1B7C" w:rsidRPr="00BF2C43" w:rsidRDefault="00CA1B7C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315E7"/>
    <w:rsid w:val="00131B6E"/>
    <w:rsid w:val="00133574"/>
    <w:rsid w:val="0014313E"/>
    <w:rsid w:val="00143862"/>
    <w:rsid w:val="00146A54"/>
    <w:rsid w:val="0015100C"/>
    <w:rsid w:val="0015213C"/>
    <w:rsid w:val="00152A88"/>
    <w:rsid w:val="001553B6"/>
    <w:rsid w:val="00157DF5"/>
    <w:rsid w:val="00161DA7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639FE"/>
    <w:rsid w:val="00272C54"/>
    <w:rsid w:val="002757F1"/>
    <w:rsid w:val="0028596D"/>
    <w:rsid w:val="002972C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643"/>
    <w:rsid w:val="003D5DCA"/>
    <w:rsid w:val="003E671C"/>
    <w:rsid w:val="003F1ED1"/>
    <w:rsid w:val="003F3FA9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3206"/>
    <w:rsid w:val="004565E1"/>
    <w:rsid w:val="00463D67"/>
    <w:rsid w:val="0046561C"/>
    <w:rsid w:val="00465685"/>
    <w:rsid w:val="004676E8"/>
    <w:rsid w:val="00480510"/>
    <w:rsid w:val="004935E4"/>
    <w:rsid w:val="004A1B23"/>
    <w:rsid w:val="004A6BEB"/>
    <w:rsid w:val="004B2168"/>
    <w:rsid w:val="004B222B"/>
    <w:rsid w:val="004B5EA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6381"/>
    <w:rsid w:val="005170C6"/>
    <w:rsid w:val="005231B2"/>
    <w:rsid w:val="0053462D"/>
    <w:rsid w:val="005505DE"/>
    <w:rsid w:val="00555C3F"/>
    <w:rsid w:val="00571F5D"/>
    <w:rsid w:val="00573C68"/>
    <w:rsid w:val="00576883"/>
    <w:rsid w:val="00581B8C"/>
    <w:rsid w:val="005901D9"/>
    <w:rsid w:val="0059345E"/>
    <w:rsid w:val="005C7763"/>
    <w:rsid w:val="005D7959"/>
    <w:rsid w:val="005D7F74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5E7B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F5E96"/>
    <w:rsid w:val="00700733"/>
    <w:rsid w:val="00706802"/>
    <w:rsid w:val="00711220"/>
    <w:rsid w:val="0071431D"/>
    <w:rsid w:val="007179BD"/>
    <w:rsid w:val="00720871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1F24"/>
    <w:rsid w:val="008F338C"/>
    <w:rsid w:val="008F555A"/>
    <w:rsid w:val="00902FBD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D05DE"/>
    <w:rsid w:val="009D75F8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B4B26"/>
    <w:rsid w:val="00AC045E"/>
    <w:rsid w:val="00AC3061"/>
    <w:rsid w:val="00AC3D48"/>
    <w:rsid w:val="00AC6C6B"/>
    <w:rsid w:val="00AD4A70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5A8"/>
    <w:rsid w:val="00C272E8"/>
    <w:rsid w:val="00C41E44"/>
    <w:rsid w:val="00C55397"/>
    <w:rsid w:val="00C55DBD"/>
    <w:rsid w:val="00C56F0A"/>
    <w:rsid w:val="00C719E5"/>
    <w:rsid w:val="00C71DB5"/>
    <w:rsid w:val="00C77458"/>
    <w:rsid w:val="00C84C62"/>
    <w:rsid w:val="00C9561A"/>
    <w:rsid w:val="00CA1B7C"/>
    <w:rsid w:val="00CB05D2"/>
    <w:rsid w:val="00CB18C3"/>
    <w:rsid w:val="00CB2B2F"/>
    <w:rsid w:val="00CC25BF"/>
    <w:rsid w:val="00CC4592"/>
    <w:rsid w:val="00CC6C6D"/>
    <w:rsid w:val="00CD097C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2684E"/>
    <w:rsid w:val="00F369E1"/>
    <w:rsid w:val="00F409A4"/>
    <w:rsid w:val="00F41503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C93A-17C2-46AD-840E-28F16F95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D0943777</Template>
  <TotalTime>114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34</cp:revision>
  <cp:lastPrinted>2020-03-06T02:04:00Z</cp:lastPrinted>
  <dcterms:created xsi:type="dcterms:W3CDTF">2020-02-06T06:51:00Z</dcterms:created>
  <dcterms:modified xsi:type="dcterms:W3CDTF">2020-03-06T02:04:00Z</dcterms:modified>
</cp:coreProperties>
</file>